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0BE4" w14:textId="77777777" w:rsidR="00EE64F3" w:rsidRDefault="00000000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3D9AB94A489B7E4197CC09489DD5164D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sz w:val="20"/>
          </w:rPr>
        </w:sdtEndPr>
        <w:sdtContent>
          <w:r w:rsidR="00F149B5"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="00F149B5" w:rsidRPr="00C75724">
            <w:rPr>
              <w:rStyle w:val="EntidadacadmicaCar"/>
              <w:color w:val="808080" w:themeColor="background1" w:themeShade="80"/>
            </w:rPr>
            <w:t>scrib</w:t>
          </w:r>
          <w:r w:rsidR="00F149B5">
            <w:rPr>
              <w:rStyle w:val="EntidadacadmicaCar"/>
              <w:color w:val="808080" w:themeColor="background1" w:themeShade="80"/>
            </w:rPr>
            <w:t>ir</w:t>
          </w:r>
          <w:r w:rsidR="00F149B5"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sdtContent>
      </w:sdt>
    </w:p>
    <w:p w14:paraId="2A22D91C" w14:textId="77777777"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14:paraId="15EFD241" w14:textId="77777777"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22368D04059762479B228350C0FDB5AF"/>
          </w:placeholder>
        </w:sdtPr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2F0B8620E4B9DF4F91109EFDC802D8F1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Content>
              <w:r w:rsidR="00F149B5" w:rsidRPr="00F149B5">
                <w:rPr>
                  <w:rStyle w:val="ReginCar"/>
                  <w:rFonts w:eastAsiaTheme="minorEastAsia"/>
                  <w:color w:val="808080" w:themeColor="background1" w:themeShade="80"/>
                </w:rPr>
                <w:t>Seleccione la región</w:t>
              </w:r>
            </w:sdtContent>
          </w:sdt>
        </w:sdtContent>
      </w:sdt>
    </w:p>
    <w:p w14:paraId="2C61BB3E" w14:textId="77777777" w:rsidR="00EE64F3" w:rsidRDefault="00EE64F3" w:rsidP="00C75724">
      <w:pPr>
        <w:spacing w:after="0" w:line="200" w:lineRule="exact"/>
        <w:jc w:val="right"/>
      </w:pPr>
    </w:p>
    <w:p w14:paraId="3C58F2C5" w14:textId="77777777"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A949229B174505499451BE0E57F201E7"/>
        </w:placeholder>
        <w:showingPlcHdr/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3B6640B7" w14:textId="77777777" w:rsidR="00800CE7" w:rsidRPr="00091B6B" w:rsidRDefault="00F149B5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sdtContent>
    </w:sdt>
    <w:p w14:paraId="5CCD7B74" w14:textId="77777777" w:rsidR="00091B6B" w:rsidRPr="00091B6B" w:rsidRDefault="00091B6B" w:rsidP="00091B6B">
      <w:pPr>
        <w:spacing w:after="0" w:line="240" w:lineRule="exact"/>
        <w:jc w:val="right"/>
        <w:rPr>
          <w:rStyle w:val="TtulodelatesisCar"/>
          <w:sz w:val="24"/>
          <w:szCs w:val="24"/>
        </w:rPr>
      </w:pPr>
    </w:p>
    <w:sdt>
      <w:sdtPr>
        <w:rPr>
          <w:rStyle w:val="TtulodelatesisCar"/>
        </w:rPr>
        <w:alias w:val="Título de la tesis"/>
        <w:tag w:val="Título de la tesis"/>
        <w:id w:val="-2103630302"/>
        <w:placeholder>
          <w:docPart w:val="5C898DADF72E6342AB05CD8317C33A06"/>
        </w:placeholder>
        <w:showingPlcHdr/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14:paraId="5205FC36" w14:textId="77777777"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sdtContent>
    </w:sdt>
    <w:p w14:paraId="4AA9931C" w14:textId="77777777"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14:paraId="667D7DCC" w14:textId="77777777" w:rsidR="005F7D6E" w:rsidRDefault="00E526B1" w:rsidP="005261FD">
      <w:pPr>
        <w:spacing w:after="0" w:line="240" w:lineRule="exact"/>
        <w:ind w:left="1418"/>
        <w:jc w:val="right"/>
        <w:rPr>
          <w:rStyle w:val="Maestroa"/>
        </w:rPr>
      </w:pPr>
      <w:r>
        <w:rPr>
          <w:rStyle w:val="ModalidadCar"/>
        </w:rPr>
        <w:t>Tesis</w:t>
      </w:r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667483">
        <w:rPr>
          <w:rFonts w:ascii="Gill Sans MT" w:hAnsi="Gill Sans MT"/>
          <w:sz w:val="20"/>
          <w:szCs w:val="20"/>
        </w:rPr>
        <w:t xml:space="preserve">obtener el </w:t>
      </w:r>
      <w:r w:rsidR="00C60051">
        <w:rPr>
          <w:rFonts w:ascii="Gill Sans MT" w:hAnsi="Gill Sans MT"/>
          <w:sz w:val="20"/>
          <w:szCs w:val="20"/>
        </w:rPr>
        <w:t>grado</w:t>
      </w:r>
      <w:r w:rsidR="00306EE2">
        <w:rPr>
          <w:rFonts w:ascii="Gill Sans MT" w:hAnsi="Gill Sans MT"/>
          <w:sz w:val="20"/>
          <w:szCs w:val="20"/>
        </w:rPr>
        <w:t xml:space="preserve"> </w:t>
      </w:r>
      <w:r w:rsidR="00667483">
        <w:rPr>
          <w:rFonts w:ascii="Gill Sans MT" w:hAnsi="Gill Sans MT"/>
          <w:sz w:val="20"/>
          <w:szCs w:val="20"/>
        </w:rPr>
        <w:t xml:space="preserve">de </w:t>
      </w:r>
      <w:sdt>
        <w:sdtPr>
          <w:rPr>
            <w:rStyle w:val="Maestroa"/>
          </w:rPr>
          <w:alias w:val="Grado"/>
          <w:tag w:val="Grado"/>
          <w:id w:val="-378627146"/>
          <w:placeholder>
            <w:docPart w:val="15B7FED0A31E0F4AA9EEC812E41A7F68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2"/>
            <w:szCs w:val="20"/>
          </w:rPr>
        </w:sdtEndPr>
        <w:sdtContent>
          <w:r w:rsidR="009638CC" w:rsidRPr="009638CC">
            <w:rPr>
              <w:rStyle w:val="Maestroa"/>
              <w:color w:val="7F7F7F" w:themeColor="text1" w:themeTint="80"/>
            </w:rPr>
            <w:t>Seleccione el grado</w:t>
          </w:r>
        </w:sdtContent>
      </w:sdt>
      <w:r w:rsidR="009638CC">
        <w:rPr>
          <w:rStyle w:val="Maestroa"/>
        </w:rPr>
        <w:t xml:space="preserve"> en </w:t>
      </w:r>
    </w:p>
    <w:p w14:paraId="774FF923" w14:textId="77777777" w:rsidR="005261FD" w:rsidRDefault="00000000" w:rsidP="005261FD">
      <w:pPr>
        <w:spacing w:after="0" w:line="240" w:lineRule="exact"/>
        <w:ind w:left="1418"/>
        <w:jc w:val="right"/>
        <w:rPr>
          <w:rStyle w:val="TtuloenCar"/>
        </w:rPr>
      </w:pPr>
      <w:sdt>
        <w:sdtPr>
          <w:rPr>
            <w:rStyle w:val="Gradoen"/>
          </w:rPr>
          <w:alias w:val="Grado en"/>
          <w:tag w:val="Grado en"/>
          <w:id w:val="1311212278"/>
          <w:placeholder>
            <w:docPart w:val="5C14BF17A14F6641844F93DC47C829B2"/>
          </w:placeholder>
          <w:showingPlcHdr/>
        </w:sdtPr>
        <w:sdtEndPr>
          <w:rPr>
            <w:rStyle w:val="Maestroa"/>
          </w:rPr>
        </w:sdtEndPr>
        <w:sdtContent>
          <w:r w:rsidR="005F7D6E">
            <w:rPr>
              <w:rStyle w:val="Maestroa"/>
              <w:color w:val="7F7F7F" w:themeColor="text1" w:themeTint="80"/>
              <w:szCs w:val="20"/>
            </w:rPr>
            <w:t>H</w:t>
          </w:r>
          <w:r w:rsidR="005F7D6E"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="005F7D6E" w:rsidRPr="005F7D6E">
            <w:rPr>
              <w:rStyle w:val="Maestroa"/>
              <w:color w:val="7F7F7F" w:themeColor="text1" w:themeTint="80"/>
            </w:rPr>
            <w:t xml:space="preserve"> </w:t>
          </w:r>
        </w:sdtContent>
      </w:sdt>
    </w:p>
    <w:p w14:paraId="5215A17C" w14:textId="77777777" w:rsidR="005261FD" w:rsidRDefault="005261FD" w:rsidP="00DB72E6">
      <w:pPr>
        <w:spacing w:after="0" w:line="240" w:lineRule="exact"/>
        <w:ind w:left="1418"/>
        <w:jc w:val="right"/>
        <w:rPr>
          <w:rStyle w:val="TtuloenCar"/>
        </w:rPr>
      </w:pPr>
    </w:p>
    <w:p w14:paraId="22E0EFEF" w14:textId="77777777" w:rsidR="00E34ED6" w:rsidRDefault="002E7838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r>
        <w:rPr>
          <w:rStyle w:val="PresentanCar"/>
          <w:b w:val="0"/>
          <w:szCs w:val="20"/>
        </w:rPr>
        <w:t>Presenta:</w:t>
      </w:r>
    </w:p>
    <w:sdt>
      <w:sdtPr>
        <w:rPr>
          <w:rStyle w:val="NombredelalumnoCar"/>
        </w:rPr>
        <w:alias w:val="Nombre del alumno"/>
        <w:tag w:val="Nombre del alumno"/>
        <w:id w:val="-22872455"/>
        <w:placeholder>
          <w:docPart w:val="D6C0E2D547D8F041A763368537EBAEC4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14:paraId="2A616E28" w14:textId="77777777"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</w:t>
          </w:r>
          <w:r w:rsidR="002E7838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alumno</w:t>
          </w:r>
        </w:p>
      </w:sdtContent>
    </w:sdt>
    <w:p w14:paraId="76CBAF32" w14:textId="77777777"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14:paraId="7F0D19FB" w14:textId="77777777" w:rsidR="00D656DF" w:rsidRDefault="00000000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BB8A6EFB0BAFA944BB5F6086EA21A10C"/>
          </w:placeholder>
          <w:showingPlcHdr/>
        </w:sdtPr>
        <w:sdtEndPr>
          <w:rPr>
            <w:rStyle w:val="AcadmicoCar"/>
          </w:rPr>
        </w:sdtEndPr>
        <w:sdtContent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103EB0">
        <w:rPr>
          <w:rStyle w:val="AcadmicoaCar"/>
        </w:rPr>
        <w:t>:</w:t>
      </w:r>
    </w:p>
    <w:sdt>
      <w:sdtPr>
        <w:rPr>
          <w:rStyle w:val="NombredelacadmicoaCar"/>
        </w:rPr>
        <w:alias w:val="Nombre del académico"/>
        <w:tag w:val="Nombre del académico"/>
        <w:id w:val="-942835197"/>
        <w:placeholder>
          <w:docPart w:val="B638B4F504F8EF498DA6B6EE5C6B8F0D"/>
        </w:placeholder>
        <w:showingPlcHdr/>
      </w:sdtPr>
      <w:sdtEndPr>
        <w:rPr>
          <w:rStyle w:val="AcadmicoCar"/>
        </w:rPr>
      </w:sdtEndPr>
      <w:sdtContent>
        <w:p w14:paraId="34AAA5F3" w14:textId="77777777"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14:paraId="11AD272F" w14:textId="77777777"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14:paraId="3AC4E9A0" w14:textId="77777777"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22675BF5595C834A9A6ABB9E804D9B73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F782B4EFF1C7A34C8E422EA7C3F2E1ED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14:paraId="2F4377C4" w14:textId="77777777"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A634A15C4646E24BA638FA83D8231B97"/>
        </w:placeholder>
      </w:sdtPr>
      <w:sdtContent>
        <w:p w14:paraId="4A566F79" w14:textId="77777777"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14:paraId="70FF438E" w14:textId="77777777"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14:paraId="0BCF8D2F" w14:textId="77777777"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14:paraId="3467FB72" w14:textId="77777777"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14:paraId="1426272C" w14:textId="77777777"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87D0AD4415473842BD14B1DF28D7AFB0"/>
        </w:placeholder>
        <w:showingPlcHdr/>
      </w:sdtPr>
      <w:sdtEndPr>
        <w:rPr>
          <w:rStyle w:val="Fuentedeprrafopredeter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14:paraId="16B985E6" w14:textId="77777777" w:rsidR="00C96120" w:rsidRDefault="009D4D2F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sdtContent>
    </w:sdt>
    <w:p w14:paraId="665283E5" w14:textId="77777777"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CEB90EFBC8650B4E81CBC5F0D9610875"/>
          </w:placeholder>
          <w:showingPlcHdr/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Content>
          <w:r w:rsidR="008A2EE6"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sdtContent>
      </w:sdt>
    </w:p>
    <w:p w14:paraId="069AE301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B917465B5C6087479D214009D5683ED6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7F0345AC" w14:textId="77777777" w:rsidR="00C96120" w:rsidRDefault="00D02947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sdtContent>
    </w:sdt>
    <w:p w14:paraId="3B94CD0C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F9680963A97DE6439FE89CF6029CC1D2"/>
        </w:placeholder>
        <w:showingPlcHdr/>
      </w:sdtPr>
      <w:sdtEndPr>
        <w:rPr>
          <w:rStyle w:val="Fuentedeprrafopredeter"/>
          <w:rFonts w:asciiTheme="minorHAnsi" w:hAnsiTheme="minorHAnsi"/>
          <w:i w:val="0"/>
          <w:sz w:val="22"/>
          <w:szCs w:val="18"/>
        </w:rPr>
      </w:sdtEndPr>
      <w:sdtContent>
        <w:p w14:paraId="568B1F0C" w14:textId="77777777"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14:paraId="3232F976" w14:textId="77777777"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14:paraId="6898DF22" w14:textId="77777777" w:rsidR="00C96120" w:rsidRDefault="00E526B1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Modalidad-Car"/>
        </w:rPr>
        <w:t>Tesis</w:t>
      </w:r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2D4F15">
        <w:rPr>
          <w:rFonts w:ascii="Gill Sans MT" w:hAnsi="Gill Sans MT"/>
          <w:sz w:val="18"/>
          <w:szCs w:val="18"/>
        </w:rPr>
        <w:t xml:space="preserve">obtener el grado de </w:t>
      </w:r>
      <w:sdt>
        <w:sdtPr>
          <w:rPr>
            <w:rStyle w:val="Grado-"/>
          </w:rPr>
          <w:alias w:val="Grado-"/>
          <w:tag w:val="Grado-"/>
          <w:id w:val="-1998491202"/>
          <w:placeholder>
            <w:docPart w:val="5B4E985554D64644B4CC51F0BEF99900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0"/>
            <w:szCs w:val="20"/>
          </w:rPr>
        </w:sdtEndPr>
        <w:sdtContent>
          <w:r w:rsidR="002D4F15"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sdtContent>
      </w:sdt>
      <w:r w:rsidR="00D446E2">
        <w:rPr>
          <w:rStyle w:val="Grado-"/>
        </w:rPr>
        <w:t xml:space="preserve"> en</w:t>
      </w:r>
    </w:p>
    <w:p w14:paraId="4BB50F31" w14:textId="77777777" w:rsidR="00C96120" w:rsidRDefault="00000000" w:rsidP="00D446E2">
      <w:pPr>
        <w:spacing w:after="0" w:line="220" w:lineRule="exact"/>
        <w:rPr>
          <w:rStyle w:val="TtuloenCar"/>
        </w:rPr>
      </w:pPr>
      <w:sdt>
        <w:sdtPr>
          <w:rPr>
            <w:rStyle w:val="Gradoen-"/>
          </w:rPr>
          <w:alias w:val="Grado en- "/>
          <w:tag w:val="Grado en-"/>
          <w:id w:val="-45527625"/>
          <w:placeholder>
            <w:docPart w:val="37D27176927FF7458572D57C8712EFA8"/>
          </w:placeholder>
          <w:showingPlcHdr/>
        </w:sdtPr>
        <w:sdtEndPr>
          <w:rPr>
            <w:rStyle w:val="TtuloCar"/>
            <w:sz w:val="20"/>
          </w:rPr>
        </w:sdtEndPr>
        <w:sdtContent>
          <w:r w:rsidR="00E15E6C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="00D446E2"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sdtContent>
      </w:sdt>
    </w:p>
    <w:p w14:paraId="7C149D98" w14:textId="77777777" w:rsidR="00D446E2" w:rsidRDefault="00D446E2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3DEEC568" w14:textId="77777777" w:rsidR="00C96120" w:rsidRDefault="00E526B1" w:rsidP="0083346F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Presentan-Car"/>
        </w:rPr>
        <w:t>Presenta:</w:t>
      </w:r>
    </w:p>
    <w:sdt>
      <w:sdtPr>
        <w:rPr>
          <w:rStyle w:val="Nombredelalumno-legalCar"/>
        </w:rPr>
        <w:alias w:val="Nombre del alumno-"/>
        <w:tag w:val="Nombre del alumno-"/>
        <w:id w:val="-703785933"/>
        <w:placeholder>
          <w:docPart w:val="B40908C587AED646868AACF79C95A48E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0C1803EC" w14:textId="77777777"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sdtContent>
    </w:sdt>
    <w:p w14:paraId="105B1FBF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12DD9FE8" w14:textId="77777777" w:rsidR="00C96120" w:rsidRDefault="00000000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CFDF43CE7C4FF045937ED223ECB294B8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103EB0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3F78307A275F9E44A1C3400878834466"/>
        </w:placeholder>
        <w:showingPlcHdr/>
      </w:sdtPr>
      <w:sdtEndPr>
        <w:rPr>
          <w:rStyle w:val="Fuentedeprrafopredeter"/>
          <w:rFonts w:asciiTheme="minorHAnsi" w:hAnsiTheme="minorHAnsi"/>
          <w:color w:val="000000" w:themeColor="text1"/>
          <w:sz w:val="22"/>
          <w:szCs w:val="18"/>
        </w:rPr>
      </w:sdtEndPr>
      <w:sdtContent>
        <w:p w14:paraId="5B4C3FA0" w14:textId="77777777"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14:paraId="1731CDBF" w14:textId="77777777"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FDD8CA44E0FFFF4386057B857FBDCF52"/>
        </w:placeholder>
        <w:showingPlcHdr/>
      </w:sdtPr>
      <w:sdtEndPr>
        <w:rPr>
          <w:rStyle w:val="Fuentedeprrafopredeter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14:paraId="6CAECC16" w14:textId="77777777"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14:paraId="08D84E93" w14:textId="77777777" w:rsidR="00022584" w:rsidRPr="00617AC2" w:rsidRDefault="00022584" w:rsidP="00977B06">
      <w:pPr>
        <w:spacing w:after="0" w:line="220" w:lineRule="exact"/>
      </w:pPr>
    </w:p>
    <w:p w14:paraId="6D4B0423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71EAAF65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5357991F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629A1599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4C3B7888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208BCD1A" w14:textId="77777777"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0222E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14:paraId="7350E56D" w14:textId="77777777" w:rsidR="00922336" w:rsidRDefault="00922336" w:rsidP="00C4096A">
      <w:pPr>
        <w:spacing w:after="0" w:line="340" w:lineRule="exact"/>
        <w:rPr>
          <w:rStyle w:val="Ttulo1Car"/>
          <w:sz w:val="30"/>
          <w:szCs w:val="30"/>
        </w:rPr>
      </w:pPr>
      <w:bookmarkStart w:id="0" w:name="_Toc68708582"/>
    </w:p>
    <w:p w14:paraId="243A5169" w14:textId="6E9D2281" w:rsidR="00922336" w:rsidRPr="007A0B1F" w:rsidRDefault="00922336" w:rsidP="0092233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TITULO DE LA TESIS EN MAYUSCULAS</w:t>
      </w:r>
    </w:p>
    <w:p w14:paraId="321053BB" w14:textId="77777777" w:rsidR="00922336" w:rsidRDefault="00922336" w:rsidP="00922336"/>
    <w:p w14:paraId="3768F145" w14:textId="77777777" w:rsidR="00922336" w:rsidRDefault="00922336" w:rsidP="00922336">
      <w:pPr>
        <w:jc w:val="center"/>
      </w:pPr>
      <w:r>
        <w:t xml:space="preserve">TESIS DEFENDIDA POR </w:t>
      </w:r>
    </w:p>
    <w:p w14:paraId="4FFCB0B8" w14:textId="77777777" w:rsidR="00922336" w:rsidRDefault="00922336" w:rsidP="00922336"/>
    <w:p w14:paraId="2C1455B7" w14:textId="77777777" w:rsidR="00922336" w:rsidRPr="007A0B1F" w:rsidRDefault="00922336" w:rsidP="009223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Nombre del Alumno MAYUSCULAS</w:t>
      </w:r>
    </w:p>
    <w:p w14:paraId="23292347" w14:textId="77777777" w:rsidR="00922336" w:rsidRDefault="00922336" w:rsidP="00922336">
      <w:pPr>
        <w:jc w:val="center"/>
        <w:rPr>
          <w:b/>
          <w:bCs/>
        </w:rPr>
      </w:pPr>
    </w:p>
    <w:p w14:paraId="7C3B0D71" w14:textId="77777777" w:rsidR="00922336" w:rsidRDefault="00922336" w:rsidP="00922336">
      <w:pPr>
        <w:jc w:val="center"/>
      </w:pPr>
      <w:r w:rsidRPr="000A716A">
        <w:t xml:space="preserve">Y APROBADA POR EL SIGUIENTE </w:t>
      </w:r>
      <w:r>
        <w:t>COMITÉ</w:t>
      </w:r>
    </w:p>
    <w:p w14:paraId="007FA02A" w14:textId="77777777" w:rsidR="00922336" w:rsidRDefault="00922336" w:rsidP="00922336">
      <w:pPr>
        <w:jc w:val="center"/>
      </w:pPr>
    </w:p>
    <w:p w14:paraId="3B302554" w14:textId="77777777" w:rsidR="00922336" w:rsidRDefault="00922336" w:rsidP="00922336">
      <w:pPr>
        <w:jc w:val="center"/>
      </w:pPr>
    </w:p>
    <w:p w14:paraId="4114D897" w14:textId="77777777" w:rsidR="00922336" w:rsidRDefault="00922336" w:rsidP="00922336">
      <w:pPr>
        <w:jc w:val="center"/>
      </w:pPr>
    </w:p>
    <w:p w14:paraId="53DA5BED" w14:textId="77777777" w:rsidR="00922336" w:rsidRDefault="00922336" w:rsidP="00922336"/>
    <w:p w14:paraId="7B0567D7" w14:textId="77777777" w:rsidR="00922336" w:rsidRDefault="00922336" w:rsidP="00922336">
      <w:pPr>
        <w:jc w:val="center"/>
      </w:pPr>
    </w:p>
    <w:p w14:paraId="196D8DA8" w14:textId="77777777" w:rsidR="00922336" w:rsidRDefault="00922336" w:rsidP="00922336">
      <w:pPr>
        <w:jc w:val="center"/>
      </w:pPr>
    </w:p>
    <w:p w14:paraId="1AE024C0" w14:textId="77777777" w:rsidR="00922336" w:rsidRDefault="00922336" w:rsidP="00922336">
      <w:pPr>
        <w:jc w:val="both"/>
      </w:pPr>
      <w:r>
        <w:t>_______________________________                                 _____________________________</w:t>
      </w:r>
    </w:p>
    <w:p w14:paraId="23EE8E80" w14:textId="77777777" w:rsidR="00922336" w:rsidRDefault="00922336" w:rsidP="009223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nombre del academico</w:t>
      </w:r>
      <w:r w:rsidRPr="007A0B1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nombre del academico</w:t>
      </w:r>
      <w:r w:rsidRPr="007A0B1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</w:t>
      </w:r>
    </w:p>
    <w:p w14:paraId="11DD998C" w14:textId="3A31CB13" w:rsidR="00922336" w:rsidRPr="00F11855" w:rsidRDefault="00922336" w:rsidP="0092233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Tipo de participacion del academico</w:t>
      </w:r>
      <w:r w:rsidRPr="007A0B1F"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i/>
          <w:iCs/>
        </w:rPr>
        <w:t>Tipo de participacion del academico</w:t>
      </w:r>
    </w:p>
    <w:p w14:paraId="7D58498D" w14:textId="77777777" w:rsidR="00922336" w:rsidRPr="007A0B1F" w:rsidRDefault="00922336" w:rsidP="00922336">
      <w:pPr>
        <w:rPr>
          <w:rFonts w:ascii="Arial" w:hAnsi="Arial" w:cs="Arial"/>
        </w:rPr>
      </w:pPr>
    </w:p>
    <w:p w14:paraId="3F0AA12E" w14:textId="77777777" w:rsidR="00922336" w:rsidRPr="007A0B1F" w:rsidRDefault="00922336" w:rsidP="00922336">
      <w:pPr>
        <w:rPr>
          <w:rFonts w:ascii="Arial" w:hAnsi="Arial" w:cs="Arial"/>
        </w:rPr>
      </w:pPr>
    </w:p>
    <w:p w14:paraId="32A71F6D" w14:textId="77777777" w:rsidR="00922336" w:rsidRPr="007A0B1F" w:rsidRDefault="00922336" w:rsidP="00922336">
      <w:pPr>
        <w:rPr>
          <w:rFonts w:ascii="Arial" w:hAnsi="Arial" w:cs="Arial"/>
        </w:rPr>
      </w:pPr>
    </w:p>
    <w:p w14:paraId="506D750F" w14:textId="77777777" w:rsidR="00922336" w:rsidRPr="007A0B1F" w:rsidRDefault="00922336" w:rsidP="00922336">
      <w:pPr>
        <w:rPr>
          <w:rFonts w:ascii="Arial" w:hAnsi="Arial" w:cs="Arial"/>
        </w:rPr>
      </w:pPr>
    </w:p>
    <w:p w14:paraId="12309FD6" w14:textId="77777777" w:rsidR="00922336" w:rsidRPr="007A0B1F" w:rsidRDefault="00922336" w:rsidP="00922336">
      <w:pPr>
        <w:rPr>
          <w:rFonts w:ascii="Arial" w:hAnsi="Arial" w:cs="Arial"/>
        </w:rPr>
      </w:pPr>
    </w:p>
    <w:p w14:paraId="6E7090FB" w14:textId="77777777" w:rsidR="00922336" w:rsidRPr="007A0B1F" w:rsidRDefault="00922336" w:rsidP="00922336">
      <w:pPr>
        <w:jc w:val="center"/>
        <w:rPr>
          <w:rFonts w:ascii="Arial" w:hAnsi="Arial" w:cs="Arial"/>
        </w:rPr>
      </w:pPr>
      <w:r w:rsidRPr="007A0B1F">
        <w:rPr>
          <w:rFonts w:ascii="Arial" w:hAnsi="Arial" w:cs="Arial"/>
        </w:rPr>
        <w:t>_____________________________</w:t>
      </w:r>
    </w:p>
    <w:p w14:paraId="6F76EEE2" w14:textId="77777777" w:rsidR="00922336" w:rsidRDefault="00922336" w:rsidP="00922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del academico</w:t>
      </w:r>
      <w:r w:rsidRPr="007A0B1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</w:t>
      </w:r>
    </w:p>
    <w:p w14:paraId="40B73E20" w14:textId="77777777" w:rsidR="00922336" w:rsidRDefault="00922336" w:rsidP="00922336">
      <w:pPr>
        <w:jc w:val="center"/>
        <w:rPr>
          <w:i/>
          <w:iCs/>
        </w:rPr>
      </w:pPr>
      <w:r>
        <w:rPr>
          <w:rFonts w:ascii="Arial" w:hAnsi="Arial" w:cs="Arial"/>
          <w:i/>
          <w:iCs/>
        </w:rPr>
        <w:t>Tipo de participacion del academico</w:t>
      </w:r>
    </w:p>
    <w:p w14:paraId="2E48342A" w14:textId="4EF8F98F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r w:rsidRPr="00A545F5">
        <w:rPr>
          <w:rStyle w:val="Ttulo1Car"/>
          <w:sz w:val="30"/>
          <w:szCs w:val="30"/>
        </w:rPr>
        <w:lastRenderedPageBreak/>
        <w:t>Dedicatoria o agradecimientos</w:t>
      </w:r>
      <w:bookmarkEnd w:id="0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(opcional)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 de letra o 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2306014E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386CE334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445521E0" w14:textId="77777777" w:rsidR="00C4096A" w:rsidRPr="00F41374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b/>
          <w:color w:val="000000"/>
          <w:sz w:val="30"/>
          <w:szCs w:val="30"/>
        </w:rPr>
      </w:pPr>
      <w:r w:rsidRPr="00F41374">
        <w:rPr>
          <w:rFonts w:ascii="Times New Roman" w:hAnsi="Times New Roman" w:cs="Times New Roman"/>
          <w:sz w:val="24"/>
          <w:szCs w:val="24"/>
        </w:rPr>
        <w:t>Párrafos con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F4137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4137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pts.</w:t>
      </w:r>
      <w:r w:rsidRPr="00F41374">
        <w:rPr>
          <w:rFonts w:ascii="Times New Roman" w:hAnsi="Times New Roman" w:cs="Times New Roman"/>
          <w:sz w:val="24"/>
          <w:szCs w:val="24"/>
        </w:rPr>
        <w:t>, sin sangría,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11015C01" w14:textId="77777777" w:rsidR="008952EA" w:rsidRDefault="008952EA">
      <w:pPr>
        <w:rPr>
          <w:rFonts w:ascii="Times New Roman" w:hAnsi="Times New Roman" w:cs="Times New Roman"/>
          <w:sz w:val="26"/>
          <w:szCs w:val="26"/>
        </w:rPr>
      </w:pPr>
    </w:p>
    <w:p w14:paraId="7C334CBB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7138EE1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45D2BA0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55F6375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7773A2C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13FF8C71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4DBB9874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30D465F8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F58AE0A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68199264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38120196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25D3A99E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441EC8DF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6C0CEEDF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4734D560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0EAA129" w14:textId="77777777"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14:paraId="54358134" w14:textId="3B356EC5" w:rsidR="008A707C" w:rsidRDefault="008A707C">
      <w:pPr>
        <w:rPr>
          <w:rFonts w:ascii="Times New Roman" w:hAnsi="Times New Roman" w:cs="Times New Roman"/>
          <w:sz w:val="26"/>
          <w:szCs w:val="26"/>
        </w:rPr>
        <w:sectPr w:rsidR="008A707C" w:rsidSect="008A707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1"/>
          <w:cols w:space="708"/>
          <w:docGrid w:linePitch="360"/>
        </w:sectPr>
      </w:pPr>
    </w:p>
    <w:p w14:paraId="23AA8388" w14:textId="77777777" w:rsidR="00C4096A" w:rsidRPr="00A545F5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1" w:name="_Toc68708583"/>
      <w:r w:rsidRPr="00A545F5">
        <w:rPr>
          <w:rStyle w:val="Ttulo1Car"/>
          <w:sz w:val="30"/>
          <w:szCs w:val="30"/>
        </w:rPr>
        <w:lastRenderedPageBreak/>
        <w:t>Índice</w:t>
      </w:r>
      <w:bookmarkEnd w:id="1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5F84B180" w14:textId="77777777"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  <w:r w:rsidRPr="0007369E">
        <w:rPr>
          <w:rFonts w:ascii="Gill Sans MT" w:hAnsi="Gill Sans MT" w:cs="Arial"/>
          <w:b/>
          <w:sz w:val="32"/>
          <w:szCs w:val="32"/>
        </w:rPr>
        <w:t xml:space="preserve"> 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s-ES"/>
        </w:rPr>
        <w:id w:val="-4687485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9A6514" w14:textId="77777777" w:rsidR="004B0F7D" w:rsidRPr="00CC08A2" w:rsidRDefault="004B0F7D" w:rsidP="00CC08A2">
          <w:pPr>
            <w:pStyle w:val="TtuloTDC"/>
            <w:spacing w:before="0" w:line="420" w:lineRule="atLeast"/>
            <w:rPr>
              <w:rFonts w:ascii="Times New Roman" w:hAnsi="Times New Roman" w:cs="Times New Roman"/>
              <w:sz w:val="24"/>
              <w:szCs w:val="24"/>
            </w:rPr>
          </w:pPr>
        </w:p>
        <w:p w14:paraId="3E24611F" w14:textId="77777777" w:rsidR="00CC08A2" w:rsidRPr="00CC08A2" w:rsidRDefault="004B0F7D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begin"/>
          </w: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instrText xml:space="preserve"> TOC \o "1-3" \h \z \u </w:instrText>
          </w: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separate"/>
          </w:r>
          <w:hyperlink w:anchor="_Toc68708582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Dedicatoria o agradecimientos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_Toc68708582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AEA63A" w14:textId="77777777" w:rsidR="00CC08A2" w:rsidRPr="00CC08A2" w:rsidRDefault="00000000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3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Índice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_Toc68708583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2BB459" w14:textId="77777777" w:rsidR="00CC08A2" w:rsidRPr="00CC08A2" w:rsidRDefault="00000000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4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Resumen (opcional)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_Toc68708584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B2736E" w14:textId="77777777" w:rsidR="00CC08A2" w:rsidRPr="00CC08A2" w:rsidRDefault="00000000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5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I. Título nivel 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_Toc68708585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3062C" w14:textId="77777777" w:rsidR="00CC08A2" w:rsidRPr="00CC08A2" w:rsidRDefault="00000000" w:rsidP="00CC08A2">
          <w:pPr>
            <w:pStyle w:val="TDC2"/>
            <w:tabs>
              <w:tab w:val="right" w:leader="dot" w:pos="8828"/>
            </w:tabs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6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Título nivel 2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_Toc68708586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109D34" w14:textId="77777777" w:rsidR="00CC08A2" w:rsidRPr="00CC08A2" w:rsidRDefault="00000000" w:rsidP="00CC08A2">
          <w:pPr>
            <w:pStyle w:val="TDC3"/>
            <w:tabs>
              <w:tab w:val="right" w:leader="dot" w:pos="8828"/>
            </w:tabs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7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Título nivel 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_Toc68708587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6B97DA" w14:textId="77777777" w:rsidR="00CC08A2" w:rsidRPr="00CC08A2" w:rsidRDefault="00000000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8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Referencias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_Toc68708588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AD565D" w14:textId="77777777" w:rsidR="004B0F7D" w:rsidRPr="00CC08A2" w:rsidRDefault="004B0F7D" w:rsidP="00CC08A2">
          <w:pPr>
            <w:spacing w:after="0" w:line="420" w:lineRule="atLeast"/>
            <w:rPr>
              <w:rFonts w:ascii="Times New Roman" w:hAnsi="Times New Roman" w:cs="Times New Roman"/>
              <w:sz w:val="24"/>
              <w:szCs w:val="24"/>
            </w:rPr>
          </w:pPr>
          <w:r w:rsidRPr="00CC08A2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20D73BA0" w14:textId="77777777" w:rsidR="002A5CF2" w:rsidRPr="00CC08A2" w:rsidRDefault="002A5CF2" w:rsidP="00CC08A2">
      <w:pPr>
        <w:spacing w:line="4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C173D1E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290997E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05D385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347129C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8A1BC91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FCBF4F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E81B652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13C34BD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DC0256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F67CC1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C0D68DF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97CF6AB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A0FFF25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2BC2667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71A0FEB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DE15D52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9C60069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C0A8C05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BAA676C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34E5846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F9D5E8E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341415B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9751CBF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CDC9950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1F9F57E" w14:textId="0BE75077" w:rsidR="008A707C" w:rsidRDefault="008A707C">
      <w:pPr>
        <w:rPr>
          <w:rFonts w:ascii="Gill Sans MT" w:hAnsi="Gill Sans MT"/>
          <w:b/>
          <w:sz w:val="32"/>
          <w:szCs w:val="32"/>
        </w:rPr>
        <w:sectPr w:rsidR="008A707C" w:rsidSect="007E354F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4D4BC561" w14:textId="440690FD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2" w:name="_Toc68708584"/>
      <w:r w:rsidRPr="00A545F5">
        <w:rPr>
          <w:rStyle w:val="Ttulo1Car"/>
          <w:sz w:val="30"/>
          <w:szCs w:val="30"/>
        </w:rPr>
        <w:lastRenderedPageBreak/>
        <w:t xml:space="preserve">Resumen </w:t>
      </w:r>
      <w:bookmarkEnd w:id="2"/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6EDFF593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20DCF25A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574A3A64" w14:textId="77777777" w:rsidR="00C4096A" w:rsidRPr="007E492A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>Párrafos en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55AEE40C" w14:textId="77777777" w:rsidR="00C4096A" w:rsidRDefault="00C4096A" w:rsidP="00C4096A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14:paraId="316F7268" w14:textId="2D50CB72" w:rsidR="00C4096A" w:rsidRDefault="00C4096A" w:rsidP="00C4096A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>Palabras clave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C6663F">
        <w:rPr>
          <w:rFonts w:ascii="Gill Sans MT" w:hAnsi="Gill Sans MT"/>
          <w:b/>
          <w:sz w:val="24"/>
          <w:szCs w:val="24"/>
        </w:rPr>
        <w:t xml:space="preserve">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>
        <w:rPr>
          <w:rFonts w:ascii="Gill Sans MT" w:hAnsi="Gill Sans MT"/>
          <w:sz w:val="24"/>
          <w:szCs w:val="24"/>
        </w:rPr>
        <w:t>grafía Gill Sans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pts. con interlineado de 21 pts.)</w:t>
      </w:r>
    </w:p>
    <w:p w14:paraId="1B84D5A7" w14:textId="77777777"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52052149" w14:textId="77777777"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37767940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0F912677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393AB203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7B961114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4F1AEC84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60870CAE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34C900EB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713BE051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6A48EFC1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4C019B67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15D00483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73AD4C15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2AB3B8D4" w14:textId="77777777" w:rsidR="00922336" w:rsidRDefault="00922336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29DAE183" w14:textId="77777777" w:rsidR="00C4096A" w:rsidRDefault="00C4096A" w:rsidP="00C4096A">
      <w:pPr>
        <w:tabs>
          <w:tab w:val="left" w:pos="5083"/>
        </w:tabs>
        <w:spacing w:line="240" w:lineRule="auto"/>
        <w:rPr>
          <w:rFonts w:ascii="Gill Sans MT" w:hAnsi="Gill Sans MT"/>
          <w:sz w:val="24"/>
          <w:szCs w:val="24"/>
        </w:rPr>
      </w:pPr>
    </w:p>
    <w:p w14:paraId="4D0A18F5" w14:textId="77777777" w:rsidR="00C4096A" w:rsidRDefault="00C4096A" w:rsidP="00C4096A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3" w:name="_Toc68708585"/>
      <w:r w:rsidRPr="00A545F5">
        <w:rPr>
          <w:rStyle w:val="Ttulo1Car"/>
          <w:sz w:val="30"/>
          <w:szCs w:val="30"/>
        </w:rPr>
        <w:lastRenderedPageBreak/>
        <w:t>I. Título nivel 1</w:t>
      </w:r>
      <w:bookmarkEnd w:id="3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176C5BF4" w14:textId="77777777" w:rsidR="00C4096A" w:rsidRDefault="00C4096A" w:rsidP="00C4096A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3310572A" w14:textId="77777777" w:rsidR="00C4096A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4" w:name="_Toc68708586"/>
      <w:r w:rsidRPr="00245EA7">
        <w:rPr>
          <w:rStyle w:val="Ttulo2Car"/>
          <w:sz w:val="28"/>
          <w:szCs w:val="28"/>
        </w:rPr>
        <w:t>Título nivel 2</w:t>
      </w:r>
      <w:bookmarkEnd w:id="4"/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(Tipografía Times New Roman a 14 pt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s., en negrita con interli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14:paraId="14ECB097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>Párrafo con tipografía Times New Roman a 12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>
        <w:rPr>
          <w:rFonts w:ascii="Times New Roman" w:hAnsi="Times New Roman" w:cs="Times New Roman"/>
          <w:sz w:val="24"/>
          <w:szCs w:val="24"/>
        </w:rPr>
        <w:t xml:space="preserve">ineado </w:t>
      </w:r>
      <w:r w:rsidRPr="00F73F05">
        <w:rPr>
          <w:rFonts w:ascii="Times New Roman" w:hAnsi="Times New Roman" w:cs="Times New Roman"/>
          <w:sz w:val="24"/>
          <w:szCs w:val="24"/>
        </w:rPr>
        <w:t>de 21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573F4B86" w14:textId="77777777" w:rsidR="005A58A7" w:rsidRP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r w:rsidR="005E3FAE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2413623" w14:textId="77777777" w:rsidR="00C4096A" w:rsidRDefault="00C4096A" w:rsidP="00C4096A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5" w:name="_Toc68708587"/>
      <w:r w:rsidRPr="00703EE3">
        <w:rPr>
          <w:rStyle w:val="Ttulo3Car"/>
          <w:sz w:val="24"/>
        </w:rPr>
        <w:t>Título nivel 3</w:t>
      </w:r>
      <w:bookmarkEnd w:id="5"/>
      <w:r w:rsidRPr="00703EE3">
        <w:rPr>
          <w:rFonts w:ascii="Times New Roman" w:eastAsia="Arial" w:hAnsi="Times New Roman" w:cs="Times New Roman"/>
          <w:b/>
        </w:rPr>
        <w:t xml:space="preserve"> </w:t>
      </w:r>
      <w:r w:rsidRPr="00814150">
        <w:rPr>
          <w:rFonts w:ascii="Times New Roman" w:eastAsia="Arial" w:hAnsi="Times New Roman" w:cs="Times New Roman"/>
          <w:sz w:val="24"/>
          <w:szCs w:val="24"/>
        </w:rPr>
        <w:t>(Tipografía Times New Roman a 12 pts.</w:t>
      </w:r>
      <w:r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Pr="00814150">
        <w:rPr>
          <w:rFonts w:ascii="Times New Roman" w:eastAsia="Arial" w:hAnsi="Times New Roman" w:cs="Times New Roman"/>
          <w:sz w:val="24"/>
          <w:szCs w:val="24"/>
        </w:rPr>
        <w:t>nea</w:t>
      </w:r>
      <w:r>
        <w:rPr>
          <w:rFonts w:ascii="Times New Roman" w:eastAsia="Arial" w:hAnsi="Times New Roman" w:cs="Times New Roman"/>
          <w:sz w:val="24"/>
          <w:szCs w:val="24"/>
        </w:rPr>
        <w:t>do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 de 21 pts. y sangría de 1.25 cm.)</w:t>
      </w:r>
    </w:p>
    <w:p w14:paraId="0AC6AA1F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>Párrafo con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02790CBB" w14:textId="77777777" w:rsid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Ttulo4Car"/>
          <w:sz w:val="24"/>
        </w:rPr>
        <w:t>Título nivel 4</w:t>
      </w:r>
      <w:r w:rsidRPr="004442E7">
        <w:rPr>
          <w:rFonts w:ascii="Times New Roman" w:hAnsi="Times New Roman" w:cs="Times New Roman"/>
          <w:b/>
          <w:i/>
        </w:rPr>
        <w:t xml:space="preserve"> </w:t>
      </w:r>
      <w:r w:rsidRPr="004442E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Tipografía Times New Roman a </w:t>
      </w:r>
      <w:r w:rsidRPr="004442E7">
        <w:rPr>
          <w:rFonts w:ascii="Times New Roman" w:hAnsi="Times New Roman" w:cs="Times New Roman"/>
          <w:i/>
        </w:rPr>
        <w:t>12 pt</w:t>
      </w:r>
      <w:r>
        <w:rPr>
          <w:rFonts w:ascii="Times New Roman" w:hAnsi="Times New Roman" w:cs="Times New Roman"/>
          <w:i/>
        </w:rPr>
        <w:t>s.</w:t>
      </w:r>
      <w:r w:rsidRPr="004442E7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en </w:t>
      </w:r>
      <w:r w:rsidRPr="004442E7">
        <w:rPr>
          <w:rFonts w:ascii="Times New Roman" w:hAnsi="Times New Roman" w:cs="Times New Roman"/>
          <w:i/>
        </w:rPr>
        <w:t>negrita cursiva con interlinea</w:t>
      </w:r>
      <w:r>
        <w:rPr>
          <w:rFonts w:ascii="Times New Roman" w:hAnsi="Times New Roman" w:cs="Times New Roman"/>
          <w:i/>
        </w:rPr>
        <w:t>do</w:t>
      </w:r>
      <w:r w:rsidRPr="004442E7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 xml:space="preserve">21 pts. </w:t>
      </w:r>
      <w:r w:rsidRPr="004C28BB">
        <w:rPr>
          <w:rFonts w:ascii="Times New Roman" w:eastAsia="Arial" w:hAnsi="Times New Roman" w:cs="Times New Roman"/>
          <w:i/>
        </w:rPr>
        <w:t>y sangría de 1.25 cm.</w:t>
      </w:r>
      <w:r w:rsidRPr="004C28BB">
        <w:rPr>
          <w:rFonts w:ascii="Times New Roman" w:hAnsi="Times New Roman" w:cs="Times New Roman"/>
          <w:i/>
        </w:rPr>
        <w:t>)</w:t>
      </w:r>
      <w:r w:rsidRPr="004442E7">
        <w:rPr>
          <w:rFonts w:ascii="Times New Roman" w:hAnsi="Times New Roman" w:cs="Times New Roman"/>
          <w:i/>
        </w:rPr>
        <w:t xml:space="preserve"> </w:t>
      </w:r>
    </w:p>
    <w:p w14:paraId="78EA0E83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4D24">
        <w:rPr>
          <w:rFonts w:ascii="Times New Roman" w:hAnsi="Times New Roman" w:cs="Times New Roman"/>
          <w:sz w:val="24"/>
          <w:szCs w:val="24"/>
        </w:rPr>
        <w:t>Párrafo con tipografía Times New Roman a 12 pts.</w:t>
      </w:r>
      <w:r>
        <w:rPr>
          <w:rFonts w:ascii="Times New Roman" w:hAnsi="Times New Roman" w:cs="Times New Roman"/>
          <w:sz w:val="24"/>
          <w:szCs w:val="24"/>
        </w:rPr>
        <w:t>,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21 pts. Este es un ejemplo de texto simulado y contiene las características de los párrafos de este documento, este es un ejemplo de texto simulado.</w:t>
      </w:r>
    </w:p>
    <w:p w14:paraId="4E2D94B2" w14:textId="77777777" w:rsidR="00922336" w:rsidRPr="00FA4D24" w:rsidRDefault="00922336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63BBAB7" w14:textId="77777777" w:rsidR="00C4096A" w:rsidRDefault="00C4096A" w:rsidP="00C40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C4096A" w14:paraId="7907746B" w14:textId="77777777" w:rsidTr="004B76CA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14:paraId="7C76EA4D" w14:textId="77777777" w:rsidR="00C4096A" w:rsidRPr="00217188" w:rsidRDefault="00C4096A" w:rsidP="004B76CA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lastRenderedPageBreak/>
              <w:t xml:space="preserve">Tabla 1. </w:t>
            </w:r>
            <w:r>
              <w:t>Título de la tabla</w:t>
            </w:r>
          </w:p>
        </w:tc>
      </w:tr>
      <w:tr w:rsidR="00C4096A" w14:paraId="529AF8DE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E0A3504" w14:textId="77777777" w:rsidR="00C4096A" w:rsidRPr="00224C56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58A0B5F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870B013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61F945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48B3D88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6CC42F0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3D4DB26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14:paraId="68C116F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C4096A" w14:paraId="599868B8" w14:textId="77777777" w:rsidTr="004B76CA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E4A2F26" w14:textId="77777777" w:rsidR="00C4096A" w:rsidRPr="00217188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EFF77C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9A214B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A02402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364A39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6E495E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A575B5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4457064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71B65124" w14:textId="77777777" w:rsidTr="004B76CA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6F64B03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1A888B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99160B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937578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B254E6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13D8B0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10B5B9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6BC4A33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1B9DF3F0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A53BBF3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95E4C7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1A76BE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EE4846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FB8D97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17C310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470CDB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569134A8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46671116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5A40F0A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1E1A5B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89FF27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B26936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1F1C92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3BDFAB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A47FE6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36F7403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10D1A596" w14:textId="77777777" w:rsidTr="004B76CA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B075F0B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4D611F8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37C435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13132AE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7722CA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226FA2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C575F9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4EFB114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45B57757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55CA1D18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45CB050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188B9E5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3F45C16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21856F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ACC37F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78ACAA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14:paraId="228E3C8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14:paraId="5DB00C16" w14:textId="77777777" w:rsidR="00C4096A" w:rsidRDefault="00C4096A" w:rsidP="00C4096A">
      <w:pPr>
        <w:pStyle w:val="Piedetabla"/>
        <w:rPr>
          <w:b/>
          <w:i/>
        </w:rPr>
      </w:pPr>
    </w:p>
    <w:p w14:paraId="45CC8CC5" w14:textId="77777777" w:rsidR="00C4096A" w:rsidRDefault="00C4096A" w:rsidP="00C4096A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 a 10 pts.,</w:t>
      </w:r>
      <w:r w:rsidRPr="00DC26B8">
        <w:t xml:space="preserve"> con interlinea</w:t>
      </w:r>
      <w:r>
        <w:t>do</w:t>
      </w:r>
      <w:r w:rsidRPr="00DC26B8">
        <w:t xml:space="preserve"> </w:t>
      </w:r>
      <w:r>
        <w:t>de 1</w:t>
      </w:r>
      <w:r w:rsidRPr="00DC26B8">
        <w:t>2 pt</w:t>
      </w:r>
      <w:r>
        <w:t>s. Referencia</w:t>
      </w:r>
      <w:r w:rsidRPr="006649CB">
        <w:t xml:space="preserve">: </w:t>
      </w:r>
      <w:r>
        <w:t>t</w:t>
      </w:r>
      <w:r w:rsidRPr="006649CB">
        <w:t>ipografía Gill Sans 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 xml:space="preserve">de 12 pts.;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14:paraId="5341472B" w14:textId="77777777" w:rsidR="00C4096A" w:rsidRDefault="00C4096A" w:rsidP="00C4096A">
      <w:pPr>
        <w:pStyle w:val="Piedetabla"/>
      </w:pPr>
    </w:p>
    <w:p w14:paraId="0A542227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58AEEA5D" w14:textId="77777777" w:rsidR="005E3FAE" w:rsidRPr="005A58A7" w:rsidRDefault="005E3FAE" w:rsidP="00783DCA">
      <w:pPr>
        <w:pStyle w:val="Prrafoconsangra"/>
        <w:rPr>
          <w:sz w:val="24"/>
          <w:szCs w:val="24"/>
        </w:rPr>
      </w:pPr>
    </w:p>
    <w:p w14:paraId="4961D477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t xml:space="preserve"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este. </w:t>
      </w:r>
    </w:p>
    <w:p w14:paraId="4920BB89" w14:textId="77777777" w:rsidR="00C4096A" w:rsidRPr="0044248B" w:rsidRDefault="00C4096A" w:rsidP="00C4096A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Cita de más de 40 palabras (tipografía Times New Roman a 10 pts</w:t>
      </w:r>
      <w:r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>
        <w:rPr>
          <w:rFonts w:ascii="Times New Roman" w:hAnsi="Times New Roman"/>
        </w:rPr>
        <w:t>do de</w:t>
      </w:r>
      <w:r w:rsidRPr="004424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pts., sangría de 1.25 cm) Este es un ejemplo de párrafo para una cita de más de cuarenta palabras, todo el bloque lleva una sangría de uno punto veinticinco centímetros. </w:t>
      </w:r>
    </w:p>
    <w:p w14:paraId="07C75C9A" w14:textId="77777777" w:rsidR="00C4096A" w:rsidRDefault="00C4096A" w:rsidP="00C4096A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Si hay párrafos adicionales dentro de la cita, agregue al inicio de cada uno de ellos una segunda sangría de un centímetro. (Autor, Año, pp. xxx-xxx).</w:t>
      </w:r>
    </w:p>
    <w:p w14:paraId="06382DA8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343C31DE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51CF18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C6A3B" wp14:editId="63D4397D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62293" id="Conector rec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&#13;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E6B5E" wp14:editId="4159D1C3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A12C9" id="Conector recto 8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&#13;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0ECCC" wp14:editId="43192879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A60CA" id="Rectángulo 1" o:spid="_x0000_s1026" style="position:absolute;margin-left:-1.1pt;margin-top:3.2pt;width:440.35pt;height:247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" filled="f" strokecolor="#7f7f7f [1612]" strokeweight=".5pt">
                <w10:wrap anchorx="margin"/>
              </v:rect>
            </w:pict>
          </mc:Fallback>
        </mc:AlternateContent>
      </w:r>
    </w:p>
    <w:p w14:paraId="51827D19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05F676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CCC031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F601E6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B3B630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611CE9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9F0FCE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2E20A9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A7D087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F7C2C8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F8302D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5CE6B3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0B04EC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b/>
        </w:rPr>
      </w:pPr>
    </w:p>
    <w:p w14:paraId="27C88570" w14:textId="77777777" w:rsidR="00C4096A" w:rsidRDefault="00C4096A" w:rsidP="00C4096A">
      <w:pPr>
        <w:pStyle w:val="Piedetabla"/>
        <w:spacing w:line="240" w:lineRule="exact"/>
        <w:jc w:val="both"/>
        <w:rPr>
          <w:b/>
        </w:rPr>
      </w:pPr>
    </w:p>
    <w:p w14:paraId="52B3D9E6" w14:textId="77777777" w:rsidR="00C4096A" w:rsidRPr="002967F1" w:rsidRDefault="00C4096A" w:rsidP="00C4096A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>
        <w:rPr>
          <w:b/>
        </w:rPr>
        <w:t>, 10</w:t>
      </w:r>
      <w:r w:rsidRPr="001B4AA8">
        <w:rPr>
          <w:b/>
        </w:rPr>
        <w:t xml:space="preserve"> pt</w:t>
      </w:r>
      <w:r>
        <w:rPr>
          <w:b/>
        </w:rPr>
        <w:t>s.</w:t>
      </w:r>
      <w:r w:rsidRPr="001B4AA8">
        <w:rPr>
          <w:b/>
        </w:rPr>
        <w:t xml:space="preserve">, </w:t>
      </w:r>
      <w:r>
        <w:rPr>
          <w:b/>
        </w:rPr>
        <w:t xml:space="preserve">con </w:t>
      </w:r>
      <w:r w:rsidRPr="001B4AA8">
        <w:rPr>
          <w:b/>
        </w:rPr>
        <w:t>interlinea</w:t>
      </w:r>
      <w:r>
        <w:rPr>
          <w:b/>
        </w:rPr>
        <w:t>do</w:t>
      </w:r>
      <w:r w:rsidRPr="001B4AA8">
        <w:rPr>
          <w:b/>
        </w:rPr>
        <w:t xml:space="preserve"> </w:t>
      </w:r>
      <w:r>
        <w:rPr>
          <w:b/>
        </w:rPr>
        <w:t>de 12 pts</w:t>
      </w:r>
      <w:r w:rsidRPr="001B4AA8">
        <w:rPr>
          <w:b/>
        </w:rPr>
        <w:t>.</w:t>
      </w:r>
    </w:p>
    <w:p w14:paraId="58BB3FF1" w14:textId="77777777" w:rsidR="00C4096A" w:rsidRDefault="00C4096A" w:rsidP="00C4096A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do de 12 pts.;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14:paraId="2290F644" w14:textId="77777777" w:rsidR="00C4096A" w:rsidRDefault="00C4096A" w:rsidP="00C4096A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E444FE4" w14:textId="77777777" w:rsidR="00A46C94" w:rsidRDefault="00A46C94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0DB9B8B8" w14:textId="77777777" w:rsidR="005A58A7" w:rsidRDefault="005A58A7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8F02AFC" w14:textId="77777777" w:rsidR="00C4096A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32860B" wp14:editId="284D36E7">
                <wp:simplePos x="0" y="0"/>
                <wp:positionH relativeFrom="margin">
                  <wp:posOffset>0</wp:posOffset>
                </wp:positionH>
                <wp:positionV relativeFrom="paragraph">
                  <wp:posOffset>88836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7C43" id="Rectángulo 5" o:spid="_x0000_s1026" style="position:absolute;margin-left:0;margin-top:7pt;width:440.35pt;height:248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" fillcolor="#f2f2f2 [3052]" strokecolor="#7f7f7f [1612]" strokeweight=".5pt">
                <w10:wrap anchorx="margin"/>
              </v:rect>
            </w:pict>
          </mc:Fallback>
        </mc:AlternateContent>
      </w:r>
    </w:p>
    <w:p w14:paraId="20ADCB9B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668CCC7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D84D578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BFE3B01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32A6A1B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00CC4" wp14:editId="753694AA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7D3DE" w14:textId="77777777" w:rsidR="00C4096A" w:rsidRPr="002F46F1" w:rsidRDefault="00C4096A" w:rsidP="00C4096A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400CC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" filled="f" stroked="f" strokeweight=".5pt">
                <v:textbox>
                  <w:txbxContent>
                    <w:p w14:paraId="08E7D3DE" w14:textId="77777777" w:rsidR="00C4096A" w:rsidRPr="002F46F1" w:rsidRDefault="00C4096A" w:rsidP="00C4096A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5785C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7572024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478B9D4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67DCF0F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37D5283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9D319D2" w14:textId="77777777" w:rsidR="00C4096A" w:rsidRDefault="00C4096A" w:rsidP="00C4096A">
      <w:pPr>
        <w:pStyle w:val="Piedefoto"/>
        <w:spacing w:line="240" w:lineRule="exact"/>
      </w:pPr>
    </w:p>
    <w:p w14:paraId="429269E7" w14:textId="77777777" w:rsidR="00C4096A" w:rsidRDefault="00C4096A" w:rsidP="00C4096A">
      <w:pPr>
        <w:pStyle w:val="Piedefoto"/>
        <w:spacing w:line="240" w:lineRule="exact"/>
      </w:pPr>
      <w:r>
        <w:lastRenderedPageBreak/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>de 12 pts.) Autor, A</w:t>
      </w:r>
      <w:r w:rsidRPr="002F46F1">
        <w:t>. (</w:t>
      </w:r>
      <w:r>
        <w:t xml:space="preserve">Año). Título original de la imagen. [Fotografía/ilustración] Recuperado de: http//xxxxx </w:t>
      </w:r>
    </w:p>
    <w:p w14:paraId="05F589E1" w14:textId="77777777" w:rsidR="005A4820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br w:type="page"/>
      </w:r>
    </w:p>
    <w:p w14:paraId="37B730BD" w14:textId="77777777" w:rsidR="008344AC" w:rsidRPr="00C23869" w:rsidRDefault="008344AC" w:rsidP="008344AC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6" w:name="_Toc68708588"/>
      <w:r w:rsidRPr="00C23869">
        <w:rPr>
          <w:rStyle w:val="Ttulo1Car"/>
          <w:sz w:val="30"/>
          <w:szCs w:val="30"/>
        </w:rPr>
        <w:lastRenderedPageBreak/>
        <w:t>Referencias</w:t>
      </w:r>
      <w:bookmarkEnd w:id="6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09D59EC0" w14:textId="77777777"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6337E84A" w14:textId="77777777"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72D7561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s., con interlineado de 12 pts.,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 Los siguientes son sólo ejemplos de referencias APA (</w:t>
      </w:r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American Psychological Association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14:paraId="4A0EB02F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14:paraId="3089D045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14:paraId="3207AEB3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14:paraId="6BC5D560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14:paraId="1F97C79A" w14:textId="77777777"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>doi: xxxxx</w:t>
      </w:r>
    </w:p>
    <w:p w14:paraId="1CD11EDD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14:paraId="1D99B571" w14:textId="77777777" w:rsidR="008344AC" w:rsidRPr="005E3FAE" w:rsidRDefault="008344AC" w:rsidP="008344A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14:paraId="2CD26986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xxx-xxx). Lugar: Editorial.</w:t>
      </w:r>
    </w:p>
    <w:p w14:paraId="1F26F95F" w14:textId="77777777" w:rsidR="008344AC" w:rsidRPr="005E3FAE" w:rsidRDefault="008344AC" w:rsidP="008344A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Recuperado de http://www.xxxxxx </w:t>
      </w:r>
    </w:p>
    <w:p w14:paraId="35397420" w14:textId="77777777"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doi: xxxxx</w:t>
      </w:r>
    </w:p>
    <w:p w14:paraId="7828B574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14:paraId="4CC62E6F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14:paraId="69F02593" w14:textId="77777777" w:rsidR="008344AC" w:rsidRPr="005E3FAE" w:rsidRDefault="008344AC" w:rsidP="008344A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14:paraId="3CDE5CA8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xx, </w:t>
      </w:r>
      <w:r w:rsidRPr="005E3FAE">
        <w:br/>
        <w:t>pp-pp. doi: xx. xxxxxxxxxx</w:t>
      </w:r>
    </w:p>
    <w:p w14:paraId="39957438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598645B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14:paraId="324ED2FF" w14:textId="77777777" w:rsidR="008344AC" w:rsidRPr="005E3FAE" w:rsidRDefault="008344AC" w:rsidP="008344AC">
      <w:pPr>
        <w:pStyle w:val="Referencias"/>
        <w:spacing w:line="240" w:lineRule="exact"/>
      </w:pPr>
      <w:r w:rsidRPr="005E3FAE">
        <w:t>Productor, A. A. (Productor), &amp; Director, B. B. (Director). (Año). Título de la película [Película]. País de origen: Estudio.</w:t>
      </w:r>
    </w:p>
    <w:p w14:paraId="1501559C" w14:textId="77777777" w:rsidR="008344AC" w:rsidRPr="005E3FAE" w:rsidRDefault="008344AC" w:rsidP="008344A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6F3DF465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14:paraId="36D5C5C5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14:paraId="4210F2CE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1F3F9351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5035308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4B95341F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35FD576A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451306AC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700CCE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05F3BDB1" w14:textId="77777777" w:rsidR="007260F9" w:rsidRDefault="007260F9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  <w:sectPr w:rsidR="007260F9" w:rsidSect="006C4F05">
          <w:headerReference w:type="even" r:id="rId27"/>
          <w:footerReference w:type="even" r:id="rId28"/>
          <w:headerReference w:type="first" r:id="rId29"/>
          <w:footerReference w:type="first" r:id="rId30"/>
          <w:pgSz w:w="12240" w:h="15840"/>
          <w:pgMar w:top="1134" w:right="1701" w:bottom="1134" w:left="1701" w:header="709" w:footer="818" w:gutter="0"/>
          <w:cols w:space="708"/>
          <w:titlePg/>
          <w:docGrid w:linePitch="360"/>
        </w:sectPr>
      </w:pPr>
    </w:p>
    <w:p w14:paraId="72C0F488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F71FF50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35C8E4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0CB417E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09C3060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2F8B627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A70E9DB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8C861C8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A5C0CCD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863D177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8679687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90679C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87AC51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8E828F2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D77B616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749152AA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61D3A86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2A5AD669" w14:textId="77777777" w:rsidR="00E20C14" w:rsidRDefault="00E20C14" w:rsidP="00E20C14"/>
    <w:p w14:paraId="79E048AB" w14:textId="77777777"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2C50AFC0" w14:textId="77777777" w:rsidR="00BE059C" w:rsidRDefault="00BE059C" w:rsidP="002A5CF2">
      <w:pPr>
        <w:spacing w:line="220" w:lineRule="exact"/>
        <w:rPr>
          <w:sz w:val="20"/>
          <w:szCs w:val="20"/>
        </w:rPr>
      </w:pPr>
    </w:p>
    <w:p w14:paraId="2E731452" w14:textId="77777777" w:rsidR="00BE059C" w:rsidRPr="00BE059C" w:rsidRDefault="00BE059C" w:rsidP="00BE059C">
      <w:pPr>
        <w:rPr>
          <w:sz w:val="20"/>
          <w:szCs w:val="20"/>
        </w:rPr>
      </w:pPr>
    </w:p>
    <w:p w14:paraId="0FDF50C7" w14:textId="77777777" w:rsidR="00BE059C" w:rsidRPr="00BE059C" w:rsidRDefault="00BE059C" w:rsidP="00BE059C">
      <w:pPr>
        <w:rPr>
          <w:sz w:val="20"/>
          <w:szCs w:val="20"/>
        </w:rPr>
      </w:pPr>
    </w:p>
    <w:p w14:paraId="052AA49C" w14:textId="77777777" w:rsidR="00BE059C" w:rsidRPr="00BE059C" w:rsidRDefault="00BE059C" w:rsidP="00BE059C">
      <w:pPr>
        <w:rPr>
          <w:sz w:val="20"/>
          <w:szCs w:val="20"/>
        </w:rPr>
      </w:pPr>
    </w:p>
    <w:p w14:paraId="4FF99EA2" w14:textId="77777777" w:rsidR="00BE059C" w:rsidRPr="00BE059C" w:rsidRDefault="00BE059C" w:rsidP="00BE059C">
      <w:pPr>
        <w:rPr>
          <w:sz w:val="20"/>
          <w:szCs w:val="20"/>
        </w:rPr>
      </w:pPr>
    </w:p>
    <w:p w14:paraId="36477BE7" w14:textId="77777777" w:rsidR="00BE059C" w:rsidRDefault="00BE059C" w:rsidP="00BE059C">
      <w:pPr>
        <w:rPr>
          <w:sz w:val="20"/>
          <w:szCs w:val="20"/>
        </w:rPr>
      </w:pPr>
    </w:p>
    <w:p w14:paraId="6F691898" w14:textId="77777777" w:rsidR="00BE059C" w:rsidRPr="00BE059C" w:rsidRDefault="00BE059C" w:rsidP="00BE059C">
      <w:pPr>
        <w:rPr>
          <w:sz w:val="20"/>
          <w:szCs w:val="20"/>
        </w:rPr>
      </w:pPr>
    </w:p>
    <w:p w14:paraId="2DE16A98" w14:textId="77777777" w:rsidR="00BE059C" w:rsidRPr="00BE059C" w:rsidRDefault="00BE059C" w:rsidP="00BE059C">
      <w:pPr>
        <w:rPr>
          <w:sz w:val="20"/>
          <w:szCs w:val="20"/>
        </w:rPr>
      </w:pPr>
    </w:p>
    <w:p w14:paraId="3BC307EF" w14:textId="77777777" w:rsidR="00BE059C" w:rsidRDefault="00BE059C" w:rsidP="00BE059C">
      <w:pPr>
        <w:rPr>
          <w:sz w:val="20"/>
          <w:szCs w:val="20"/>
        </w:rPr>
      </w:pPr>
    </w:p>
    <w:p w14:paraId="441436F0" w14:textId="77777777"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31"/>
      <w:footerReference w:type="first" r:id="rId32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8315" w14:textId="77777777" w:rsidR="00B132C2" w:rsidRDefault="00B132C2" w:rsidP="009816E7">
      <w:pPr>
        <w:spacing w:after="0" w:line="240" w:lineRule="auto"/>
      </w:pPr>
      <w:r>
        <w:separator/>
      </w:r>
    </w:p>
    <w:p w14:paraId="2A9E860F" w14:textId="77777777" w:rsidR="00B132C2" w:rsidRDefault="00B132C2"/>
    <w:p w14:paraId="1E89C797" w14:textId="77777777" w:rsidR="00B132C2" w:rsidRDefault="00B132C2"/>
    <w:p w14:paraId="26BAB30A" w14:textId="77777777" w:rsidR="00B132C2" w:rsidRDefault="00B132C2"/>
    <w:p w14:paraId="63734F89" w14:textId="77777777" w:rsidR="00B132C2" w:rsidRDefault="00B132C2"/>
    <w:p w14:paraId="59BF30DB" w14:textId="77777777" w:rsidR="00B132C2" w:rsidRDefault="00B132C2"/>
    <w:p w14:paraId="16C22597" w14:textId="77777777" w:rsidR="00B132C2" w:rsidRDefault="00B132C2"/>
  </w:endnote>
  <w:endnote w:type="continuationSeparator" w:id="0">
    <w:p w14:paraId="06F89F18" w14:textId="77777777" w:rsidR="00B132C2" w:rsidRDefault="00B132C2" w:rsidP="009816E7">
      <w:pPr>
        <w:spacing w:after="0" w:line="240" w:lineRule="auto"/>
      </w:pPr>
      <w:r>
        <w:continuationSeparator/>
      </w:r>
    </w:p>
    <w:p w14:paraId="0AFC102C" w14:textId="77777777" w:rsidR="00B132C2" w:rsidRDefault="00B132C2"/>
    <w:p w14:paraId="03052129" w14:textId="77777777" w:rsidR="00B132C2" w:rsidRDefault="00B132C2"/>
    <w:p w14:paraId="76D5C5B5" w14:textId="77777777" w:rsidR="00B132C2" w:rsidRDefault="00B132C2"/>
    <w:p w14:paraId="020EAA38" w14:textId="77777777" w:rsidR="00B132C2" w:rsidRDefault="00B132C2"/>
    <w:p w14:paraId="07A4DB52" w14:textId="77777777" w:rsidR="00B132C2" w:rsidRDefault="00B132C2"/>
    <w:p w14:paraId="5A7E9C60" w14:textId="77777777" w:rsidR="00B132C2" w:rsidRDefault="00B13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90EC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1"/>
      <w:gridCol w:w="7480"/>
    </w:tblGrid>
    <w:tr w:rsidR="00012AF9" w:rsidRPr="0007369E" w14:paraId="0CEE51D4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085DA76C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0BEC8D1D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76317F54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2DC5DFA6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1B21AE89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63EEB73E" w14:textId="77777777" w:rsidR="008C098A" w:rsidRPr="00012AF9" w:rsidRDefault="008C098A" w:rsidP="00012AF9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523133AF" w14:textId="77777777" w:rsidR="00D72056" w:rsidRPr="00D72056" w:rsidRDefault="00D72056">
        <w:pPr>
          <w:pStyle w:val="Piedepgina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4498B4A3" w14:textId="77777777" w:rsidR="005F3759" w:rsidRDefault="005F3759" w:rsidP="00C172A2">
    <w:pPr>
      <w:pStyle w:val="Piedepgina"/>
      <w:spacing w:line="280" w:lineRule="exact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575510186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14:paraId="28297E55" w14:textId="77777777" w:rsidR="006C4F05" w:rsidRDefault="006C4F05" w:rsidP="006C4F05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Pr="006C4F05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AE038D3" w14:textId="77777777" w:rsidR="006C4F05" w:rsidRDefault="006C4F05">
    <w:pPr>
      <w:pStyle w:val="Piedepgina"/>
    </w:pPr>
  </w:p>
  <w:p w14:paraId="66F0EE76" w14:textId="77777777" w:rsidR="00AC75DD" w:rsidRDefault="00AC75DD"/>
  <w:p w14:paraId="43F90FB7" w14:textId="77777777" w:rsidR="00AC75DD" w:rsidRDefault="00AC75DD"/>
  <w:p w14:paraId="44DCBA12" w14:textId="77777777" w:rsidR="00AC75DD" w:rsidRDefault="00AC75DD"/>
  <w:p w14:paraId="62DB0F2A" w14:textId="77777777" w:rsidR="00AC75DD" w:rsidRDefault="00AC75D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5AFB" w14:textId="77777777" w:rsidR="006C4F05" w:rsidRPr="002A5CF2" w:rsidRDefault="006C4F05" w:rsidP="002A5CF2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7E77" w14:textId="77777777"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34061735" wp14:editId="68B528B7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8FF3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6A75BBED" wp14:editId="41B76763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092E" w14:textId="77777777" w:rsidR="008A707C" w:rsidRPr="008A707C" w:rsidRDefault="008A707C">
    <w:pPr>
      <w:pStyle w:val="Piedepgina"/>
      <w:jc w:val="center"/>
      <w:rPr>
        <w:rFonts w:ascii="Gill Sans MT" w:hAnsi="Gill Sans MT"/>
        <w:b/>
        <w:sz w:val="24"/>
        <w:szCs w:val="24"/>
      </w:rPr>
    </w:pPr>
  </w:p>
  <w:p w14:paraId="1DED2ABD" w14:textId="77777777" w:rsidR="00A15D88" w:rsidRPr="00012AF9" w:rsidRDefault="00A15D88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C467" w14:textId="77777777" w:rsidR="00A15D88" w:rsidRDefault="00A15D8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5F63" w14:textId="77777777" w:rsidR="007E354F" w:rsidRPr="007E354F" w:rsidRDefault="007E354F">
    <w:pPr>
      <w:pStyle w:val="Piedepgina"/>
      <w:jc w:val="center"/>
      <w:rPr>
        <w:rFonts w:ascii="Gill Sans MT" w:hAnsi="Gill Sans MT"/>
        <w:b/>
        <w:sz w:val="24"/>
        <w:szCs w:val="24"/>
      </w:rPr>
    </w:pPr>
  </w:p>
  <w:p w14:paraId="72EF3C9E" w14:textId="77777777" w:rsidR="008A707C" w:rsidRPr="007E354F" w:rsidRDefault="008A707C" w:rsidP="007E354F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24"/>
        <w:szCs w:val="24"/>
      </w:rPr>
      <w:id w:val="2113547555"/>
      <w:docPartObj>
        <w:docPartGallery w:val="Page Numbers (Bottom of Page)"/>
        <w:docPartUnique/>
      </w:docPartObj>
    </w:sdtPr>
    <w:sdtEndPr>
      <w:rPr>
        <w:b/>
      </w:rPr>
    </w:sdtEndPr>
    <w:sdtContent>
      <w:p w14:paraId="07DFB65F" w14:textId="77777777" w:rsidR="007E354F" w:rsidRPr="007E354F" w:rsidRDefault="00000000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14:paraId="2C64140F" w14:textId="77777777" w:rsidR="008A707C" w:rsidRPr="007E354F" w:rsidRDefault="008A707C" w:rsidP="007E354F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C277" w14:textId="77777777" w:rsidR="005F3759" w:rsidRDefault="005F3759">
    <w:pPr>
      <w:pStyle w:val="Piedepgina"/>
      <w:jc w:val="center"/>
    </w:pPr>
  </w:p>
  <w:p w14:paraId="21EC1CEF" w14:textId="77777777" w:rsidR="005F3759" w:rsidRPr="007E354F" w:rsidRDefault="005F3759" w:rsidP="007E354F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24"/>
        <w:szCs w:val="24"/>
      </w:rPr>
      <w:id w:val="218104740"/>
      <w:docPartObj>
        <w:docPartGallery w:val="Page Numbers (Bottom of Page)"/>
        <w:docPartUnique/>
      </w:docPartObj>
    </w:sdtPr>
    <w:sdtEndPr>
      <w:rPr>
        <w:b/>
      </w:rPr>
    </w:sdtEndPr>
    <w:sdtContent>
      <w:p w14:paraId="087213B9" w14:textId="77777777" w:rsidR="005F3759" w:rsidRPr="007E354F" w:rsidRDefault="00000000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14:paraId="1B6B582E" w14:textId="77777777" w:rsidR="005F3759" w:rsidRPr="007E354F" w:rsidRDefault="005F3759" w:rsidP="007E354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08E3D89D" w14:textId="77777777" w:rsidR="00700CCE" w:rsidRPr="00700CCE" w:rsidRDefault="00700CCE">
        <w:pPr>
          <w:pStyle w:val="Piedepgina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27F9BA15" w14:textId="77777777"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D6F1" w14:textId="77777777" w:rsidR="00B132C2" w:rsidRDefault="00B132C2" w:rsidP="009816E7">
      <w:pPr>
        <w:spacing w:after="0" w:line="240" w:lineRule="auto"/>
      </w:pPr>
      <w:r>
        <w:separator/>
      </w:r>
    </w:p>
    <w:p w14:paraId="5A80C965" w14:textId="77777777" w:rsidR="00B132C2" w:rsidRDefault="00B132C2"/>
    <w:p w14:paraId="19BB0C79" w14:textId="77777777" w:rsidR="00B132C2" w:rsidRDefault="00B132C2"/>
    <w:p w14:paraId="37DA3D33" w14:textId="77777777" w:rsidR="00B132C2" w:rsidRDefault="00B132C2"/>
    <w:p w14:paraId="4A6A8CB1" w14:textId="77777777" w:rsidR="00B132C2" w:rsidRDefault="00B132C2"/>
    <w:p w14:paraId="74A440DB" w14:textId="77777777" w:rsidR="00B132C2" w:rsidRDefault="00B132C2"/>
    <w:p w14:paraId="5C591A9A" w14:textId="77777777" w:rsidR="00B132C2" w:rsidRDefault="00B132C2"/>
  </w:footnote>
  <w:footnote w:type="continuationSeparator" w:id="0">
    <w:p w14:paraId="7DD524F2" w14:textId="77777777" w:rsidR="00B132C2" w:rsidRDefault="00B132C2" w:rsidP="009816E7">
      <w:pPr>
        <w:spacing w:after="0" w:line="240" w:lineRule="auto"/>
      </w:pPr>
      <w:r>
        <w:continuationSeparator/>
      </w:r>
    </w:p>
    <w:p w14:paraId="74F74E39" w14:textId="77777777" w:rsidR="00B132C2" w:rsidRDefault="00B132C2"/>
    <w:p w14:paraId="4E80D9B7" w14:textId="77777777" w:rsidR="00B132C2" w:rsidRDefault="00B132C2"/>
    <w:p w14:paraId="402D28CF" w14:textId="77777777" w:rsidR="00B132C2" w:rsidRDefault="00B132C2"/>
    <w:p w14:paraId="1F83532F" w14:textId="77777777" w:rsidR="00B132C2" w:rsidRDefault="00B132C2"/>
    <w:p w14:paraId="0C1AFE94" w14:textId="77777777" w:rsidR="00B132C2" w:rsidRDefault="00B132C2"/>
    <w:p w14:paraId="02A538B4" w14:textId="77777777" w:rsidR="00B132C2" w:rsidRDefault="00B13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798D" w14:textId="77777777"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7C43FED5" wp14:editId="57942C56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D1D5" w14:textId="77777777" w:rsidR="006C4F05" w:rsidRDefault="006C4F05">
    <w:pPr>
      <w:pStyle w:val="Encabezado"/>
    </w:pPr>
  </w:p>
  <w:p w14:paraId="257EB6A4" w14:textId="77777777" w:rsidR="00AC75DD" w:rsidRDefault="00AC75DD"/>
  <w:p w14:paraId="09317864" w14:textId="77777777" w:rsidR="00AC75DD" w:rsidRDefault="00AC75DD"/>
  <w:p w14:paraId="49E43A64" w14:textId="77777777" w:rsidR="00AC75DD" w:rsidRDefault="00AC75DD"/>
  <w:p w14:paraId="53A0F2A8" w14:textId="77777777" w:rsidR="00AC75DD" w:rsidRDefault="00AC75D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0C3A" w14:textId="77777777" w:rsidR="006C4F05" w:rsidRDefault="006C4F05">
    <w:pPr>
      <w:pStyle w:val="Encabezad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705D" w14:textId="77777777" w:rsidR="007260F9" w:rsidRDefault="007260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32D1" w14:textId="77777777" w:rsidR="00A15D88" w:rsidRDefault="00A1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5003" w14:textId="77777777" w:rsidR="003277BB" w:rsidRDefault="003277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EDCC" w14:textId="77777777" w:rsidR="008A707C" w:rsidRDefault="008A707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4E02" w14:textId="77777777" w:rsidR="008A707C" w:rsidRDefault="008A707C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D2A9" w14:textId="77777777" w:rsidR="005F3759" w:rsidRDefault="005F3759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AA23" w14:textId="77777777" w:rsidR="005F3759" w:rsidRDefault="005F3759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45B7" w14:textId="77777777" w:rsidR="005F3759" w:rsidRDefault="005F3759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9218" w14:textId="77777777" w:rsidR="005F3759" w:rsidRDefault="005F3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134861">
    <w:abstractNumId w:val="9"/>
  </w:num>
  <w:num w:numId="2" w16cid:durableId="1049720573">
    <w:abstractNumId w:val="8"/>
  </w:num>
  <w:num w:numId="3" w16cid:durableId="1069885690">
    <w:abstractNumId w:val="7"/>
  </w:num>
  <w:num w:numId="4" w16cid:durableId="1662195315">
    <w:abstractNumId w:val="6"/>
  </w:num>
  <w:num w:numId="5" w16cid:durableId="1898663406">
    <w:abstractNumId w:val="5"/>
  </w:num>
  <w:num w:numId="6" w16cid:durableId="1029987787">
    <w:abstractNumId w:val="4"/>
  </w:num>
  <w:num w:numId="7" w16cid:durableId="1430925552">
    <w:abstractNumId w:val="3"/>
  </w:num>
  <w:num w:numId="8" w16cid:durableId="887570255">
    <w:abstractNumId w:val="2"/>
  </w:num>
  <w:num w:numId="9" w16cid:durableId="758602013">
    <w:abstractNumId w:val="1"/>
  </w:num>
  <w:num w:numId="10" w16cid:durableId="97467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36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14FC"/>
    <w:rsid w:val="00091B6B"/>
    <w:rsid w:val="0009780D"/>
    <w:rsid w:val="000C066E"/>
    <w:rsid w:val="000C0F1B"/>
    <w:rsid w:val="000C2C67"/>
    <w:rsid w:val="000C747A"/>
    <w:rsid w:val="000D738B"/>
    <w:rsid w:val="000E7A6C"/>
    <w:rsid w:val="000F79DD"/>
    <w:rsid w:val="00100C0A"/>
    <w:rsid w:val="00103EB0"/>
    <w:rsid w:val="00111CE4"/>
    <w:rsid w:val="00113F49"/>
    <w:rsid w:val="001326C9"/>
    <w:rsid w:val="00134FC4"/>
    <w:rsid w:val="00135309"/>
    <w:rsid w:val="0014101F"/>
    <w:rsid w:val="00142877"/>
    <w:rsid w:val="00155784"/>
    <w:rsid w:val="0016410F"/>
    <w:rsid w:val="00180C22"/>
    <w:rsid w:val="001841A7"/>
    <w:rsid w:val="00184A86"/>
    <w:rsid w:val="001A24F0"/>
    <w:rsid w:val="001A48FA"/>
    <w:rsid w:val="001A7AC3"/>
    <w:rsid w:val="001C1251"/>
    <w:rsid w:val="001C247F"/>
    <w:rsid w:val="001E1BE0"/>
    <w:rsid w:val="001F6E64"/>
    <w:rsid w:val="002017D5"/>
    <w:rsid w:val="0020720B"/>
    <w:rsid w:val="002218A0"/>
    <w:rsid w:val="00221CBD"/>
    <w:rsid w:val="0022456C"/>
    <w:rsid w:val="002374F0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A402D"/>
    <w:rsid w:val="002A5CF2"/>
    <w:rsid w:val="002C7F6C"/>
    <w:rsid w:val="002D1D02"/>
    <w:rsid w:val="002D4F15"/>
    <w:rsid w:val="002E1009"/>
    <w:rsid w:val="002E7838"/>
    <w:rsid w:val="00304105"/>
    <w:rsid w:val="00306EE2"/>
    <w:rsid w:val="00307A54"/>
    <w:rsid w:val="00312656"/>
    <w:rsid w:val="00313EC9"/>
    <w:rsid w:val="0031572A"/>
    <w:rsid w:val="00324EF1"/>
    <w:rsid w:val="003277BB"/>
    <w:rsid w:val="00345C64"/>
    <w:rsid w:val="00347EEB"/>
    <w:rsid w:val="003516A9"/>
    <w:rsid w:val="00356595"/>
    <w:rsid w:val="003653FD"/>
    <w:rsid w:val="00367BB6"/>
    <w:rsid w:val="00373E8C"/>
    <w:rsid w:val="003862B3"/>
    <w:rsid w:val="003864A1"/>
    <w:rsid w:val="003A623B"/>
    <w:rsid w:val="003B0284"/>
    <w:rsid w:val="003C2AD5"/>
    <w:rsid w:val="003D04F1"/>
    <w:rsid w:val="003D20C5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42E7"/>
    <w:rsid w:val="00455F44"/>
    <w:rsid w:val="004608A0"/>
    <w:rsid w:val="00466100"/>
    <w:rsid w:val="00482ED8"/>
    <w:rsid w:val="0048380F"/>
    <w:rsid w:val="00485954"/>
    <w:rsid w:val="004A6DB1"/>
    <w:rsid w:val="004B0F7D"/>
    <w:rsid w:val="004B6984"/>
    <w:rsid w:val="004C28BB"/>
    <w:rsid w:val="004C6801"/>
    <w:rsid w:val="004D215C"/>
    <w:rsid w:val="004D4C2F"/>
    <w:rsid w:val="004D6908"/>
    <w:rsid w:val="004E6B0B"/>
    <w:rsid w:val="00512C46"/>
    <w:rsid w:val="00514D31"/>
    <w:rsid w:val="005261FD"/>
    <w:rsid w:val="005509C4"/>
    <w:rsid w:val="00551440"/>
    <w:rsid w:val="0055488C"/>
    <w:rsid w:val="0056477B"/>
    <w:rsid w:val="00572A7B"/>
    <w:rsid w:val="005838B6"/>
    <w:rsid w:val="00592530"/>
    <w:rsid w:val="005A1B8E"/>
    <w:rsid w:val="005A28AB"/>
    <w:rsid w:val="005A4820"/>
    <w:rsid w:val="005A58A7"/>
    <w:rsid w:val="005B148F"/>
    <w:rsid w:val="005C36D3"/>
    <w:rsid w:val="005C77F1"/>
    <w:rsid w:val="005D23D3"/>
    <w:rsid w:val="005E0FB6"/>
    <w:rsid w:val="005E3FAE"/>
    <w:rsid w:val="005E5FD6"/>
    <w:rsid w:val="005F18D5"/>
    <w:rsid w:val="005F3759"/>
    <w:rsid w:val="005F7D6E"/>
    <w:rsid w:val="00602233"/>
    <w:rsid w:val="00610311"/>
    <w:rsid w:val="00611226"/>
    <w:rsid w:val="00615930"/>
    <w:rsid w:val="00617AC2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7483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4F05"/>
    <w:rsid w:val="006D2DE2"/>
    <w:rsid w:val="006E4EC6"/>
    <w:rsid w:val="00700CCE"/>
    <w:rsid w:val="007022E9"/>
    <w:rsid w:val="00703EE3"/>
    <w:rsid w:val="00705965"/>
    <w:rsid w:val="007235E3"/>
    <w:rsid w:val="007260F9"/>
    <w:rsid w:val="00752A53"/>
    <w:rsid w:val="007559D8"/>
    <w:rsid w:val="00766EBB"/>
    <w:rsid w:val="007705F7"/>
    <w:rsid w:val="00771BB9"/>
    <w:rsid w:val="00780197"/>
    <w:rsid w:val="00783DCA"/>
    <w:rsid w:val="0079203F"/>
    <w:rsid w:val="00796EEE"/>
    <w:rsid w:val="00797BFF"/>
    <w:rsid w:val="007A0A07"/>
    <w:rsid w:val="007B364C"/>
    <w:rsid w:val="007B46D9"/>
    <w:rsid w:val="007C1DC5"/>
    <w:rsid w:val="007D32F0"/>
    <w:rsid w:val="007E354F"/>
    <w:rsid w:val="007F3DD1"/>
    <w:rsid w:val="00800CE7"/>
    <w:rsid w:val="008056F1"/>
    <w:rsid w:val="008317B3"/>
    <w:rsid w:val="0083346F"/>
    <w:rsid w:val="008344AC"/>
    <w:rsid w:val="00856DBF"/>
    <w:rsid w:val="00866D9D"/>
    <w:rsid w:val="008710A1"/>
    <w:rsid w:val="00871E53"/>
    <w:rsid w:val="00884DE3"/>
    <w:rsid w:val="00893758"/>
    <w:rsid w:val="008952EA"/>
    <w:rsid w:val="008A2EE6"/>
    <w:rsid w:val="008A569A"/>
    <w:rsid w:val="008A707C"/>
    <w:rsid w:val="008B1BC7"/>
    <w:rsid w:val="008C0251"/>
    <w:rsid w:val="008C098A"/>
    <w:rsid w:val="008C7626"/>
    <w:rsid w:val="0090348D"/>
    <w:rsid w:val="00915262"/>
    <w:rsid w:val="00922336"/>
    <w:rsid w:val="00934E9B"/>
    <w:rsid w:val="009423EF"/>
    <w:rsid w:val="009447FF"/>
    <w:rsid w:val="009455E6"/>
    <w:rsid w:val="00952F94"/>
    <w:rsid w:val="00960945"/>
    <w:rsid w:val="00960F92"/>
    <w:rsid w:val="009638CC"/>
    <w:rsid w:val="00972106"/>
    <w:rsid w:val="00973561"/>
    <w:rsid w:val="00977B06"/>
    <w:rsid w:val="009816E7"/>
    <w:rsid w:val="00985A87"/>
    <w:rsid w:val="00985C59"/>
    <w:rsid w:val="00990794"/>
    <w:rsid w:val="0099375D"/>
    <w:rsid w:val="009A5084"/>
    <w:rsid w:val="009B056A"/>
    <w:rsid w:val="009B446C"/>
    <w:rsid w:val="009B6AAE"/>
    <w:rsid w:val="009C2654"/>
    <w:rsid w:val="009D3B56"/>
    <w:rsid w:val="009D4D2F"/>
    <w:rsid w:val="009E3912"/>
    <w:rsid w:val="00A15D88"/>
    <w:rsid w:val="00A213DF"/>
    <w:rsid w:val="00A301DA"/>
    <w:rsid w:val="00A40937"/>
    <w:rsid w:val="00A446A5"/>
    <w:rsid w:val="00A46C94"/>
    <w:rsid w:val="00A545F5"/>
    <w:rsid w:val="00A6294C"/>
    <w:rsid w:val="00A64BE5"/>
    <w:rsid w:val="00A67B87"/>
    <w:rsid w:val="00A86E2D"/>
    <w:rsid w:val="00A95484"/>
    <w:rsid w:val="00AA320D"/>
    <w:rsid w:val="00AA608B"/>
    <w:rsid w:val="00AB1D97"/>
    <w:rsid w:val="00AB7234"/>
    <w:rsid w:val="00AC50E4"/>
    <w:rsid w:val="00AC75DD"/>
    <w:rsid w:val="00AD2D98"/>
    <w:rsid w:val="00AD751B"/>
    <w:rsid w:val="00AF6220"/>
    <w:rsid w:val="00AF7BDB"/>
    <w:rsid w:val="00B012D0"/>
    <w:rsid w:val="00B132C2"/>
    <w:rsid w:val="00B17B78"/>
    <w:rsid w:val="00B2033C"/>
    <w:rsid w:val="00B30861"/>
    <w:rsid w:val="00B35DE0"/>
    <w:rsid w:val="00B37798"/>
    <w:rsid w:val="00B44B99"/>
    <w:rsid w:val="00B4524D"/>
    <w:rsid w:val="00B47B41"/>
    <w:rsid w:val="00B51802"/>
    <w:rsid w:val="00B62FFB"/>
    <w:rsid w:val="00B647D8"/>
    <w:rsid w:val="00B671C0"/>
    <w:rsid w:val="00B67F45"/>
    <w:rsid w:val="00B8175E"/>
    <w:rsid w:val="00B87B63"/>
    <w:rsid w:val="00B92C39"/>
    <w:rsid w:val="00B948C3"/>
    <w:rsid w:val="00BA263E"/>
    <w:rsid w:val="00BA329A"/>
    <w:rsid w:val="00BB5E45"/>
    <w:rsid w:val="00BC3480"/>
    <w:rsid w:val="00BE059C"/>
    <w:rsid w:val="00C172A2"/>
    <w:rsid w:val="00C23869"/>
    <w:rsid w:val="00C24D2B"/>
    <w:rsid w:val="00C276E1"/>
    <w:rsid w:val="00C333AD"/>
    <w:rsid w:val="00C34385"/>
    <w:rsid w:val="00C34AA1"/>
    <w:rsid w:val="00C4096A"/>
    <w:rsid w:val="00C60051"/>
    <w:rsid w:val="00C606AD"/>
    <w:rsid w:val="00C72F25"/>
    <w:rsid w:val="00C75724"/>
    <w:rsid w:val="00C77C04"/>
    <w:rsid w:val="00C77F7E"/>
    <w:rsid w:val="00C83D9D"/>
    <w:rsid w:val="00C86F9F"/>
    <w:rsid w:val="00C91ECB"/>
    <w:rsid w:val="00C95B31"/>
    <w:rsid w:val="00C96120"/>
    <w:rsid w:val="00CA0AA9"/>
    <w:rsid w:val="00CA2D60"/>
    <w:rsid w:val="00CB1794"/>
    <w:rsid w:val="00CC08A2"/>
    <w:rsid w:val="00CC2016"/>
    <w:rsid w:val="00CC579F"/>
    <w:rsid w:val="00CC5DAA"/>
    <w:rsid w:val="00CD028E"/>
    <w:rsid w:val="00CD0501"/>
    <w:rsid w:val="00CD1045"/>
    <w:rsid w:val="00CF1352"/>
    <w:rsid w:val="00D023D4"/>
    <w:rsid w:val="00D02947"/>
    <w:rsid w:val="00D06023"/>
    <w:rsid w:val="00D12A10"/>
    <w:rsid w:val="00D446E2"/>
    <w:rsid w:val="00D46E5B"/>
    <w:rsid w:val="00D50E31"/>
    <w:rsid w:val="00D63AE4"/>
    <w:rsid w:val="00D6447F"/>
    <w:rsid w:val="00D64FF6"/>
    <w:rsid w:val="00D656DF"/>
    <w:rsid w:val="00D72056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F2F8E"/>
    <w:rsid w:val="00E03982"/>
    <w:rsid w:val="00E15E6C"/>
    <w:rsid w:val="00E16195"/>
    <w:rsid w:val="00E20C14"/>
    <w:rsid w:val="00E2294F"/>
    <w:rsid w:val="00E22D78"/>
    <w:rsid w:val="00E34ED6"/>
    <w:rsid w:val="00E35E78"/>
    <w:rsid w:val="00E40E00"/>
    <w:rsid w:val="00E526B1"/>
    <w:rsid w:val="00E54142"/>
    <w:rsid w:val="00E60046"/>
    <w:rsid w:val="00E62FD7"/>
    <w:rsid w:val="00E63E5A"/>
    <w:rsid w:val="00E63FB1"/>
    <w:rsid w:val="00E6580E"/>
    <w:rsid w:val="00E758F8"/>
    <w:rsid w:val="00E7606E"/>
    <w:rsid w:val="00E87B75"/>
    <w:rsid w:val="00E9587D"/>
    <w:rsid w:val="00E9670D"/>
    <w:rsid w:val="00EC42A1"/>
    <w:rsid w:val="00EC456B"/>
    <w:rsid w:val="00EC6C02"/>
    <w:rsid w:val="00EC6D77"/>
    <w:rsid w:val="00ED16F6"/>
    <w:rsid w:val="00ED3EE1"/>
    <w:rsid w:val="00ED7F5E"/>
    <w:rsid w:val="00EE15F3"/>
    <w:rsid w:val="00EE34D5"/>
    <w:rsid w:val="00EE64F3"/>
    <w:rsid w:val="00EF247B"/>
    <w:rsid w:val="00F02D5E"/>
    <w:rsid w:val="00F137B2"/>
    <w:rsid w:val="00F149B5"/>
    <w:rsid w:val="00F26DF7"/>
    <w:rsid w:val="00F40FE3"/>
    <w:rsid w:val="00F417F7"/>
    <w:rsid w:val="00F43735"/>
    <w:rsid w:val="00F52724"/>
    <w:rsid w:val="00F61A9F"/>
    <w:rsid w:val="00F63A5E"/>
    <w:rsid w:val="00F64163"/>
    <w:rsid w:val="00F9721A"/>
    <w:rsid w:val="00FA23A5"/>
    <w:rsid w:val="00FB462C"/>
    <w:rsid w:val="00FC24A9"/>
    <w:rsid w:val="00FC376C"/>
    <w:rsid w:val="00FC4F31"/>
    <w:rsid w:val="00FC77B6"/>
    <w:rsid w:val="00FD17D6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4FEF3"/>
  <w15:docId w15:val="{174CC264-28CB-9443-AC2A-E7A20827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alumno">
    <w:name w:val="Nombre del alumno"/>
    <w:basedOn w:val="Normal"/>
    <w:link w:val="Nombredelalumno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a">
    <w:name w:val="Nombre del académico (a)"/>
    <w:basedOn w:val="Normal"/>
    <w:link w:val="Nombredelacadmicoa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alumnoCar">
    <w:name w:val="Nombre del alumno Car"/>
    <w:basedOn w:val="Fuentedeprrafopredeter"/>
    <w:link w:val="Nombredelalumno"/>
    <w:rsid w:val="00403A64"/>
    <w:rPr>
      <w:rFonts w:ascii="Gill Sans MT" w:hAnsi="Gill Sans MT"/>
      <w:b/>
      <w:sz w:val="20"/>
    </w:rPr>
  </w:style>
  <w:style w:type="character" w:customStyle="1" w:styleId="NombredelacadmicoaCar">
    <w:name w:val="Nombre del académico (a) Car"/>
    <w:basedOn w:val="NombredelalumnoCar"/>
    <w:link w:val="Nombredelacadmicoa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atesis">
    <w:name w:val="Título de la tesis"/>
    <w:link w:val="Ttulodelatesis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atesisCar">
    <w:name w:val="Título de la tesis Car"/>
    <w:basedOn w:val="Fuentedeprrafopredeter"/>
    <w:link w:val="Ttulodelatesis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5261FD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5261FD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alumno-legal">
    <w:name w:val="Nombre del alumno-legal"/>
    <w:link w:val="Nombredelalumno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alumno-legalCar">
    <w:name w:val="Nombre del alumno-legal Car"/>
    <w:basedOn w:val="Fuentedeprrafopredeter"/>
    <w:link w:val="Nombredelalumno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C4096A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4B0F7D"/>
    <w:pPr>
      <w:spacing w:after="100" w:line="259" w:lineRule="auto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aestroa">
    <w:name w:val="Maestro (a)"/>
    <w:basedOn w:val="Fuentedeprrafopredeter"/>
    <w:uiPriority w:val="1"/>
    <w:rsid w:val="00B44B99"/>
    <w:rPr>
      <w:rFonts w:ascii="Gill Sans MT" w:hAnsi="Gill Sans MT"/>
      <w:sz w:val="20"/>
    </w:rPr>
  </w:style>
  <w:style w:type="character" w:customStyle="1" w:styleId="Grado-">
    <w:name w:val="Grado-"/>
    <w:basedOn w:val="Fuentedeprrafopredeter"/>
    <w:uiPriority w:val="1"/>
    <w:rsid w:val="002D4F15"/>
    <w:rPr>
      <w:rFonts w:ascii="Gill Sans MT" w:hAnsi="Gill Sans MT"/>
      <w:sz w:val="18"/>
    </w:rPr>
  </w:style>
  <w:style w:type="character" w:customStyle="1" w:styleId="Gradoen-">
    <w:name w:val="Grado en-"/>
    <w:basedOn w:val="Fuentedeprrafopredeter"/>
    <w:uiPriority w:val="1"/>
    <w:rsid w:val="007B46D9"/>
    <w:rPr>
      <w:rFonts w:ascii="Gill Sans MT" w:hAnsi="Gill Sans MT"/>
      <w:sz w:val="18"/>
    </w:rPr>
  </w:style>
  <w:style w:type="character" w:customStyle="1" w:styleId="Gradoen">
    <w:name w:val="Grado en"/>
    <w:basedOn w:val="Fuentedeprrafopredeter"/>
    <w:uiPriority w:val="1"/>
    <w:rsid w:val="005F7D6E"/>
    <w:rPr>
      <w:rFonts w:ascii="Gill Sans MT" w:hAnsi="Gill Sans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/Library/CloudStorage/Dropbox/COORDINADOR/FORMATO%20TES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AB94A489B7E4197CC09489DD5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B0BD-29DB-B74B-B600-13C9EEB9B148}"/>
      </w:docPartPr>
      <w:docPartBody>
        <w:p w:rsidR="00BE3075" w:rsidRDefault="00000000">
          <w:pPr>
            <w:pStyle w:val="3D9AB94A489B7E4197CC09489DD5164D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22368D04059762479B228350C0FD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D0A7-6FE2-0D44-B04E-5E1DD2D9A559}"/>
      </w:docPartPr>
      <w:docPartBody>
        <w:p w:rsidR="00BE3075" w:rsidRDefault="00000000">
          <w:pPr>
            <w:pStyle w:val="22368D04059762479B228350C0FDB5AF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2F0B8620E4B9DF4F91109EFDC802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52F35-F0AB-7F40-9B88-2CF62E69911A}"/>
      </w:docPartPr>
      <w:docPartBody>
        <w:p w:rsidR="00BE3075" w:rsidRDefault="00000000">
          <w:pPr>
            <w:pStyle w:val="2F0B8620E4B9DF4F91109EFDC802D8F1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A949229B174505499451BE0E57F2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919-27EC-794D-9A89-3FDA1288CD36}"/>
      </w:docPartPr>
      <w:docPartBody>
        <w:p w:rsidR="00BE3075" w:rsidRDefault="00000000">
          <w:pPr>
            <w:pStyle w:val="A949229B174505499451BE0E57F201E7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5C898DADF72E6342AB05CD8317C3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358CB-89E9-DB49-81BB-0E7CF7F0DEEF}"/>
      </w:docPartPr>
      <w:docPartBody>
        <w:p w:rsidR="00BE3075" w:rsidRDefault="00000000">
          <w:pPr>
            <w:pStyle w:val="5C898DADF72E6342AB05CD8317C33A06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15B7FED0A31E0F4AA9EEC812E41A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A30B0-1747-C945-88A7-C36322A38320}"/>
      </w:docPartPr>
      <w:docPartBody>
        <w:p w:rsidR="00BE3075" w:rsidRDefault="00000000">
          <w:pPr>
            <w:pStyle w:val="15B7FED0A31E0F4AA9EEC812E41A7F68"/>
          </w:pPr>
          <w:r w:rsidRPr="009638CC">
            <w:rPr>
              <w:rStyle w:val="Maestroa"/>
              <w:color w:val="7F7F7F" w:themeColor="text1" w:themeTint="80"/>
            </w:rPr>
            <w:t>Seleccione el grado</w:t>
          </w:r>
        </w:p>
      </w:docPartBody>
    </w:docPart>
    <w:docPart>
      <w:docPartPr>
        <w:name w:val="5C14BF17A14F6641844F93DC47C82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25A1-862D-3A42-AB59-78378DD2AD6A}"/>
      </w:docPartPr>
      <w:docPartBody>
        <w:p w:rsidR="00BE3075" w:rsidRDefault="00000000">
          <w:pPr>
            <w:pStyle w:val="5C14BF17A14F6641844F93DC47C829B2"/>
          </w:pPr>
          <w:r>
            <w:rPr>
              <w:rStyle w:val="Maestroa"/>
              <w:color w:val="7F7F7F" w:themeColor="text1" w:themeTint="80"/>
              <w:szCs w:val="20"/>
            </w:rPr>
            <w:t>H</w:t>
          </w:r>
          <w:r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Pr="005F7D6E">
            <w:rPr>
              <w:rStyle w:val="Maestroa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D6C0E2D547D8F041A763368537EB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DDC7-6D85-4343-8CD3-A1CB5973B474}"/>
      </w:docPartPr>
      <w:docPartBody>
        <w:p w:rsidR="00BE3075" w:rsidRDefault="00000000">
          <w:pPr>
            <w:pStyle w:val="D6C0E2D547D8F041A763368537EBAEC4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BB8A6EFB0BAFA944BB5F6086EA21A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09D7-E95C-A945-8CC2-B23C119160A8}"/>
      </w:docPartPr>
      <w:docPartBody>
        <w:p w:rsidR="00BE3075" w:rsidRDefault="00000000">
          <w:pPr>
            <w:pStyle w:val="BB8A6EFB0BAFA944BB5F6086EA21A10C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B638B4F504F8EF498DA6B6EE5C6B8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D92E-EC2B-AB4E-821D-657284C0C0A2}"/>
      </w:docPartPr>
      <w:docPartBody>
        <w:p w:rsidR="00BE3075" w:rsidRDefault="00000000">
          <w:pPr>
            <w:pStyle w:val="B638B4F504F8EF498DA6B6EE5C6B8F0D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docPartBody>
    </w:docPart>
    <w:docPart>
      <w:docPartPr>
        <w:name w:val="22675BF5595C834A9A6ABB9E804D9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88A66-C86A-AD4B-8B5B-79E9304F7D52}"/>
      </w:docPartPr>
      <w:docPartBody>
        <w:p w:rsidR="00BE3075" w:rsidRDefault="00000000">
          <w:pPr>
            <w:pStyle w:val="22675BF5595C834A9A6ABB9E804D9B73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F782B4EFF1C7A34C8E422EA7C3F2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3A3D-3D0B-2047-9E76-8E364D2A09A0}"/>
      </w:docPartPr>
      <w:docPartBody>
        <w:p w:rsidR="00BE3075" w:rsidRDefault="00000000">
          <w:pPr>
            <w:pStyle w:val="F782B4EFF1C7A34C8E422EA7C3F2E1ED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A634A15C4646E24BA638FA83D8231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4CEB-DC70-B24E-A2D8-360743176B46}"/>
      </w:docPartPr>
      <w:docPartBody>
        <w:p w:rsidR="00BE3075" w:rsidRDefault="00000000">
          <w:pPr>
            <w:pStyle w:val="A634A15C4646E24BA638FA83D8231B97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D0AD4415473842BD14B1DF28D7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A469-749C-7D43-92E0-E5D1DF3FA234}"/>
      </w:docPartPr>
      <w:docPartBody>
        <w:p w:rsidR="00BE3075" w:rsidRDefault="00000000">
          <w:pPr>
            <w:pStyle w:val="87D0AD4415473842BD14B1DF28D7AFB0"/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CEB90EFBC8650B4E81CBC5F0D961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AC52-FAC7-B741-9AC4-F1C561AE21C3}"/>
      </w:docPartPr>
      <w:docPartBody>
        <w:p w:rsidR="00BE3075" w:rsidRDefault="00000000">
          <w:pPr>
            <w:pStyle w:val="CEB90EFBC8650B4E81CBC5F0D9610875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B917465B5C6087479D214009D568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4B45-6461-F64C-8059-D1CE15265469}"/>
      </w:docPartPr>
      <w:docPartBody>
        <w:p w:rsidR="00BE3075" w:rsidRDefault="00000000">
          <w:pPr>
            <w:pStyle w:val="B917465B5C6087479D214009D5683ED6"/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docPartBody>
    </w:docPart>
    <w:docPart>
      <w:docPartPr>
        <w:name w:val="F9680963A97DE6439FE89CF6029CC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83CB-C7A3-304D-9800-09A9F3088F86}"/>
      </w:docPartPr>
      <w:docPartBody>
        <w:p w:rsidR="00BE3075" w:rsidRDefault="00000000">
          <w:pPr>
            <w:pStyle w:val="F9680963A97DE6439FE89CF6029CC1D2"/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docPartBody>
    </w:docPart>
    <w:docPart>
      <w:docPartPr>
        <w:name w:val="5B4E985554D64644B4CC51F0BEF99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9A54-6B4B-3045-A3EF-8F5BE1423BA7}"/>
      </w:docPartPr>
      <w:docPartBody>
        <w:p w:rsidR="00BE3075" w:rsidRDefault="00000000">
          <w:pPr>
            <w:pStyle w:val="5B4E985554D64644B4CC51F0BEF99900"/>
          </w:pPr>
          <w:r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p>
      </w:docPartBody>
    </w:docPart>
    <w:docPart>
      <w:docPartPr>
        <w:name w:val="37D27176927FF7458572D57C8712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5A80-4A40-AF43-A9B8-2F23A98C9455}"/>
      </w:docPartPr>
      <w:docPartBody>
        <w:p w:rsidR="00BE3075" w:rsidRDefault="00000000">
          <w:pPr>
            <w:pStyle w:val="37D27176927FF7458572D57C8712EFA8"/>
          </w:pP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p>
      </w:docPartBody>
    </w:docPart>
    <w:docPart>
      <w:docPartPr>
        <w:name w:val="B40908C587AED646868AACF79C95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1FF5-CF4F-004E-8D19-0349CEAA5F49}"/>
      </w:docPartPr>
      <w:docPartBody>
        <w:p w:rsidR="00BE3075" w:rsidRDefault="00000000">
          <w:pPr>
            <w:pStyle w:val="B40908C587AED646868AACF79C95A48E"/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docPartBody>
    </w:docPart>
    <w:docPart>
      <w:docPartPr>
        <w:name w:val="CFDF43CE7C4FF045937ED223ECB2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E3D93-D707-4744-AF3C-36F7C2229C8A}"/>
      </w:docPartPr>
      <w:docPartBody>
        <w:p w:rsidR="00BE3075" w:rsidRDefault="00000000">
          <w:pPr>
            <w:pStyle w:val="CFDF43CE7C4FF045937ED223ECB294B8"/>
          </w:pPr>
          <w:r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 (a)</w:t>
          </w:r>
        </w:p>
      </w:docPartBody>
    </w:docPart>
    <w:docPart>
      <w:docPartPr>
        <w:name w:val="3F78307A275F9E44A1C340087883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8C66-5EAC-8744-BBB2-B8E384D907E7}"/>
      </w:docPartPr>
      <w:docPartBody>
        <w:p w:rsidR="00BE3075" w:rsidRDefault="00000000">
          <w:pPr>
            <w:pStyle w:val="3F78307A275F9E44A1C3400878834466"/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FDD8CA44E0FFFF4386057B857FBDC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E9AA-BC8C-1A47-8AA9-9B7D1942B965}"/>
      </w:docPartPr>
      <w:docPartBody>
        <w:p w:rsidR="00BE3075" w:rsidRDefault="00000000">
          <w:pPr>
            <w:pStyle w:val="FDD8CA44E0FFFF4386057B857FBDCF52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25"/>
    <w:rsid w:val="00050269"/>
    <w:rsid w:val="00395925"/>
    <w:rsid w:val="00B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line="200" w:lineRule="exact"/>
      <w:jc w:val="right"/>
    </w:pPr>
    <w:rPr>
      <w:rFonts w:ascii="Gill Sans MT" w:hAnsi="Gill Sans MT"/>
      <w:b/>
      <w:kern w:val="0"/>
      <w:sz w:val="18"/>
      <w:szCs w:val="22"/>
      <w14:ligatures w14:val="none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kern w:val="0"/>
      <w:sz w:val="18"/>
      <w:szCs w:val="22"/>
      <w14:ligatures w14:val="none"/>
    </w:rPr>
  </w:style>
  <w:style w:type="paragraph" w:customStyle="1" w:styleId="3D9AB94A489B7E4197CC09489DD5164D">
    <w:name w:val="3D9AB94A489B7E4197CC09489DD5164D"/>
  </w:style>
  <w:style w:type="paragraph" w:customStyle="1" w:styleId="Regin">
    <w:name w:val="Región"/>
    <w:link w:val="ReginCar"/>
    <w:autoRedefine/>
    <w:qFormat/>
    <w:pPr>
      <w:spacing w:line="200" w:lineRule="exact"/>
    </w:pPr>
    <w:rPr>
      <w:rFonts w:ascii="Gill Sans MT" w:eastAsia="Times New Roman" w:hAnsi="Gill Sans MT" w:cs="Times New Roman"/>
      <w:b/>
      <w:kern w:val="0"/>
      <w:sz w:val="16"/>
      <w:szCs w:val="22"/>
      <w14:ligatures w14:val="none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kern w:val="0"/>
      <w:sz w:val="16"/>
      <w:szCs w:val="22"/>
      <w14:ligatures w14:val="none"/>
    </w:rPr>
  </w:style>
  <w:style w:type="paragraph" w:customStyle="1" w:styleId="22368D04059762479B228350C0FDB5AF">
    <w:name w:val="22368D04059762479B228350C0FDB5AF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F0B8620E4B9DF4F91109EFDC802D8F1">
    <w:name w:val="2F0B8620E4B9DF4F91109EFDC802D8F1"/>
  </w:style>
  <w:style w:type="paragraph" w:customStyle="1" w:styleId="A949229B174505499451BE0E57F201E7">
    <w:name w:val="A949229B174505499451BE0E57F201E7"/>
  </w:style>
  <w:style w:type="paragraph" w:customStyle="1" w:styleId="Ttulodelatesis">
    <w:name w:val="Título de la tesis"/>
    <w:link w:val="TtulodelatesisCar"/>
    <w:pPr>
      <w:spacing w:line="320" w:lineRule="exact"/>
    </w:pPr>
    <w:rPr>
      <w:rFonts w:ascii="Gill Sans MT" w:hAnsi="Gill Sans MT"/>
      <w:kern w:val="0"/>
      <w:sz w:val="28"/>
      <w:szCs w:val="22"/>
      <w14:ligatures w14:val="none"/>
    </w:rPr>
  </w:style>
  <w:style w:type="character" w:customStyle="1" w:styleId="TtulodelatesisCar">
    <w:name w:val="Título de la tesis Car"/>
    <w:basedOn w:val="Fuentedeprrafopredeter"/>
    <w:link w:val="Ttulodelatesis"/>
    <w:rPr>
      <w:rFonts w:ascii="Gill Sans MT" w:hAnsi="Gill Sans MT"/>
      <w:kern w:val="0"/>
      <w:sz w:val="28"/>
      <w:szCs w:val="22"/>
      <w14:ligatures w14:val="none"/>
    </w:rPr>
  </w:style>
  <w:style w:type="paragraph" w:customStyle="1" w:styleId="5C898DADF72E6342AB05CD8317C33A06">
    <w:name w:val="5C898DADF72E6342AB05CD8317C33A06"/>
  </w:style>
  <w:style w:type="character" w:customStyle="1" w:styleId="Maestroa">
    <w:name w:val="Maestro (a)"/>
    <w:basedOn w:val="Fuentedeprrafopredeter"/>
    <w:uiPriority w:val="1"/>
    <w:rPr>
      <w:rFonts w:ascii="Gill Sans MT" w:hAnsi="Gill Sans MT"/>
      <w:sz w:val="20"/>
    </w:rPr>
  </w:style>
  <w:style w:type="paragraph" w:customStyle="1" w:styleId="15B7FED0A31E0F4AA9EEC812E41A7F68">
    <w:name w:val="15B7FED0A31E0F4AA9EEC812E41A7F68"/>
  </w:style>
  <w:style w:type="paragraph" w:customStyle="1" w:styleId="5C14BF17A14F6641844F93DC47C829B2">
    <w:name w:val="5C14BF17A14F6641844F93DC47C829B2"/>
  </w:style>
  <w:style w:type="paragraph" w:customStyle="1" w:styleId="D6C0E2D547D8F041A763368537EBAEC4">
    <w:name w:val="D6C0E2D547D8F041A763368537EBAEC4"/>
  </w:style>
  <w:style w:type="paragraph" w:customStyle="1" w:styleId="BB8A6EFB0BAFA944BB5F6086EA21A10C">
    <w:name w:val="BB8A6EFB0BAFA944BB5F6086EA21A10C"/>
  </w:style>
  <w:style w:type="paragraph" w:customStyle="1" w:styleId="B638B4F504F8EF498DA6B6EE5C6B8F0D">
    <w:name w:val="B638B4F504F8EF498DA6B6EE5C6B8F0D"/>
  </w:style>
  <w:style w:type="paragraph" w:customStyle="1" w:styleId="22675BF5595C834A9A6ABB9E804D9B73">
    <w:name w:val="22675BF5595C834A9A6ABB9E804D9B73"/>
  </w:style>
  <w:style w:type="paragraph" w:customStyle="1" w:styleId="F782B4EFF1C7A34C8E422EA7C3F2E1ED">
    <w:name w:val="F782B4EFF1C7A34C8E422EA7C3F2E1ED"/>
  </w:style>
  <w:style w:type="paragraph" w:customStyle="1" w:styleId="A634A15C4646E24BA638FA83D8231B97">
    <w:name w:val="A634A15C4646E24BA638FA83D8231B97"/>
  </w:style>
  <w:style w:type="paragraph" w:customStyle="1" w:styleId="87D0AD4415473842BD14B1DF28D7AFB0">
    <w:name w:val="87D0AD4415473842BD14B1DF28D7AFB0"/>
  </w:style>
  <w:style w:type="paragraph" w:customStyle="1" w:styleId="CEB90EFBC8650B4E81CBC5F0D9610875">
    <w:name w:val="CEB90EFBC8650B4E81CBC5F0D9610875"/>
  </w:style>
  <w:style w:type="paragraph" w:customStyle="1" w:styleId="B917465B5C6087479D214009D5683ED6">
    <w:name w:val="B917465B5C6087479D214009D5683ED6"/>
  </w:style>
  <w:style w:type="paragraph" w:customStyle="1" w:styleId="F9680963A97DE6439FE89CF6029CC1D2">
    <w:name w:val="F9680963A97DE6439FE89CF6029CC1D2"/>
  </w:style>
  <w:style w:type="paragraph" w:customStyle="1" w:styleId="5B4E985554D64644B4CC51F0BEF99900">
    <w:name w:val="5B4E985554D64644B4CC51F0BEF99900"/>
  </w:style>
  <w:style w:type="paragraph" w:customStyle="1" w:styleId="37D27176927FF7458572D57C8712EFA8">
    <w:name w:val="37D27176927FF7458572D57C8712EFA8"/>
  </w:style>
  <w:style w:type="paragraph" w:customStyle="1" w:styleId="B40908C587AED646868AACF79C95A48E">
    <w:name w:val="B40908C587AED646868AACF79C95A48E"/>
  </w:style>
  <w:style w:type="paragraph" w:customStyle="1" w:styleId="CFDF43CE7C4FF045937ED223ECB294B8">
    <w:name w:val="CFDF43CE7C4FF045937ED223ECB294B8"/>
  </w:style>
  <w:style w:type="paragraph" w:customStyle="1" w:styleId="3F78307A275F9E44A1C3400878834466">
    <w:name w:val="3F78307A275F9E44A1C3400878834466"/>
  </w:style>
  <w:style w:type="paragraph" w:customStyle="1" w:styleId="FDD8CA44E0FFFF4386057B857FBDCF52">
    <w:name w:val="FDD8CA44E0FFFF4386057B857FBDC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AC5D-BF56-48B3-8917-57CE2200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TESIS.dotx</Template>
  <TotalTime>6</TotalTime>
  <Pages>16</Pages>
  <Words>1614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2020-01-31T19:23:00Z</cp:lastPrinted>
  <dcterms:created xsi:type="dcterms:W3CDTF">2025-02-20T15:54:00Z</dcterms:created>
  <dcterms:modified xsi:type="dcterms:W3CDTF">2025-08-14T16:26:00Z</dcterms:modified>
</cp:coreProperties>
</file>