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NombredeentidadodependenciapiedepginaCar"/>
        </w:rPr>
        <w:alias w:val="Fecha"/>
        <w:tag w:val="Fecha"/>
        <w:id w:val="13683149"/>
        <w:placeholder>
          <w:docPart w:val="5C63B55175344BBD86403EBB36B0FE8E"/>
        </w:placeholder>
        <w:showingPlcHdr/>
        <w:date w:fullDate="2024-02-01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Theme="minorHAnsi" w:hAnsiTheme="minorHAnsi"/>
          <w:sz w:val="22"/>
        </w:rPr>
      </w:sdtEndPr>
      <w:sdtContent>
        <w:p w14:paraId="29EE1E6B" w14:textId="77777777" w:rsidR="00343F69" w:rsidRPr="00343F69" w:rsidRDefault="00343F69" w:rsidP="00343F69">
          <w:pPr>
            <w:spacing w:after="0" w:line="240" w:lineRule="exact"/>
            <w:jc w:val="right"/>
            <w:rPr>
              <w:rFonts w:ascii="Gill Sans MT" w:hAnsi="Gill Sans MT"/>
              <w:sz w:val="16"/>
            </w:rPr>
          </w:pPr>
          <w:r w:rsidRPr="00717B36">
            <w:rPr>
              <w:rStyle w:val="NombredeentidadodependenciapiedepginaCar"/>
            </w:rPr>
            <w:t>Haga clic aquí para escribir una fecha.</w:t>
          </w:r>
        </w:p>
      </w:sdtContent>
    </w:sdt>
    <w:p w14:paraId="29EE1E6E" w14:textId="77777777" w:rsidR="007E0E41" w:rsidRPr="00921AD6" w:rsidRDefault="007E0E41" w:rsidP="00F562AE">
      <w:pPr>
        <w:spacing w:after="0" w:line="240" w:lineRule="exact"/>
        <w:rPr>
          <w:rStyle w:val="TimesCar"/>
          <w:rFonts w:asciiTheme="majorHAnsi" w:hAnsiTheme="majorHAnsi"/>
          <w:b/>
          <w:bCs/>
          <w:szCs w:val="20"/>
        </w:rPr>
      </w:pPr>
    </w:p>
    <w:p w14:paraId="29EE1E6F" w14:textId="06F92A80" w:rsidR="00385F43" w:rsidRPr="00921AD6" w:rsidRDefault="00D93A0C" w:rsidP="00921AD6">
      <w:pPr>
        <w:tabs>
          <w:tab w:val="left" w:pos="0"/>
        </w:tabs>
        <w:spacing w:after="0" w:line="240" w:lineRule="exact"/>
        <w:ind w:right="-36"/>
        <w:jc w:val="right"/>
        <w:rPr>
          <w:rStyle w:val="TimesCar"/>
          <w:rFonts w:asciiTheme="majorHAnsi" w:hAnsiTheme="majorHAnsi"/>
          <w:b/>
          <w:bCs/>
          <w:i/>
          <w:iCs/>
          <w:szCs w:val="20"/>
        </w:rPr>
      </w:pPr>
      <w:r w:rsidRPr="00921AD6">
        <w:rPr>
          <w:rStyle w:val="TimesCar"/>
          <w:rFonts w:asciiTheme="majorHAnsi" w:hAnsiTheme="majorHAnsi"/>
          <w:b/>
          <w:bCs/>
          <w:szCs w:val="20"/>
        </w:rPr>
        <w:tab/>
      </w:r>
      <w:r w:rsidR="00921AD6" w:rsidRPr="00921AD6">
        <w:rPr>
          <w:rStyle w:val="TimesCar"/>
          <w:rFonts w:asciiTheme="majorHAnsi" w:hAnsiTheme="majorHAnsi"/>
          <w:b/>
          <w:bCs/>
          <w:i/>
          <w:iCs/>
          <w:sz w:val="18"/>
          <w:szCs w:val="18"/>
        </w:rPr>
        <w:t xml:space="preserve">Formato: </w:t>
      </w:r>
      <w:r w:rsidR="00921AD6" w:rsidRPr="00921AD6">
        <w:rPr>
          <w:rFonts w:asciiTheme="majorHAnsi" w:hAnsiTheme="majorHAnsi"/>
          <w:b/>
          <w:bCs/>
          <w:i/>
          <w:iCs/>
          <w:sz w:val="18"/>
          <w:szCs w:val="18"/>
          <w:lang w:val="es-ES"/>
        </w:rPr>
        <w:t>MIPAE-</w:t>
      </w:r>
      <w:r w:rsidR="001539D5">
        <w:rPr>
          <w:rFonts w:asciiTheme="majorHAnsi" w:hAnsiTheme="majorHAnsi"/>
          <w:b/>
          <w:bCs/>
          <w:i/>
          <w:iCs/>
          <w:sz w:val="18"/>
          <w:szCs w:val="18"/>
          <w:lang w:val="es-ES"/>
        </w:rPr>
        <w:t>Mov-F01</w:t>
      </w:r>
    </w:p>
    <w:sdt>
      <w:sdtPr>
        <w:rPr>
          <w:rStyle w:val="cuerpo1Car"/>
          <w:rFonts w:asciiTheme="majorHAnsi" w:hAnsiTheme="majorHAnsi"/>
          <w:sz w:val="22"/>
        </w:rPr>
        <w:alias w:val="Cuerpo de texto "/>
        <w:tag w:val="Cuerpo de texto"/>
        <w:id w:val="32143758"/>
        <w:lock w:val="sdtLocked"/>
        <w:placeholder>
          <w:docPart w:val="CF9605885CFE4204B4FFCD011BD4479B"/>
        </w:placeholder>
      </w:sdtPr>
      <w:sdtEndPr>
        <w:rPr>
          <w:rStyle w:val="NombredeentidadodependenciapiedepginaCar"/>
        </w:rPr>
      </w:sdtEndPr>
      <w:sdtContent>
        <w:p w14:paraId="4A6A09F8" w14:textId="77777777" w:rsidR="00637091" w:rsidRPr="00637091" w:rsidRDefault="00637091" w:rsidP="00637091">
          <w:pPr>
            <w:spacing w:after="0" w:line="240" w:lineRule="auto"/>
            <w:rPr>
              <w:rFonts w:asciiTheme="majorHAnsi" w:hAnsiTheme="majorHAnsi"/>
              <w:b/>
              <w:bCs/>
            </w:rPr>
          </w:pPr>
          <w:r w:rsidRPr="00637091">
            <w:rPr>
              <w:rFonts w:asciiTheme="majorHAnsi" w:hAnsiTheme="majorHAnsi"/>
              <w:b/>
              <w:bCs/>
            </w:rPr>
            <w:t>A quien corresponda</w:t>
          </w:r>
        </w:p>
        <w:p w14:paraId="610D530C" w14:textId="77777777" w:rsidR="00637091" w:rsidRPr="00637091" w:rsidRDefault="00637091" w:rsidP="00637091">
          <w:pPr>
            <w:spacing w:after="0" w:line="240" w:lineRule="auto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>Institución…</w:t>
          </w:r>
        </w:p>
        <w:p w14:paraId="5737D909" w14:textId="77777777" w:rsidR="00637091" w:rsidRPr="00637091" w:rsidRDefault="00637091" w:rsidP="00637091">
          <w:pPr>
            <w:spacing w:after="0" w:line="240" w:lineRule="auto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>Xalapa-Enríquez, Veracruz</w:t>
          </w:r>
        </w:p>
        <w:p w14:paraId="148E1AC5" w14:textId="77777777" w:rsidR="00637091" w:rsidRPr="00637091" w:rsidRDefault="00637091" w:rsidP="00637091">
          <w:pPr>
            <w:spacing w:after="0" w:line="240" w:lineRule="auto"/>
            <w:rPr>
              <w:rFonts w:asciiTheme="majorHAnsi" w:hAnsiTheme="majorHAnsi"/>
            </w:rPr>
          </w:pPr>
        </w:p>
        <w:p w14:paraId="2AA5ABA5" w14:textId="77777777" w:rsidR="00637091" w:rsidRPr="00637091" w:rsidRDefault="00637091" w:rsidP="00637091">
          <w:pPr>
            <w:spacing w:after="0" w:line="240" w:lineRule="auto"/>
            <w:rPr>
              <w:rFonts w:asciiTheme="majorHAnsi" w:hAnsiTheme="majorHAnsi"/>
            </w:rPr>
          </w:pPr>
        </w:p>
        <w:p w14:paraId="6ED60F88" w14:textId="3F782A43" w:rsidR="00E9447D" w:rsidRPr="00E9447D" w:rsidRDefault="001539D5" w:rsidP="00E9447D">
          <w:pPr>
            <w:spacing w:after="0" w:line="240" w:lineRule="auto"/>
            <w:ind w:firstLine="708"/>
            <w:jc w:val="both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E</w:t>
          </w:r>
          <w:r w:rsidR="00E9447D" w:rsidRPr="00E9447D">
            <w:rPr>
              <w:rFonts w:asciiTheme="majorHAnsi" w:hAnsiTheme="majorHAnsi"/>
            </w:rPr>
            <w:t>l que suscribe</w:t>
          </w:r>
          <w:r>
            <w:rPr>
              <w:rFonts w:asciiTheme="majorHAnsi" w:hAnsiTheme="majorHAnsi"/>
            </w:rPr>
            <w:t xml:space="preserve">, </w:t>
          </w:r>
          <w:r w:rsidR="00E9447D" w:rsidRPr="00E9447D">
            <w:rPr>
              <w:rFonts w:asciiTheme="majorHAnsi" w:hAnsiTheme="majorHAnsi"/>
            </w:rPr>
            <w:t xml:space="preserve">Coordinador Maestría en Investigación en Psicología Aplicada a la Educación del Instituto de Psicología y Educación de la Universidad Veracruzana, </w:t>
          </w:r>
          <w:r w:rsidR="00B80FA0">
            <w:rPr>
              <w:rFonts w:asciiTheme="majorHAnsi" w:hAnsiTheme="majorHAnsi"/>
            </w:rPr>
            <w:t>solicita</w:t>
          </w:r>
          <w:r w:rsidR="00E9447D" w:rsidRPr="00E9447D">
            <w:rPr>
              <w:rFonts w:asciiTheme="majorHAnsi" w:hAnsiTheme="majorHAnsi"/>
            </w:rPr>
            <w:t xml:space="preserve"> su valiosa colaboración como tutor</w:t>
          </w:r>
          <w:r w:rsidR="00B80FA0">
            <w:rPr>
              <w:rFonts w:asciiTheme="majorHAnsi" w:hAnsiTheme="majorHAnsi"/>
            </w:rPr>
            <w:t>(</w:t>
          </w:r>
          <w:r w:rsidR="00E9447D" w:rsidRPr="00E9447D">
            <w:rPr>
              <w:rFonts w:asciiTheme="majorHAnsi" w:hAnsiTheme="majorHAnsi"/>
            </w:rPr>
            <w:t>a</w:t>
          </w:r>
          <w:r w:rsidR="00B80FA0">
            <w:rPr>
              <w:rFonts w:asciiTheme="majorHAnsi" w:hAnsiTheme="majorHAnsi"/>
            </w:rPr>
            <w:t>)</w:t>
          </w:r>
          <w:r w:rsidR="00E9447D" w:rsidRPr="00E9447D">
            <w:rPr>
              <w:rFonts w:asciiTheme="majorHAnsi" w:hAnsiTheme="majorHAnsi"/>
            </w:rPr>
            <w:t xml:space="preserve"> académica para </w:t>
          </w:r>
          <w:r w:rsidR="00B80FA0">
            <w:rPr>
              <w:rFonts w:asciiTheme="majorHAnsi" w:hAnsiTheme="majorHAnsi"/>
            </w:rPr>
            <w:t>el/</w:t>
          </w:r>
          <w:r w:rsidR="00E9447D" w:rsidRPr="00E9447D">
            <w:rPr>
              <w:rFonts w:asciiTheme="majorHAnsi" w:hAnsiTheme="majorHAnsi"/>
            </w:rPr>
            <w:t>la alumn</w:t>
          </w:r>
          <w:r w:rsidR="00B80FA0">
            <w:rPr>
              <w:rFonts w:asciiTheme="majorHAnsi" w:hAnsiTheme="majorHAnsi"/>
            </w:rPr>
            <w:t>o(</w:t>
          </w:r>
          <w:r w:rsidR="00E9447D" w:rsidRPr="00E9447D">
            <w:rPr>
              <w:rFonts w:asciiTheme="majorHAnsi" w:hAnsiTheme="majorHAnsi"/>
            </w:rPr>
            <w:t>a</w:t>
          </w:r>
          <w:r w:rsidR="00B80FA0">
            <w:rPr>
              <w:rFonts w:asciiTheme="majorHAnsi" w:hAnsiTheme="majorHAnsi"/>
            </w:rPr>
            <w:t>)</w:t>
          </w:r>
          <w:r w:rsidR="00E9447D" w:rsidRPr="00E9447D">
            <w:rPr>
              <w:rFonts w:asciiTheme="majorHAnsi" w:hAnsiTheme="majorHAnsi"/>
            </w:rPr>
            <w:t xml:space="preserve"> del </w:t>
          </w:r>
          <w:r w:rsidR="00B80FA0">
            <w:rPr>
              <w:rFonts w:asciiTheme="majorHAnsi" w:hAnsiTheme="majorHAnsi"/>
            </w:rPr>
            <w:t>_____________________</w:t>
          </w:r>
          <w:r w:rsidR="00E9447D" w:rsidRPr="00E9447D">
            <w:rPr>
              <w:rFonts w:asciiTheme="majorHAnsi" w:hAnsiTheme="majorHAnsi"/>
            </w:rPr>
            <w:t xml:space="preserve">, matrícula </w:t>
          </w:r>
          <w:r w:rsidR="00B80FA0">
            <w:rPr>
              <w:rFonts w:asciiTheme="majorHAnsi" w:hAnsiTheme="majorHAnsi"/>
            </w:rPr>
            <w:t>____________</w:t>
          </w:r>
          <w:r w:rsidR="00E9447D" w:rsidRPr="00E9447D">
            <w:rPr>
              <w:rFonts w:asciiTheme="majorHAnsi" w:hAnsiTheme="majorHAnsi"/>
            </w:rPr>
            <w:t xml:space="preserve">, CVU </w:t>
          </w:r>
          <w:r w:rsidR="00B80FA0">
            <w:rPr>
              <w:rFonts w:asciiTheme="majorHAnsi" w:hAnsiTheme="majorHAnsi"/>
            </w:rPr>
            <w:t>__________</w:t>
          </w:r>
          <w:r w:rsidR="00E9447D" w:rsidRPr="00E9447D">
            <w:rPr>
              <w:rFonts w:asciiTheme="majorHAnsi" w:hAnsiTheme="majorHAnsi"/>
            </w:rPr>
            <w:t>,</w:t>
          </w:r>
          <w:r w:rsidR="00B80FA0">
            <w:rPr>
              <w:rFonts w:asciiTheme="majorHAnsi" w:hAnsiTheme="majorHAnsi"/>
            </w:rPr>
            <w:t xml:space="preserve"> Generación ____________</w:t>
          </w:r>
          <w:r w:rsidR="00983CC6">
            <w:rPr>
              <w:rFonts w:asciiTheme="majorHAnsi" w:hAnsiTheme="majorHAnsi"/>
            </w:rPr>
            <w:t>,</w:t>
          </w:r>
          <w:r w:rsidR="00E9447D" w:rsidRPr="00E9447D">
            <w:rPr>
              <w:rFonts w:asciiTheme="majorHAnsi" w:hAnsiTheme="majorHAnsi"/>
            </w:rPr>
            <w:t xml:space="preserve"> con el fin de que realice una estancia de investigación dentro del período comprendido del </w:t>
          </w:r>
          <w:r w:rsidR="00983CC6">
            <w:rPr>
              <w:rFonts w:asciiTheme="majorHAnsi" w:hAnsiTheme="majorHAnsi"/>
            </w:rPr>
            <w:t>_______________________________________</w:t>
          </w:r>
          <w:r w:rsidR="00E9447D" w:rsidRPr="00E9447D">
            <w:rPr>
              <w:rFonts w:asciiTheme="majorHAnsi" w:hAnsiTheme="majorHAnsi"/>
            </w:rPr>
            <w:t xml:space="preserve">. </w:t>
          </w:r>
        </w:p>
        <w:p w14:paraId="251EC374" w14:textId="07198B50" w:rsidR="00E9447D" w:rsidRPr="00E9447D" w:rsidRDefault="00E9447D" w:rsidP="00E9447D">
          <w:pPr>
            <w:spacing w:after="0" w:line="240" w:lineRule="auto"/>
            <w:ind w:firstLine="708"/>
            <w:jc w:val="both"/>
            <w:rPr>
              <w:rFonts w:asciiTheme="majorHAnsi" w:hAnsiTheme="majorHAnsi"/>
            </w:rPr>
          </w:pPr>
          <w:r w:rsidRPr="00E9447D">
            <w:rPr>
              <w:rFonts w:asciiTheme="majorHAnsi" w:hAnsiTheme="majorHAnsi"/>
            </w:rPr>
            <w:t>Considero que su línea de investigación será de gran aporte para la tesis de la alumna, titulada "</w:t>
          </w:r>
          <w:r w:rsidR="00983CC6">
            <w:rPr>
              <w:rFonts w:asciiTheme="majorHAnsi" w:hAnsiTheme="majorHAnsi"/>
            </w:rPr>
            <w:t>__________________________________________</w:t>
          </w:r>
          <w:r w:rsidRPr="00E9447D">
            <w:rPr>
              <w:rFonts w:asciiTheme="majorHAnsi" w:hAnsiTheme="majorHAnsi"/>
            </w:rPr>
            <w:t xml:space="preserve">"; la cual se encuentra bajo la dirección de </w:t>
          </w:r>
          <w:r w:rsidR="00983CC6">
            <w:rPr>
              <w:rFonts w:asciiTheme="majorHAnsi" w:hAnsiTheme="majorHAnsi"/>
            </w:rPr>
            <w:t>_______________________________</w:t>
          </w:r>
          <w:r w:rsidRPr="00E9447D">
            <w:rPr>
              <w:rFonts w:asciiTheme="majorHAnsi" w:hAnsiTheme="majorHAnsi"/>
            </w:rPr>
            <w:t xml:space="preserve">, académica de </w:t>
          </w:r>
          <w:r w:rsidR="00983CC6">
            <w:rPr>
              <w:rFonts w:asciiTheme="majorHAnsi" w:hAnsiTheme="majorHAnsi"/>
            </w:rPr>
            <w:t>__________________</w:t>
          </w:r>
          <w:r w:rsidRPr="00E9447D">
            <w:rPr>
              <w:rFonts w:asciiTheme="majorHAnsi" w:hAnsiTheme="majorHAnsi"/>
            </w:rPr>
            <w:t>, de la Universidad Veracruzana.</w:t>
          </w:r>
        </w:p>
        <w:p w14:paraId="29EE1E70" w14:textId="4C8EB1FA" w:rsidR="007E0E41" w:rsidRPr="00637091" w:rsidRDefault="00E9447D" w:rsidP="00E9447D">
          <w:pPr>
            <w:spacing w:after="0" w:line="240" w:lineRule="auto"/>
            <w:ind w:firstLine="708"/>
            <w:jc w:val="both"/>
            <w:rPr>
              <w:rFonts w:asciiTheme="majorHAnsi" w:hAnsiTheme="majorHAnsi"/>
            </w:rPr>
          </w:pPr>
          <w:r w:rsidRPr="00E9447D">
            <w:rPr>
              <w:rFonts w:asciiTheme="majorHAnsi" w:hAnsiTheme="majorHAnsi"/>
            </w:rPr>
            <w:t>Sin otro motivo en particular, quedo a la espera de su respuesta y le mando un cordial saludo.</w:t>
          </w:r>
        </w:p>
      </w:sdtContent>
    </w:sdt>
    <w:p w14:paraId="29EE1E71" w14:textId="77777777" w:rsidR="00385F43" w:rsidRPr="00637091" w:rsidRDefault="00385F43" w:rsidP="00637091">
      <w:pPr>
        <w:pStyle w:val="Cuerpodetexto2"/>
        <w:spacing w:line="240" w:lineRule="auto"/>
        <w:ind w:left="0" w:firstLine="0"/>
        <w:rPr>
          <w:rFonts w:asciiTheme="majorHAnsi" w:hAnsiTheme="majorHAnsi"/>
          <w:sz w:val="22"/>
        </w:rPr>
      </w:pPr>
    </w:p>
    <w:p w14:paraId="29EE1E72" w14:textId="77777777" w:rsidR="007E0E41" w:rsidRPr="00637091" w:rsidRDefault="007E0E41" w:rsidP="00637091">
      <w:pPr>
        <w:spacing w:after="0" w:line="240" w:lineRule="auto"/>
        <w:rPr>
          <w:rStyle w:val="Cuerpodetexto1Car"/>
          <w:rFonts w:asciiTheme="majorHAnsi" w:hAnsiTheme="majorHAnsi"/>
          <w:sz w:val="22"/>
        </w:rPr>
      </w:pPr>
    </w:p>
    <w:sdt>
      <w:sdtPr>
        <w:rPr>
          <w:rFonts w:asciiTheme="majorHAnsi" w:hAnsiTheme="majorHAnsi"/>
          <w:sz w:val="20"/>
        </w:rPr>
        <w:id w:val="3320077"/>
        <w:placeholder>
          <w:docPart w:val="6CBDFE05471345A4980CAF163A0A44DF"/>
        </w:placeholder>
      </w:sdtPr>
      <w:sdtContent>
        <w:p w14:paraId="7891EC29" w14:textId="4889ADCF" w:rsidR="007C6384" w:rsidRPr="00637091" w:rsidRDefault="007C6384" w:rsidP="00637091">
          <w:pPr>
            <w:spacing w:after="0" w:line="240" w:lineRule="auto"/>
            <w:jc w:val="center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 xml:space="preserve">ATENTAMENTE </w:t>
          </w:r>
        </w:p>
        <w:p w14:paraId="29EE1E73" w14:textId="4BCFA8F7" w:rsidR="00343F69" w:rsidRDefault="00343F69" w:rsidP="00637091">
          <w:pPr>
            <w:spacing w:after="0" w:line="240" w:lineRule="auto"/>
            <w:jc w:val="center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>“Lis de Veracruz: Arte, Ciencia, Luz”</w:t>
          </w:r>
        </w:p>
        <w:p w14:paraId="1EE7C8C7" w14:textId="499AF71D" w:rsidR="00E9447D" w:rsidRPr="00637091" w:rsidRDefault="00E9447D" w:rsidP="00E9447D">
          <w:pPr>
            <w:spacing w:after="0" w:line="240" w:lineRule="auto"/>
            <w:jc w:val="center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 xml:space="preserve">Xalapa, Ver., a __ de _____ de </w:t>
          </w:r>
          <w:r>
            <w:rPr>
              <w:rFonts w:asciiTheme="majorHAnsi" w:hAnsiTheme="majorHAnsi"/>
            </w:rPr>
            <w:t>_______</w:t>
          </w:r>
          <w:r w:rsidRPr="00637091">
            <w:rPr>
              <w:rFonts w:asciiTheme="majorHAnsi" w:hAnsiTheme="majorHAnsi"/>
            </w:rPr>
            <w:t>.</w:t>
          </w:r>
        </w:p>
      </w:sdtContent>
    </w:sdt>
    <w:p w14:paraId="29EE1E74" w14:textId="77777777" w:rsidR="00667489" w:rsidRPr="00637091" w:rsidRDefault="00667489" w:rsidP="00637091">
      <w:pPr>
        <w:spacing w:after="0" w:line="240" w:lineRule="auto"/>
        <w:rPr>
          <w:rFonts w:asciiTheme="majorHAnsi" w:hAnsiTheme="majorHAnsi"/>
        </w:rPr>
      </w:pPr>
    </w:p>
    <w:p w14:paraId="29EE1E75" w14:textId="77777777" w:rsidR="005425F9" w:rsidRPr="00637091" w:rsidRDefault="005425F9" w:rsidP="00637091">
      <w:pPr>
        <w:spacing w:after="0" w:line="240" w:lineRule="auto"/>
        <w:rPr>
          <w:rFonts w:asciiTheme="majorHAnsi" w:hAnsiTheme="majorHAnsi"/>
        </w:rPr>
      </w:pPr>
    </w:p>
    <w:p w14:paraId="29EE1E76" w14:textId="77777777" w:rsidR="005425F9" w:rsidRPr="00637091" w:rsidRDefault="005425F9" w:rsidP="00637091">
      <w:pPr>
        <w:spacing w:after="0" w:line="240" w:lineRule="auto"/>
        <w:rPr>
          <w:rFonts w:asciiTheme="majorHAnsi" w:hAnsiTheme="majorHAnsi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</w:tblGrid>
      <w:tr w:rsidR="00AF17FB" w:rsidRPr="00637091" w14:paraId="29EE1E79" w14:textId="77777777" w:rsidTr="00AF17FB">
        <w:trPr>
          <w:jc w:val="center"/>
        </w:trPr>
        <w:sdt>
          <w:sdtPr>
            <w:rPr>
              <w:rStyle w:val="10Car"/>
              <w:rFonts w:asciiTheme="majorHAnsi" w:hAnsiTheme="majorHAnsi"/>
              <w:sz w:val="22"/>
            </w:rPr>
            <w:alias w:val="Remitente"/>
            <w:tag w:val="Remitente"/>
            <w:id w:val="7655828"/>
            <w:placeholder>
              <w:docPart w:val="2AEB6E3AD1D04959BB3AF828C10C3E6F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4092" w:type="dxa"/>
              </w:tcPr>
              <w:p w14:paraId="29EE1E77" w14:textId="43218F2E" w:rsidR="00AF17FB" w:rsidRPr="00637091" w:rsidRDefault="00E9447D" w:rsidP="00637091">
                <w:pPr>
                  <w:jc w:val="center"/>
                  <w:rPr>
                    <w:rFonts w:asciiTheme="majorHAnsi" w:hAnsiTheme="majorHAnsi"/>
                    <w:color w:val="808080"/>
                  </w:rPr>
                </w:pPr>
                <w:r w:rsidRPr="00E9447D">
                  <w:rPr>
                    <w:rFonts w:asciiTheme="majorHAnsi" w:hAnsiTheme="majorHAnsi"/>
                    <w:b/>
                    <w:bCs/>
                  </w:rPr>
                  <w:t xml:space="preserve">Dr. </w:t>
                </w:r>
                <w:r w:rsidR="00C149B9" w:rsidRPr="00E9447D">
                  <w:rPr>
                    <w:rStyle w:val="10Car"/>
                    <w:rFonts w:asciiTheme="majorHAnsi" w:hAnsiTheme="majorHAnsi"/>
                    <w:b/>
                    <w:bCs/>
                    <w:sz w:val="22"/>
                  </w:rPr>
                  <w:t>Emanuel Meraz Meza</w:t>
                </w:r>
              </w:p>
            </w:tc>
          </w:sdtContent>
        </w:sdt>
      </w:tr>
      <w:tr w:rsidR="00AF17FB" w:rsidRPr="00637091" w14:paraId="29EE1E7C" w14:textId="77777777" w:rsidTr="00AF17FB">
        <w:trPr>
          <w:jc w:val="center"/>
        </w:trPr>
        <w:sdt>
          <w:sdtPr>
            <w:rPr>
              <w:rStyle w:val="NombredeentidadodependenciapiedepginaCar"/>
              <w:rFonts w:asciiTheme="majorHAnsi" w:hAnsiTheme="majorHAnsi"/>
              <w:sz w:val="22"/>
            </w:rPr>
            <w:alias w:val="Cargo"/>
            <w:tag w:val="Cargo"/>
            <w:id w:val="7655829"/>
            <w:placeholder>
              <w:docPart w:val="3749D0EDFA3C4129B6B489EC8225D6C5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4092" w:type="dxa"/>
              </w:tcPr>
              <w:p w14:paraId="29EE1E7A" w14:textId="4B6EA5B7" w:rsidR="00AF17FB" w:rsidRPr="00637091" w:rsidRDefault="00C149B9" w:rsidP="00637091">
                <w:pPr>
                  <w:jc w:val="center"/>
                  <w:rPr>
                    <w:rFonts w:asciiTheme="majorHAnsi" w:hAnsiTheme="majorHAnsi"/>
                  </w:rPr>
                </w:pPr>
                <w:r w:rsidRPr="00637091">
                  <w:rPr>
                    <w:rStyle w:val="NombredeentidadodependenciapiedepginaCar"/>
                    <w:rFonts w:asciiTheme="majorHAnsi" w:hAnsiTheme="majorHAnsi"/>
                    <w:sz w:val="22"/>
                  </w:rPr>
                  <w:t>Coordinador</w:t>
                </w:r>
              </w:p>
            </w:tc>
          </w:sdtContent>
        </w:sdt>
      </w:tr>
      <w:tr w:rsidR="00AF17FB" w:rsidRPr="00637091" w14:paraId="29EE1E86" w14:textId="77777777" w:rsidTr="00AF17FB">
        <w:trPr>
          <w:jc w:val="center"/>
        </w:trPr>
        <w:tc>
          <w:tcPr>
            <w:tcW w:w="4092" w:type="dxa"/>
          </w:tcPr>
          <w:p w14:paraId="29EE1E84" w14:textId="77777777" w:rsidR="00AF17FB" w:rsidRPr="00637091" w:rsidRDefault="00AF17FB" w:rsidP="00637091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29EE1E95" w14:textId="77777777" w:rsidR="00091B0B" w:rsidRPr="00637091" w:rsidRDefault="00091B0B" w:rsidP="00637091">
      <w:pPr>
        <w:spacing w:after="0" w:line="240" w:lineRule="auto"/>
        <w:rPr>
          <w:rFonts w:asciiTheme="majorHAnsi" w:hAnsiTheme="majorHAnsi"/>
        </w:rPr>
      </w:pPr>
    </w:p>
    <w:sdt>
      <w:sdtPr>
        <w:rPr>
          <w:rStyle w:val="NombredeentidadodependenciapiedepginaCar"/>
          <w:rFonts w:asciiTheme="majorHAnsi" w:hAnsiTheme="majorHAnsi"/>
          <w:sz w:val="22"/>
        </w:rPr>
        <w:alias w:val="Info Adicional"/>
        <w:tag w:val="Info Adicional"/>
        <w:id w:val="27237167"/>
        <w:placeholder>
          <w:docPart w:val="1F61C9414E1D4FE994176EEB5A23C414"/>
        </w:placeholder>
        <w:showingPlcHdr/>
      </w:sdtPr>
      <w:sdtEndPr>
        <w:rPr>
          <w:rStyle w:val="Fuentedeprrafopredeter"/>
        </w:rPr>
      </w:sdtEndPr>
      <w:sdtContent>
        <w:p w14:paraId="29EE1E96" w14:textId="77777777" w:rsidR="0063320E" w:rsidRPr="00637091" w:rsidRDefault="00E6046C" w:rsidP="00637091">
          <w:pPr>
            <w:spacing w:after="0" w:line="240" w:lineRule="auto"/>
            <w:rPr>
              <w:rStyle w:val="NombredeentidadodependenciapiedepginaCar"/>
              <w:rFonts w:asciiTheme="majorHAnsi" w:hAnsiTheme="majorHAnsi"/>
              <w:sz w:val="22"/>
            </w:rPr>
          </w:pPr>
          <w:r w:rsidRPr="00637091">
            <w:rPr>
              <w:rStyle w:val="Textodelmarcadordeposicin"/>
              <w:rFonts w:asciiTheme="majorHAnsi" w:hAnsiTheme="majorHAnsi"/>
            </w:rPr>
            <w:t>Haga clic aquí para escribir Información Adicional (C.c.p. / Vo. Bo. / etc).</w:t>
          </w:r>
        </w:p>
      </w:sdtContent>
    </w:sdt>
    <w:sectPr w:rsidR="0063320E" w:rsidRPr="00637091" w:rsidSect="009E0CF5">
      <w:headerReference w:type="default" r:id="rId7"/>
      <w:footerReference w:type="default" r:id="rId8"/>
      <w:headerReference w:type="first" r:id="rId9"/>
      <w:pgSz w:w="12240" w:h="15840" w:code="1"/>
      <w:pgMar w:top="1134" w:right="1701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C5829" w14:textId="77777777" w:rsidR="0095774F" w:rsidRDefault="0095774F" w:rsidP="0045235A">
      <w:pPr>
        <w:spacing w:after="0" w:line="240" w:lineRule="auto"/>
      </w:pPr>
      <w:r>
        <w:separator/>
      </w:r>
    </w:p>
  </w:endnote>
  <w:endnote w:type="continuationSeparator" w:id="0">
    <w:p w14:paraId="6001188C" w14:textId="77777777" w:rsidR="0095774F" w:rsidRDefault="0095774F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1E9C" w14:textId="77777777" w:rsidR="00FA3EF5" w:rsidRDefault="00FA3EF5" w:rsidP="00E030A6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  <w:rFonts w:eastAsiaTheme="minorEastAsia"/>
      </w:rPr>
    </w:pPr>
  </w:p>
  <w:p w14:paraId="29EE1E9D" w14:textId="77777777" w:rsidR="00E030A6" w:rsidRDefault="00000000" w:rsidP="00E030A6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  <w:rFonts w:eastAsiaTheme="minorEastAsia"/>
      </w:rPr>
    </w:pPr>
    <w:sdt>
      <w:sdtPr>
        <w:rPr>
          <w:rStyle w:val="EntidadodependenciasuperiorpiedepginaCar"/>
          <w:rFonts w:eastAsiaTheme="minorEastAsia"/>
        </w:rPr>
        <w:alias w:val="Nombre de entidad o dependencia superior en pie de página"/>
        <w:tag w:val="Nombre de entidad o dependencia superior en pie de página"/>
        <w:id w:val="1169670635"/>
        <w:placeholder>
          <w:docPart w:val="E9C578ED9F4C4B558C5F3307B1293906"/>
        </w:placeholder>
        <w:showingPlcHdr/>
      </w:sdtPr>
      <w:sdtEndPr>
        <w:rPr>
          <w:rStyle w:val="Fuentedeprrafopredeter"/>
          <w:rFonts w:asciiTheme="minorHAnsi" w:hAnsiTheme="minorHAnsi" w:cstheme="minorBidi"/>
          <w:b w:val="0"/>
          <w:sz w:val="22"/>
          <w:szCs w:val="18"/>
        </w:rPr>
      </w:sdtEndPr>
      <w:sdtContent>
        <w:r w:rsidR="00E030A6" w:rsidRPr="007F7087">
          <w:rPr>
            <w:rFonts w:ascii="Gill Sans MT" w:hAnsi="Gill Sans MT"/>
            <w:b/>
            <w:color w:val="7F7F7F" w:themeColor="text1" w:themeTint="80"/>
            <w:sz w:val="18"/>
          </w:rPr>
          <w:t>Haga clic aquí para escribir el nombre de su entidad o dependencia inmediata superior.</w:t>
        </w:r>
      </w:sdtContent>
    </w:sdt>
  </w:p>
  <w:sdt>
    <w:sdtPr>
      <w:rPr>
        <w:rStyle w:val="NombredeentidadodependenciapiedepginaCar"/>
      </w:rPr>
      <w:alias w:val="Nombre de entidad o dependencia pie de página"/>
      <w:tag w:val="Nombre de entidad o dependencia pie de página"/>
      <w:id w:val="-714044081"/>
      <w:placeholder>
        <w:docPart w:val="09B015624D854176A2944EEB6CBD2900"/>
      </w:placeholder>
    </w:sdtPr>
    <w:sdtContent>
      <w:sdt>
        <w:sdtPr>
          <w:rPr>
            <w:rStyle w:val="EntidadodependenciapiedepginaCar"/>
            <w:rFonts w:eastAsiaTheme="minorEastAsia"/>
          </w:rPr>
          <w:alias w:val="Nombre de entidad o dependencia pie de página"/>
          <w:tag w:val="Nombre de entidad o dependencia pie de página"/>
          <w:id w:val="1344129147"/>
          <w:showingPlcHdr/>
        </w:sdtPr>
        <w:sdtContent>
          <w:p w14:paraId="29EE1E9E" w14:textId="77777777" w:rsidR="00077273" w:rsidRPr="00E030A6" w:rsidRDefault="00E030A6" w:rsidP="00E030A6">
            <w:pPr>
              <w:pStyle w:val="Piedepgina"/>
              <w:spacing w:line="180" w:lineRule="exact"/>
              <w:jc w:val="right"/>
              <w:rPr>
                <w:rStyle w:val="NombredeentidadodependenciapiedepginaCar"/>
                <w:rFonts w:cs="Times New Roman"/>
              </w:rPr>
            </w:pPr>
            <w:r w:rsidRPr="00350389">
              <w:rPr>
                <w:rStyle w:val="Textodelmarcadordeposicin"/>
                <w:rFonts w:ascii="Gill Sans MT" w:hAnsi="Gill Sans MT"/>
                <w:sz w:val="16"/>
                <w:szCs w:val="16"/>
              </w:rPr>
              <w:t xml:space="preserve">Haga clic aquí para escribir </w:t>
            </w:r>
            <w:r>
              <w:rPr>
                <w:rStyle w:val="Textodelmarcadordeposicin"/>
                <w:rFonts w:ascii="Gill Sans MT" w:hAnsi="Gill Sans MT"/>
                <w:sz w:val="16"/>
                <w:szCs w:val="16"/>
              </w:rPr>
              <w:t>el nombre de su entidad o dependencia</w:t>
            </w:r>
            <w:r w:rsidRPr="00350389">
              <w:rPr>
                <w:rStyle w:val="Textodelmarcadordeposicin"/>
                <w:rFonts w:ascii="Gill Sans MT" w:hAnsi="Gill Sans MT"/>
                <w:sz w:val="16"/>
                <w:szCs w:val="16"/>
              </w:rPr>
              <w:t>.</w:t>
            </w:r>
          </w:p>
        </w:sdtContent>
      </w:sdt>
    </w:sdtContent>
  </w:sdt>
  <w:p w14:paraId="29EE1E9F" w14:textId="77777777" w:rsidR="007B1A8B" w:rsidRDefault="00D9646B" w:rsidP="00C000DD">
    <w:pPr>
      <w:pStyle w:val="Regin"/>
      <w:jc w:val="right"/>
      <w:rPr>
        <w:rStyle w:val="ReginCar"/>
        <w:b/>
      </w:rPr>
    </w:pPr>
    <w:r w:rsidRPr="00C000DD">
      <w:rPr>
        <w:rStyle w:val="ReginCar"/>
        <w:b/>
      </w:rPr>
      <w:t>Región</w:t>
    </w:r>
    <w:r w:rsidR="00C000DD">
      <w:rPr>
        <w:rStyle w:val="ReginCar"/>
        <w:b/>
      </w:rPr>
      <w:t xml:space="preserve"> </w:t>
    </w:r>
    <w:sdt>
      <w:sdtPr>
        <w:rPr>
          <w:rStyle w:val="ReginCar"/>
          <w:b/>
        </w:rPr>
        <w:alias w:val="Región"/>
        <w:tag w:val="Región"/>
        <w:id w:val="-784034514"/>
        <w:placeholder>
          <w:docPart w:val="D0EBC532B9374EF881EDB94A4C3C7264"/>
        </w:placeholder>
        <w:showingPlcHdr/>
      </w:sdtPr>
      <w:sdtContent>
        <w:r w:rsidR="00C000DD" w:rsidRPr="00556DB9">
          <w:rPr>
            <w:rStyle w:val="Textodelmarcadordeposicin"/>
          </w:rPr>
          <w:t xml:space="preserve">Haga clic aquí para escribir </w:t>
        </w:r>
        <w:r w:rsidR="00C000DD">
          <w:rPr>
            <w:rStyle w:val="Textodelmarcadordeposicin"/>
          </w:rPr>
          <w:t>el nombre de la región</w:t>
        </w:r>
        <w:r w:rsidR="00C000DD" w:rsidRPr="00556DB9">
          <w:rPr>
            <w:rStyle w:val="Textodelmarcadordeposicin"/>
          </w:rPr>
          <w:t>.</w:t>
        </w:r>
      </w:sdtContent>
    </w:sdt>
    <w:r w:rsidR="00350389" w:rsidRPr="00C000DD">
      <w:rPr>
        <w:rStyle w:val="ReginCar"/>
        <w:b/>
      </w:rPr>
      <w:t xml:space="preserve"> </w:t>
    </w:r>
  </w:p>
  <w:p w14:paraId="29EE1EA0" w14:textId="77777777" w:rsidR="00D06B05" w:rsidRPr="00C000DD" w:rsidRDefault="00D9646B" w:rsidP="00C000DD">
    <w:pPr>
      <w:pStyle w:val="Regin"/>
      <w:jc w:val="right"/>
      <w:rPr>
        <w:b w:val="0"/>
        <w:sz w:val="16"/>
        <w:szCs w:val="16"/>
      </w:rPr>
    </w:pPr>
    <w:r w:rsidRPr="00C000DD">
      <w:rPr>
        <w:rStyle w:val="ReginCar"/>
        <w:b/>
      </w:rPr>
      <w:t xml:space="preserve"> </w:t>
    </w:r>
  </w:p>
  <w:p w14:paraId="29EE1EA1" w14:textId="77777777" w:rsidR="00077273" w:rsidRDefault="00077273" w:rsidP="00077273">
    <w:pPr>
      <w:pStyle w:val="Piedepgina"/>
      <w:spacing w:line="20" w:lineRule="exact"/>
      <w:jc w:val="right"/>
    </w:pPr>
  </w:p>
  <w:p w14:paraId="29EE1EA2" w14:textId="77777777" w:rsidR="00077273" w:rsidRDefault="00000000">
    <w:pPr>
      <w:pStyle w:val="Piedepgina"/>
      <w:jc w:val="right"/>
    </w:pPr>
    <w:sdt>
      <w:sdtPr>
        <w:id w:val="33169799"/>
        <w:docPartObj>
          <w:docPartGallery w:val="Page Numbers (Bottom of Page)"/>
          <w:docPartUnique/>
        </w:docPartObj>
      </w:sdtPr>
      <w:sdtContent>
        <w:sdt>
          <w:sdtPr>
            <w:id w:val="33169800"/>
            <w:docPartObj>
              <w:docPartGallery w:val="Page Numbers (Top of Page)"/>
              <w:docPartUnique/>
            </w:docPartObj>
          </w:sdtPr>
          <w:sdtContent>
            <w:r w:rsidR="00077273" w:rsidRPr="00077273">
              <w:rPr>
                <w:rFonts w:ascii="Gill Sans MT" w:hAnsi="Gill Sans MT"/>
                <w:sz w:val="14"/>
                <w:szCs w:val="14"/>
              </w:rPr>
              <w:t xml:space="preserve">Página 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begin"/>
            </w:r>
            <w:r w:rsidR="00077273" w:rsidRPr="00077273">
              <w:rPr>
                <w:rFonts w:ascii="Gill Sans MT" w:hAnsi="Gill Sans MT"/>
                <w:b/>
                <w:sz w:val="14"/>
                <w:szCs w:val="14"/>
              </w:rPr>
              <w:instrText>PAGE</w:instrTex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separate"/>
            </w:r>
            <w:r w:rsidR="0063320E">
              <w:rPr>
                <w:rFonts w:ascii="Gill Sans MT" w:hAnsi="Gill Sans MT"/>
                <w:b/>
                <w:noProof/>
                <w:sz w:val="14"/>
                <w:szCs w:val="14"/>
              </w:rPr>
              <w:t>2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end"/>
            </w:r>
            <w:r w:rsidR="00077273" w:rsidRPr="00077273">
              <w:rPr>
                <w:rFonts w:ascii="Gill Sans MT" w:hAnsi="Gill Sans MT"/>
                <w:sz w:val="14"/>
                <w:szCs w:val="14"/>
              </w:rPr>
              <w:t xml:space="preserve"> de 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begin"/>
            </w:r>
            <w:r w:rsidR="00077273" w:rsidRPr="00077273">
              <w:rPr>
                <w:rFonts w:ascii="Gill Sans MT" w:hAnsi="Gill Sans MT"/>
                <w:b/>
                <w:sz w:val="14"/>
                <w:szCs w:val="14"/>
              </w:rPr>
              <w:instrText>NUMPAGES</w:instrTex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separate"/>
            </w:r>
            <w:r w:rsidR="00C063F7">
              <w:rPr>
                <w:rFonts w:ascii="Gill Sans MT" w:hAnsi="Gill Sans MT"/>
                <w:b/>
                <w:noProof/>
                <w:sz w:val="14"/>
                <w:szCs w:val="14"/>
              </w:rPr>
              <w:t>1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end"/>
            </w:r>
          </w:sdtContent>
        </w:sdt>
      </w:sdtContent>
    </w:sdt>
  </w:p>
  <w:p w14:paraId="29EE1EA3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DF8F1" w14:textId="77777777" w:rsidR="0095774F" w:rsidRDefault="0095774F" w:rsidP="0045235A">
      <w:pPr>
        <w:spacing w:after="0" w:line="240" w:lineRule="auto"/>
      </w:pPr>
      <w:r>
        <w:separator/>
      </w:r>
    </w:p>
  </w:footnote>
  <w:footnote w:type="continuationSeparator" w:id="0">
    <w:p w14:paraId="1295E906" w14:textId="77777777" w:rsidR="0095774F" w:rsidRDefault="0095774F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1E9B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1EA4" w14:textId="7A31A1EA" w:rsidR="00091B0B" w:rsidRDefault="008A1A62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  <w:lang w:val="es-ES"/>
      </w:rPr>
      <w:drawing>
        <wp:anchor distT="0" distB="0" distL="114300" distR="114300" simplePos="0" relativeHeight="251661824" behindDoc="0" locked="0" layoutInCell="1" allowOverlap="1" wp14:anchorId="2D165A7E" wp14:editId="51B1C85C">
          <wp:simplePos x="0" y="0"/>
          <wp:positionH relativeFrom="column">
            <wp:posOffset>1110932</wp:posOffset>
          </wp:positionH>
          <wp:positionV relativeFrom="paragraph">
            <wp:posOffset>6985</wp:posOffset>
          </wp:positionV>
          <wp:extent cx="1203653" cy="876300"/>
          <wp:effectExtent l="0" t="0" r="0" b="0"/>
          <wp:wrapNone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653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20E">
      <w:rPr>
        <w:rFonts w:ascii="Gill Sans MT" w:hAnsi="Gill Sans MT"/>
        <w:b/>
        <w:noProof/>
        <w:sz w:val="14"/>
      </w:rPr>
      <w:drawing>
        <wp:anchor distT="0" distB="0" distL="114300" distR="114300" simplePos="0" relativeHeight="251660800" behindDoc="0" locked="0" layoutInCell="1" allowOverlap="1" wp14:anchorId="29EE1EB4" wp14:editId="2C606483">
          <wp:simplePos x="0" y="0"/>
          <wp:positionH relativeFrom="margin">
            <wp:posOffset>2889250</wp:posOffset>
          </wp:positionH>
          <wp:positionV relativeFrom="paragraph">
            <wp:posOffset>-143510</wp:posOffset>
          </wp:positionV>
          <wp:extent cx="1073785" cy="1059815"/>
          <wp:effectExtent l="0" t="0" r="0" b="6985"/>
          <wp:wrapThrough wrapText="bothSides">
            <wp:wrapPolygon edited="0">
              <wp:start x="7281" y="0"/>
              <wp:lineTo x="4598" y="1165"/>
              <wp:lineTo x="0" y="5047"/>
              <wp:lineTo x="0" y="14754"/>
              <wp:lineTo x="2682" y="18636"/>
              <wp:lineTo x="2682" y="19025"/>
              <wp:lineTo x="6898" y="21354"/>
              <wp:lineTo x="7281" y="21354"/>
              <wp:lineTo x="13795" y="21354"/>
              <wp:lineTo x="14562" y="21354"/>
              <wp:lineTo x="18394" y="19025"/>
              <wp:lineTo x="18394" y="18636"/>
              <wp:lineTo x="21076" y="14754"/>
              <wp:lineTo x="21076" y="5047"/>
              <wp:lineTo x="16478" y="1165"/>
              <wp:lineTo x="13795" y="0"/>
              <wp:lineTo x="7281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0A Marca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" cy="1059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BE8">
      <w:rPr>
        <w:rFonts w:ascii="Gill Sans MT" w:hAnsi="Gill Sans MT"/>
        <w:b/>
        <w:noProof/>
        <w:sz w:val="16"/>
      </w:rPr>
      <w:drawing>
        <wp:anchor distT="0" distB="0" distL="114300" distR="114300" simplePos="0" relativeHeight="251655680" behindDoc="1" locked="0" layoutInCell="1" allowOverlap="1" wp14:anchorId="29EE1EB6" wp14:editId="08FCCF6F">
          <wp:simplePos x="0" y="0"/>
          <wp:positionH relativeFrom="column">
            <wp:posOffset>4349750</wp:posOffset>
          </wp:positionH>
          <wp:positionV relativeFrom="paragraph">
            <wp:posOffset>-147320</wp:posOffset>
          </wp:positionV>
          <wp:extent cx="1498600" cy="1283335"/>
          <wp:effectExtent l="0" t="0" r="6350" b="0"/>
          <wp:wrapThrough wrapText="bothSides">
            <wp:wrapPolygon edited="0">
              <wp:start x="0" y="0"/>
              <wp:lineTo x="0" y="21162"/>
              <wp:lineTo x="21417" y="21162"/>
              <wp:lineTo x="21417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ímbolo color grand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1283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B7D">
      <w:rPr>
        <w:rFonts w:ascii="Gill Sans MT" w:hAnsi="Gill Sans MT"/>
        <w:b/>
        <w:noProof/>
        <w:sz w:val="16"/>
      </w:rPr>
      <mc:AlternateContent>
        <mc:Choice Requires="wps">
          <w:drawing>
            <wp:anchor distT="0" distB="0" distL="114300" distR="114300" simplePos="0" relativeHeight="251654656" behindDoc="0" locked="1" layoutInCell="1" allowOverlap="0" wp14:anchorId="29EE1EB8" wp14:editId="29EE1EB9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433830" cy="10095230"/>
              <wp:effectExtent l="0" t="0" r="1397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3383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E1EBA" w14:textId="77777777" w:rsidR="000F0155" w:rsidRDefault="000F0155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-1451632197"/>
                            <w:placeholder>
                              <w:docPart w:val="09B015624D854176A2944EEB6CBD2900"/>
                            </w:placeholder>
                          </w:sdtPr>
                          <w:sdtContent>
                            <w:p w14:paraId="29EE1EBB" w14:textId="77777777" w:rsidR="00805CDE" w:rsidRDefault="00805CDE" w:rsidP="00805CDE">
                              <w:pPr>
                                <w:spacing w:after="0"/>
                                <w:ind w:left="-540"/>
                                <w:suppressOverlap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Dirección</w:t>
                              </w:r>
                            </w:p>
                            <w:p w14:paraId="29EE1EBC" w14:textId="77777777" w:rsidR="00805CDE" w:rsidRPr="00805CDE" w:rsidRDefault="00805CDE" w:rsidP="00805CDE">
                              <w:pPr>
                                <w:spacing w:after="0"/>
                                <w:ind w:left="-540"/>
                                <w:suppressOverlap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Agustín Melgar y</w:t>
                              </w:r>
                            </w:p>
                            <w:p w14:paraId="29EE1EBD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J</w:t>
                              </w: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uan Escutia s/n</w:t>
                              </w:r>
                            </w:p>
                            <w:p w14:paraId="29EE1EBE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 xml:space="preserve">Col. Revolución </w:t>
                              </w:r>
                            </w:p>
                            <w:p w14:paraId="29EE1EBF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C.P. 91100</w:t>
                              </w:r>
                            </w:p>
                            <w:p w14:paraId="29EE1EC0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Xalapa</w:t>
                              </w:r>
                            </w:p>
                            <w:p w14:paraId="29EE1EC1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Veracruz, México</w:t>
                              </w:r>
                            </w:p>
                            <w:p w14:paraId="29EE1EC2" w14:textId="77777777" w:rsidR="005141B6" w:rsidRDefault="00000000" w:rsidP="00805CDE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</w:p>
                          </w:sdtContent>
                        </w:sdt>
                        <w:p w14:paraId="29EE1EC3" w14:textId="77777777" w:rsidR="007550FF" w:rsidRDefault="007550FF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413211167"/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14:paraId="29EE1EC4" w14:textId="77777777" w:rsidR="00805CDE" w:rsidRPr="00805CDE" w:rsidRDefault="00805CDE" w:rsidP="00805CDE">
                              <w:pPr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b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</w:p>
                            <w:p w14:paraId="29EE1EC5" w14:textId="77777777" w:rsidR="00805CDE" w:rsidRDefault="00805CDE" w:rsidP="00805CDE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Teléfono</w:t>
                              </w:r>
                            </w:p>
                            <w:p w14:paraId="29EE1EC6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+52 (228) 8 15 86 19</w:t>
                              </w:r>
                            </w:p>
                            <w:p w14:paraId="29EE1EC7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+52 (228) 8 14 61 58</w:t>
                              </w:r>
                            </w:p>
                            <w:p w14:paraId="29EE1EC8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+52 (228) 8 14 64 98</w:t>
                              </w:r>
                            </w:p>
                            <w:p w14:paraId="29EE1EC9" w14:textId="77777777" w:rsidR="005141B6" w:rsidRPr="005141B6" w:rsidRDefault="00000000" w:rsidP="007B1A8B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</w:sdtContent>
                        </w:sdt>
                        <w:p w14:paraId="29EE1ECA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CB" w14:textId="2E08E997" w:rsidR="00C8657D" w:rsidRDefault="00D218EB" w:rsidP="00D218EB">
                          <w:pPr>
                            <w:spacing w:after="0" w:line="240" w:lineRule="auto"/>
                            <w:ind w:left="-540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D218EB">
                            <w:rPr>
                              <w:rFonts w:ascii="Gill Sans MT" w:eastAsia="Times New Roman" w:hAnsi="Gill Sans MT" w:cs="Times New Roman"/>
                              <w:sz w:val="18"/>
                              <w:szCs w:val="18"/>
                              <w:lang w:eastAsia="es-ES"/>
                            </w:rPr>
                            <w:t>2288421700</w:t>
                          </w:r>
                        </w:p>
                        <w:p w14:paraId="29EE1ECC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"/>
                            <w:tag w:val="No. de extensión"/>
                            <w:id w:val="1856844257"/>
                            <w:placeholder>
                              <w:docPart w:val="E9C578ED9F4C4B558C5F3307B1293906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14:paraId="29EE1ECD" w14:textId="31FADD66" w:rsidR="00484363" w:rsidRDefault="00BE5DBE" w:rsidP="007B1A8B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BE5DBE">
                                <w:rPr>
                                  <w:rStyle w:val="DatosCar"/>
                                </w:rPr>
                                <w:t>13727</w:t>
                              </w:r>
                            </w:p>
                          </w:sdtContent>
                        </w:sdt>
                        <w:p w14:paraId="29EE1ECE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CF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Correo </w:t>
                          </w:r>
                          <w:r w:rsidR="00F951C2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14:paraId="29EE1ED0" w14:textId="6DAC6364" w:rsidR="00805CDE" w:rsidRPr="00805CDE" w:rsidRDefault="00BE5DBE" w:rsidP="00805CDE">
                              <w:pPr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emeraz</w:t>
                              </w:r>
                              <w:r w:rsidR="00805CDE"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@uv.mx</w:t>
                              </w:r>
                            </w:p>
                            <w:p w14:paraId="29EE1ED1" w14:textId="77777777" w:rsidR="00630192" w:rsidRPr="00630192" w:rsidRDefault="00000000" w:rsidP="0063019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</w:p>
                          </w:sdtContent>
                        </w:sdt>
                        <w:p w14:paraId="29EE1ED2" w14:textId="77777777" w:rsidR="00D468B9" w:rsidRDefault="00D468B9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D3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D4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D5" w14:textId="77777777" w:rsidR="005141B6" w:rsidRPr="00291E95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E1EB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12.9pt;height:79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" o:allowoverlap="f" strokecolor="white [3212]">
              <o:lock v:ext="edit" aspectratio="t"/>
              <v:textbox inset="7mm,88.4mm,0">
                <w:txbxContent>
                  <w:p w14:paraId="29EE1EBA" w14:textId="77777777" w:rsidR="000F0155" w:rsidRDefault="000F0155" w:rsidP="007B1A8B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-1451632197"/>
                      <w:placeholder>
                        <w:docPart w:val="09B015624D854176A2944EEB6CBD2900"/>
                      </w:placeholder>
                    </w:sdtPr>
                    <w:sdtContent>
                      <w:p w14:paraId="29EE1EBB" w14:textId="77777777" w:rsidR="00805CDE" w:rsidRDefault="00805CDE" w:rsidP="00805CDE">
                        <w:pPr>
                          <w:spacing w:after="0"/>
                          <w:ind w:left="-540"/>
                          <w:suppressOverlap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Dirección</w:t>
                        </w:r>
                      </w:p>
                      <w:p w14:paraId="29EE1EBC" w14:textId="77777777" w:rsidR="00805CDE" w:rsidRPr="00805CDE" w:rsidRDefault="00805CDE" w:rsidP="00805CDE">
                        <w:pPr>
                          <w:spacing w:after="0"/>
                          <w:ind w:left="-540"/>
                          <w:suppressOverlap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Agustín Melgar y</w:t>
                        </w:r>
                      </w:p>
                      <w:p w14:paraId="29EE1EBD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J</w:t>
                        </w: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uan Escutia s/n</w:t>
                        </w:r>
                      </w:p>
                      <w:p w14:paraId="29EE1EBE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 xml:space="preserve">Col. Revolución </w:t>
                        </w:r>
                      </w:p>
                      <w:p w14:paraId="29EE1EBF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C.P. 91100</w:t>
                        </w:r>
                      </w:p>
                      <w:p w14:paraId="29EE1EC0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Xalapa</w:t>
                        </w:r>
                      </w:p>
                      <w:p w14:paraId="29EE1EC1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Veracruz, México</w:t>
                        </w:r>
                      </w:p>
                      <w:p w14:paraId="29EE1EC2" w14:textId="77777777" w:rsidR="005141B6" w:rsidRDefault="00000000" w:rsidP="00805CDE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</w:p>
                    </w:sdtContent>
                  </w:sdt>
                  <w:p w14:paraId="29EE1EC3" w14:textId="77777777" w:rsidR="007550FF" w:rsidRDefault="007550FF" w:rsidP="007B1A8B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413211167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14:paraId="29EE1EC4" w14:textId="77777777" w:rsidR="00805CDE" w:rsidRPr="00805CDE" w:rsidRDefault="00805CDE" w:rsidP="00805CDE">
                        <w:pPr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b/>
                            <w:sz w:val="18"/>
                            <w:szCs w:val="18"/>
                            <w:lang w:eastAsia="es-ES"/>
                          </w:rPr>
                        </w:pPr>
                      </w:p>
                      <w:p w14:paraId="29EE1EC5" w14:textId="77777777" w:rsidR="00805CDE" w:rsidRDefault="00805CDE" w:rsidP="00805CDE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Teléfono</w:t>
                        </w:r>
                      </w:p>
                      <w:p w14:paraId="29EE1EC6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+52 (228) 8 15 86 19</w:t>
                        </w:r>
                      </w:p>
                      <w:p w14:paraId="29EE1EC7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+52 (228) 8 14 61 58</w:t>
                        </w:r>
                      </w:p>
                      <w:p w14:paraId="29EE1EC8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+52 (228) 8 14 64 98</w:t>
                        </w:r>
                      </w:p>
                      <w:p w14:paraId="29EE1EC9" w14:textId="77777777" w:rsidR="005141B6" w:rsidRPr="005141B6" w:rsidRDefault="00000000" w:rsidP="007B1A8B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</w:sdtContent>
                  </w:sdt>
                  <w:p w14:paraId="29EE1ECA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CB" w14:textId="2E08E997" w:rsidR="00C8657D" w:rsidRDefault="00D218EB" w:rsidP="00D218EB">
                    <w:pPr>
                      <w:spacing w:after="0" w:line="240" w:lineRule="auto"/>
                      <w:ind w:left="-540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D218EB">
                      <w:rPr>
                        <w:rFonts w:ascii="Gill Sans MT" w:eastAsia="Times New Roman" w:hAnsi="Gill Sans MT" w:cs="Times New Roman"/>
                        <w:sz w:val="18"/>
                        <w:szCs w:val="18"/>
                        <w:lang w:eastAsia="es-ES"/>
                      </w:rPr>
                      <w:t>2288421700</w:t>
                    </w:r>
                  </w:p>
                  <w:p w14:paraId="29EE1ECC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"/>
                      <w:tag w:val="No. de extensión"/>
                      <w:id w:val="1856844257"/>
                      <w:placeholder>
                        <w:docPart w:val="E9C578ED9F4C4B558C5F3307B1293906"/>
                      </w:placeholder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14:paraId="29EE1ECD" w14:textId="31FADD66" w:rsidR="00484363" w:rsidRDefault="00BE5DBE" w:rsidP="007B1A8B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BE5DBE">
                          <w:rPr>
                            <w:rStyle w:val="DatosCar"/>
                          </w:rPr>
                          <w:t>13727</w:t>
                        </w:r>
                      </w:p>
                    </w:sdtContent>
                  </w:sdt>
                  <w:p w14:paraId="29EE1ECE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CF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Correo </w:t>
                    </w:r>
                    <w:r w:rsidR="00F951C2">
                      <w:rPr>
                        <w:rFonts w:ascii="Gill Sans MT" w:hAnsi="Gill Sans MT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14:paraId="29EE1ED0" w14:textId="6DAC6364" w:rsidR="00805CDE" w:rsidRPr="00805CDE" w:rsidRDefault="00BE5DBE" w:rsidP="00805CDE">
                        <w:pPr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emeraz</w:t>
                        </w:r>
                        <w:r w:rsidR="00805CDE"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@uv.mx</w:t>
                        </w:r>
                      </w:p>
                      <w:p w14:paraId="29EE1ED1" w14:textId="77777777" w:rsidR="00630192" w:rsidRPr="00630192" w:rsidRDefault="00000000" w:rsidP="0063019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</w:p>
                    </w:sdtContent>
                  </w:sdt>
                  <w:p w14:paraId="29EE1ED2" w14:textId="77777777" w:rsidR="00D468B9" w:rsidRDefault="00D468B9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D3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D4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D5" w14:textId="77777777" w:rsidR="005141B6" w:rsidRPr="00291E95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29EE1EA5" w14:textId="1C8B8964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6" w14:textId="2B76734A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7" w14:textId="2EA061A6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8" w14:textId="39F69664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9" w14:textId="5B7592D6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A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B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C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D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F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B0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sdt>
    <w:sdtPr>
      <w:rPr>
        <w:rStyle w:val="NombredeentidadodependenciasuperiorCar"/>
      </w:rPr>
      <w:alias w:val="Nombre de entidad o dependencia superior"/>
      <w:tag w:val="Nombre de entidad o dependencia superior"/>
      <w:id w:val="1400015193"/>
    </w:sdtPr>
    <w:sdtContent>
      <w:p w14:paraId="29EE1EB1" w14:textId="77777777" w:rsidR="00F666FB" w:rsidRDefault="00805CDE" w:rsidP="00F666FB">
        <w:pPr>
          <w:pStyle w:val="Encabezado"/>
          <w:spacing w:line="150" w:lineRule="exact"/>
          <w:jc w:val="right"/>
          <w:rPr>
            <w:rStyle w:val="NombredeentidadodependenciasuperiorCar"/>
          </w:rPr>
        </w:pPr>
        <w:r>
          <w:rPr>
            <w:rStyle w:val="NombredeentidadodependenciasuperiorCar"/>
          </w:rPr>
          <w:t>Dirección General de Investigaciones</w:t>
        </w:r>
      </w:p>
    </w:sdtContent>
  </w:sdt>
  <w:p w14:paraId="29EE1EB2" w14:textId="69F1CCB3" w:rsidR="00E25B79" w:rsidRDefault="00000000" w:rsidP="005141B6">
    <w:pPr>
      <w:pStyle w:val="Encabezado"/>
      <w:spacing w:line="180" w:lineRule="exact"/>
      <w:jc w:val="right"/>
      <w:rPr>
        <w:rStyle w:val="ReginCar"/>
      </w:rPr>
    </w:pPr>
    <w:sdt>
      <w:sdtPr>
        <w:rPr>
          <w:rStyle w:val="NombredeentidadodependenciaCar"/>
        </w:rPr>
        <w:alias w:val="Nombre de entidad o dependencia"/>
        <w:tag w:val="Nombre de entidad o dependencia"/>
        <w:id w:val="718096809"/>
      </w:sdtPr>
      <w:sdtEndPr>
        <w:rPr>
          <w:rStyle w:val="NombredeentidadodependenciasuperiorCar"/>
          <w:b/>
          <w:sz w:val="16"/>
        </w:rPr>
      </w:sdtEndPr>
      <w:sdtContent>
        <w:r w:rsidR="00805CDE">
          <w:rPr>
            <w:rStyle w:val="NombredeentidadodependenciaCar"/>
          </w:rPr>
          <w:t>Instituto de Psicología y Educación</w:t>
        </w:r>
      </w:sdtContent>
    </w:sdt>
    <w:r w:rsidR="003C7ACD">
      <w:rPr>
        <w:rStyle w:val="DireccinCar"/>
      </w:rPr>
      <w:br/>
    </w:r>
    <w:r w:rsidR="0037496E" w:rsidRPr="0037496E">
      <w:rPr>
        <w:rStyle w:val="ReginCar"/>
        <w:b w:val="0"/>
        <w:bCs/>
      </w:rPr>
      <w:t>Maestría en Investigación en Psicología Aplicada a la Educación</w:t>
    </w:r>
  </w:p>
  <w:p w14:paraId="29EE1EB3" w14:textId="77777777" w:rsidR="00091B0B" w:rsidRDefault="00D9646B" w:rsidP="005141B6">
    <w:pPr>
      <w:pStyle w:val="Encabezado"/>
      <w:spacing w:line="180" w:lineRule="exact"/>
      <w:jc w:val="right"/>
      <w:rPr>
        <w:rStyle w:val="NombredeentidadodependenciapiedepginaCar"/>
      </w:rPr>
    </w:pPr>
    <w:r>
      <w:rPr>
        <w:rStyle w:val="ReginCar"/>
      </w:rPr>
      <w:t xml:space="preserve">Región </w:t>
    </w:r>
    <w:sdt>
      <w:sdtPr>
        <w:rPr>
          <w:rStyle w:val="ReginCar"/>
        </w:rPr>
        <w:alias w:val="Región"/>
        <w:tag w:val="Región"/>
        <w:id w:val="1855077058"/>
      </w:sdtPr>
      <w:sdtEndPr>
        <w:rPr>
          <w:rStyle w:val="DireccinCar"/>
          <w:sz w:val="16"/>
        </w:rPr>
      </w:sdtEndPr>
      <w:sdtContent>
        <w:r w:rsidR="00805CDE">
          <w:rPr>
            <w:rStyle w:val="ReginCar"/>
          </w:rPr>
          <w:t>Xalapa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3F7"/>
    <w:rsid w:val="00005386"/>
    <w:rsid w:val="00012B29"/>
    <w:rsid w:val="00014DF4"/>
    <w:rsid w:val="00024DCD"/>
    <w:rsid w:val="00050CFF"/>
    <w:rsid w:val="000671F1"/>
    <w:rsid w:val="0007485E"/>
    <w:rsid w:val="00077273"/>
    <w:rsid w:val="00091B0B"/>
    <w:rsid w:val="00094161"/>
    <w:rsid w:val="000C6208"/>
    <w:rsid w:val="000D57A8"/>
    <w:rsid w:val="000E5691"/>
    <w:rsid w:val="000F0155"/>
    <w:rsid w:val="001454AA"/>
    <w:rsid w:val="001539D5"/>
    <w:rsid w:val="001B396B"/>
    <w:rsid w:val="001F0548"/>
    <w:rsid w:val="001F20A0"/>
    <w:rsid w:val="00200C99"/>
    <w:rsid w:val="002338A5"/>
    <w:rsid w:val="00241F3A"/>
    <w:rsid w:val="00245453"/>
    <w:rsid w:val="00256962"/>
    <w:rsid w:val="00263DE9"/>
    <w:rsid w:val="00291E95"/>
    <w:rsid w:val="00295766"/>
    <w:rsid w:val="002B090A"/>
    <w:rsid w:val="002C70F4"/>
    <w:rsid w:val="002D0218"/>
    <w:rsid w:val="002D6F3F"/>
    <w:rsid w:val="002E5154"/>
    <w:rsid w:val="003019EF"/>
    <w:rsid w:val="003319D5"/>
    <w:rsid w:val="00343F69"/>
    <w:rsid w:val="00346272"/>
    <w:rsid w:val="00347923"/>
    <w:rsid w:val="00350389"/>
    <w:rsid w:val="00371E67"/>
    <w:rsid w:val="0037496E"/>
    <w:rsid w:val="00383302"/>
    <w:rsid w:val="00385F43"/>
    <w:rsid w:val="003B00BA"/>
    <w:rsid w:val="003B1C3B"/>
    <w:rsid w:val="003C7ACD"/>
    <w:rsid w:val="003F30C4"/>
    <w:rsid w:val="003F3322"/>
    <w:rsid w:val="004142D1"/>
    <w:rsid w:val="004229C1"/>
    <w:rsid w:val="00434608"/>
    <w:rsid w:val="0045235A"/>
    <w:rsid w:val="004630E6"/>
    <w:rsid w:val="00471038"/>
    <w:rsid w:val="00484363"/>
    <w:rsid w:val="004944C6"/>
    <w:rsid w:val="004A2215"/>
    <w:rsid w:val="004B37F3"/>
    <w:rsid w:val="004D06C5"/>
    <w:rsid w:val="004E3E25"/>
    <w:rsid w:val="00506300"/>
    <w:rsid w:val="005141B6"/>
    <w:rsid w:val="0052664D"/>
    <w:rsid w:val="00534DC7"/>
    <w:rsid w:val="005425F9"/>
    <w:rsid w:val="005B01BD"/>
    <w:rsid w:val="005B1687"/>
    <w:rsid w:val="005B1933"/>
    <w:rsid w:val="005B28B0"/>
    <w:rsid w:val="005D44B7"/>
    <w:rsid w:val="005F7EDA"/>
    <w:rsid w:val="00602EE2"/>
    <w:rsid w:val="006037C2"/>
    <w:rsid w:val="00606A06"/>
    <w:rsid w:val="00630192"/>
    <w:rsid w:val="0063320E"/>
    <w:rsid w:val="0063490C"/>
    <w:rsid w:val="00637091"/>
    <w:rsid w:val="00642886"/>
    <w:rsid w:val="006467E7"/>
    <w:rsid w:val="00667489"/>
    <w:rsid w:val="00681530"/>
    <w:rsid w:val="00686341"/>
    <w:rsid w:val="0069099D"/>
    <w:rsid w:val="00694CCD"/>
    <w:rsid w:val="00697EDB"/>
    <w:rsid w:val="006C4DE3"/>
    <w:rsid w:val="006E4C88"/>
    <w:rsid w:val="006E762F"/>
    <w:rsid w:val="006F78B3"/>
    <w:rsid w:val="00717B36"/>
    <w:rsid w:val="00741C3C"/>
    <w:rsid w:val="00743036"/>
    <w:rsid w:val="00750E53"/>
    <w:rsid w:val="00754FB2"/>
    <w:rsid w:val="007550FF"/>
    <w:rsid w:val="00756586"/>
    <w:rsid w:val="00765C3D"/>
    <w:rsid w:val="00773DB8"/>
    <w:rsid w:val="00776EF0"/>
    <w:rsid w:val="00780330"/>
    <w:rsid w:val="00784D50"/>
    <w:rsid w:val="00795BD5"/>
    <w:rsid w:val="007A11F9"/>
    <w:rsid w:val="007A3A50"/>
    <w:rsid w:val="007A4029"/>
    <w:rsid w:val="007B1A8B"/>
    <w:rsid w:val="007C3921"/>
    <w:rsid w:val="007C6384"/>
    <w:rsid w:val="007D00AF"/>
    <w:rsid w:val="007E0E41"/>
    <w:rsid w:val="007E14F5"/>
    <w:rsid w:val="007F4190"/>
    <w:rsid w:val="00805CDE"/>
    <w:rsid w:val="008132E5"/>
    <w:rsid w:val="00822197"/>
    <w:rsid w:val="00861D81"/>
    <w:rsid w:val="00892CBE"/>
    <w:rsid w:val="008A0964"/>
    <w:rsid w:val="008A1A62"/>
    <w:rsid w:val="008C5A22"/>
    <w:rsid w:val="008E6BFE"/>
    <w:rsid w:val="008E7F64"/>
    <w:rsid w:val="008F44C8"/>
    <w:rsid w:val="00921AD6"/>
    <w:rsid w:val="00922B26"/>
    <w:rsid w:val="009262BC"/>
    <w:rsid w:val="00932419"/>
    <w:rsid w:val="00932B0F"/>
    <w:rsid w:val="0095774F"/>
    <w:rsid w:val="00975038"/>
    <w:rsid w:val="009804D1"/>
    <w:rsid w:val="00983CC6"/>
    <w:rsid w:val="009A30FE"/>
    <w:rsid w:val="009C2654"/>
    <w:rsid w:val="009E0CF5"/>
    <w:rsid w:val="009E3498"/>
    <w:rsid w:val="009E4145"/>
    <w:rsid w:val="009E5470"/>
    <w:rsid w:val="00A0354A"/>
    <w:rsid w:val="00A16EDC"/>
    <w:rsid w:val="00A179B6"/>
    <w:rsid w:val="00A365F5"/>
    <w:rsid w:val="00A4169D"/>
    <w:rsid w:val="00A703A8"/>
    <w:rsid w:val="00AA2C9B"/>
    <w:rsid w:val="00AA6DCC"/>
    <w:rsid w:val="00AB192B"/>
    <w:rsid w:val="00AD4F55"/>
    <w:rsid w:val="00AF17FB"/>
    <w:rsid w:val="00B06F22"/>
    <w:rsid w:val="00B261F4"/>
    <w:rsid w:val="00B30C6E"/>
    <w:rsid w:val="00B802EA"/>
    <w:rsid w:val="00B80FA0"/>
    <w:rsid w:val="00BC0BE8"/>
    <w:rsid w:val="00BE5DBE"/>
    <w:rsid w:val="00BF5591"/>
    <w:rsid w:val="00C000DD"/>
    <w:rsid w:val="00C063F7"/>
    <w:rsid w:val="00C149B9"/>
    <w:rsid w:val="00C550F8"/>
    <w:rsid w:val="00C801D4"/>
    <w:rsid w:val="00C8657D"/>
    <w:rsid w:val="00CA37D6"/>
    <w:rsid w:val="00CA4A53"/>
    <w:rsid w:val="00CA5595"/>
    <w:rsid w:val="00CD4EB8"/>
    <w:rsid w:val="00CD66D7"/>
    <w:rsid w:val="00CE0B98"/>
    <w:rsid w:val="00CF3638"/>
    <w:rsid w:val="00D06B05"/>
    <w:rsid w:val="00D218EB"/>
    <w:rsid w:val="00D26B7D"/>
    <w:rsid w:val="00D468B9"/>
    <w:rsid w:val="00D52A41"/>
    <w:rsid w:val="00D52F67"/>
    <w:rsid w:val="00D6618A"/>
    <w:rsid w:val="00D8234F"/>
    <w:rsid w:val="00D93A0C"/>
    <w:rsid w:val="00D943BD"/>
    <w:rsid w:val="00D94867"/>
    <w:rsid w:val="00D9646B"/>
    <w:rsid w:val="00DA6EF7"/>
    <w:rsid w:val="00DB30C5"/>
    <w:rsid w:val="00DB72A1"/>
    <w:rsid w:val="00E01733"/>
    <w:rsid w:val="00E030A6"/>
    <w:rsid w:val="00E25B79"/>
    <w:rsid w:val="00E43502"/>
    <w:rsid w:val="00E5456A"/>
    <w:rsid w:val="00E6046C"/>
    <w:rsid w:val="00E62080"/>
    <w:rsid w:val="00E71541"/>
    <w:rsid w:val="00E9447D"/>
    <w:rsid w:val="00EA2F2E"/>
    <w:rsid w:val="00EA7830"/>
    <w:rsid w:val="00EB0779"/>
    <w:rsid w:val="00EB2021"/>
    <w:rsid w:val="00EB35F1"/>
    <w:rsid w:val="00EC5B3B"/>
    <w:rsid w:val="00ED36E4"/>
    <w:rsid w:val="00EF44FA"/>
    <w:rsid w:val="00F0587A"/>
    <w:rsid w:val="00F1769B"/>
    <w:rsid w:val="00F22767"/>
    <w:rsid w:val="00F418A8"/>
    <w:rsid w:val="00F52C3E"/>
    <w:rsid w:val="00F562AE"/>
    <w:rsid w:val="00F666FB"/>
    <w:rsid w:val="00F77C1C"/>
    <w:rsid w:val="00F77EF9"/>
    <w:rsid w:val="00F951C2"/>
    <w:rsid w:val="00FA23B8"/>
    <w:rsid w:val="00FA3EF5"/>
    <w:rsid w:val="00FC2656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E1E6B"/>
  <w15:docId w15:val="{570B44EE-529E-4B54-BC6D-8B4A4960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UERPODETEXTOCar">
    <w:name w:val="CUERPO DE TEXTO Car"/>
    <w:basedOn w:val="Fuentedeprrafopredete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basedOn w:val="Fuentedeprrafopredeter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rsid w:val="00717B36"/>
    <w:pPr>
      <w:spacing w:after="0" w:line="180" w:lineRule="exact"/>
      <w:jc w:val="right"/>
    </w:pPr>
    <w:rPr>
      <w:rFonts w:ascii="Gill Sans MT" w:hAnsi="Gill Sans MT"/>
      <w:b/>
      <w:sz w:val="16"/>
    </w:rPr>
  </w:style>
  <w:style w:type="paragraph" w:customStyle="1" w:styleId="Departamento">
    <w:name w:val="Departamento"/>
    <w:link w:val="DepartamentoCar"/>
    <w:autoRedefine/>
    <w:qFormat/>
    <w:rsid w:val="00717B36"/>
    <w:pPr>
      <w:spacing w:after="0" w:line="160" w:lineRule="exact"/>
      <w:jc w:val="right"/>
    </w:pPr>
    <w:rPr>
      <w:rFonts w:ascii="Gill Sans MT" w:hAnsi="Gill Sans MT"/>
      <w:sz w:val="14"/>
    </w:rPr>
  </w:style>
  <w:style w:type="character" w:customStyle="1" w:styleId="DireccinCar">
    <w:name w:val="Dirección Car"/>
    <w:basedOn w:val="Fuentedeprrafopredeter"/>
    <w:link w:val="Direccin"/>
    <w:rsid w:val="00717B36"/>
    <w:rPr>
      <w:rFonts w:ascii="Gill Sans MT" w:hAnsi="Gill Sans MT"/>
      <w:b/>
      <w:sz w:val="16"/>
    </w:rPr>
  </w:style>
  <w:style w:type="character" w:customStyle="1" w:styleId="DepartamentoCar">
    <w:name w:val="Departamento Car"/>
    <w:basedOn w:val="Fuentedeprrafopredeter"/>
    <w:link w:val="Departamento"/>
    <w:rsid w:val="00717B36"/>
    <w:rPr>
      <w:rFonts w:ascii="Gill Sans MT" w:hAnsi="Gill Sans MT"/>
      <w:sz w:val="14"/>
    </w:rPr>
  </w:style>
  <w:style w:type="paragraph" w:customStyle="1" w:styleId="Datos">
    <w:name w:val="Datos"/>
    <w:link w:val="DatosCar"/>
    <w:rsid w:val="00291E95"/>
    <w:pPr>
      <w:spacing w:after="0" w:line="160" w:lineRule="exact"/>
      <w:jc w:val="right"/>
    </w:pPr>
    <w:rPr>
      <w:rFonts w:ascii="Gill Sans MT" w:hAnsi="Gill Sans MT"/>
      <w:sz w:val="14"/>
    </w:rPr>
  </w:style>
  <w:style w:type="character" w:customStyle="1" w:styleId="DatosCar">
    <w:name w:val="Datos Car"/>
    <w:basedOn w:val="Fuentedeprrafopredeter"/>
    <w:link w:val="Datos"/>
    <w:rsid w:val="00291E95"/>
    <w:rPr>
      <w:rFonts w:ascii="Gill Sans MT" w:hAnsi="Gill Sans MT"/>
      <w:sz w:val="14"/>
    </w:rPr>
  </w:style>
  <w:style w:type="paragraph" w:customStyle="1" w:styleId="Nombredeentidadodependenciapiedepgina">
    <w:name w:val="Nombre de entidad o dependencia pie de página"/>
    <w:link w:val="NombredeentidadodependenciapiedepginaCar"/>
    <w:qFormat/>
    <w:rsid w:val="004944C6"/>
    <w:pPr>
      <w:spacing w:after="0" w:line="240" w:lineRule="exact"/>
      <w:jc w:val="right"/>
    </w:pPr>
    <w:rPr>
      <w:rFonts w:ascii="Gill Sans MT" w:hAnsi="Gill Sans MT"/>
      <w:sz w:val="16"/>
    </w:rPr>
  </w:style>
  <w:style w:type="paragraph" w:customStyle="1" w:styleId="10">
    <w:name w:val="10"/>
    <w:link w:val="10Car"/>
    <w:qFormat/>
    <w:rsid w:val="00F562AE"/>
    <w:pPr>
      <w:spacing w:after="0" w:line="240" w:lineRule="exact"/>
    </w:pPr>
    <w:rPr>
      <w:rFonts w:ascii="Gill Sans MT" w:hAnsi="Gill Sans MT"/>
      <w:sz w:val="20"/>
    </w:rPr>
  </w:style>
  <w:style w:type="character" w:customStyle="1" w:styleId="NombredeentidadodependenciapiedepginaCar">
    <w:name w:val="Nombre de entidad o dependencia pie de página Car"/>
    <w:basedOn w:val="Fuentedeprrafopredeter"/>
    <w:link w:val="Nombrede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basedOn w:val="Fuentedeprrafopredete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basedOn w:val="Fuentedeprrafopredete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after="0" w:line="240" w:lineRule="exact"/>
      <w:ind w:left="369"/>
    </w:pPr>
    <w:rPr>
      <w:rFonts w:ascii="Times New Roman" w:hAnsi="Times New Roman"/>
      <w:sz w:val="20"/>
    </w:rPr>
  </w:style>
  <w:style w:type="character" w:customStyle="1" w:styleId="Cuerpodetexto1Car">
    <w:name w:val="Cuerpo de texto1 Car"/>
    <w:basedOn w:val="Fuentedeprrafopredete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basedOn w:val="Cuerpodetexto1Car"/>
    <w:link w:val="Cuerpodetexto2"/>
    <w:rsid w:val="00E5456A"/>
    <w:rPr>
      <w:rFonts w:ascii="Times New Roman" w:hAnsi="Times New Roman"/>
      <w:sz w:val="20"/>
    </w:rPr>
  </w:style>
  <w:style w:type="paragraph" w:customStyle="1" w:styleId="Nombredeentidadodependenciasuperiorpiedepgina">
    <w:name w:val="Nombre de entidad o dependencia superior pie de página"/>
    <w:link w:val="NombredeentidadodependenciasuperiorpiedepginaCar"/>
    <w:autoRedefine/>
    <w:rsid w:val="006C4DE3"/>
    <w:pPr>
      <w:spacing w:after="0" w:line="180" w:lineRule="exact"/>
    </w:pPr>
    <w:rPr>
      <w:rFonts w:ascii="Gill Sans MT" w:hAnsi="Gill Sans MT"/>
      <w:b/>
      <w:sz w:val="18"/>
    </w:rPr>
  </w:style>
  <w:style w:type="character" w:customStyle="1" w:styleId="NombredeentidadodependenciasuperiorpiedepginaCar">
    <w:name w:val="Nombre de entidad o dependencia superior pie de página Car"/>
    <w:basedOn w:val="Fuentedeprrafopredeter"/>
    <w:link w:val="Nombrede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C149B9"/>
    <w:pPr>
      <w:spacing w:after="0" w:line="240" w:lineRule="exact"/>
      <w:ind w:left="369"/>
    </w:pPr>
    <w:rPr>
      <w:rFonts w:ascii="Times New Roman" w:hAnsi="Times New Roman"/>
      <w:sz w:val="20"/>
    </w:rPr>
  </w:style>
  <w:style w:type="character" w:customStyle="1" w:styleId="cuerpo1Car">
    <w:name w:val="cuerpo 1 Car"/>
    <w:basedOn w:val="Fuentedeprrafopredeter"/>
    <w:link w:val="cuerpo1"/>
    <w:rsid w:val="00C149B9"/>
    <w:rPr>
      <w:rFonts w:ascii="Times New Roman" w:hAnsi="Times New Roman"/>
      <w:sz w:val="20"/>
    </w:rPr>
  </w:style>
  <w:style w:type="paragraph" w:customStyle="1" w:styleId="Regin">
    <w:name w:val="Región"/>
    <w:link w:val="ReginCar"/>
    <w:qFormat/>
    <w:rsid w:val="00EA7830"/>
    <w:pPr>
      <w:spacing w:after="0" w:line="160" w:lineRule="exact"/>
    </w:pPr>
    <w:rPr>
      <w:rFonts w:ascii="Gill Sans MT" w:hAnsi="Gill Sans MT"/>
      <w:b/>
      <w:sz w:val="14"/>
    </w:rPr>
  </w:style>
  <w:style w:type="character" w:customStyle="1" w:styleId="ReginCar">
    <w:name w:val="Región Car"/>
    <w:basedOn w:val="Fuentedeprrafopredeter"/>
    <w:link w:val="Regin"/>
    <w:rsid w:val="00EA7830"/>
    <w:rPr>
      <w:rFonts w:ascii="Gill Sans MT" w:hAnsi="Gill Sans MT"/>
      <w:b/>
      <w:sz w:val="14"/>
    </w:rPr>
  </w:style>
  <w:style w:type="paragraph" w:customStyle="1" w:styleId="Feccha">
    <w:name w:val="Feccha"/>
    <w:basedOn w:val="Normal"/>
    <w:link w:val="FecchaCar"/>
    <w:rsid w:val="00D6618A"/>
    <w:pPr>
      <w:spacing w:after="0" w:line="240" w:lineRule="exact"/>
      <w:jc w:val="right"/>
    </w:pPr>
  </w:style>
  <w:style w:type="character" w:customStyle="1" w:styleId="FecchaCar">
    <w:name w:val="Feccha Car"/>
    <w:basedOn w:val="Fuentedeprrafopredeter"/>
    <w:link w:val="Feccha"/>
    <w:rsid w:val="00D6618A"/>
  </w:style>
  <w:style w:type="paragraph" w:customStyle="1" w:styleId="Nombredeentidadodependenciasuperior">
    <w:name w:val="Nombre de entidad o dependencia superior"/>
    <w:link w:val="NombredeentidadodependenciasuperiorCar"/>
    <w:qFormat/>
    <w:rsid w:val="00F666F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entidadodependenciasuperiorCar">
    <w:name w:val="Nombre de entidad o dependencia superior Car"/>
    <w:basedOn w:val="Fuentedeprrafopredeter"/>
    <w:link w:val="Nombredeentidadodependenciasuperior"/>
    <w:rsid w:val="00F666FB"/>
    <w:rPr>
      <w:rFonts w:ascii="Gill Sans MT" w:hAnsi="Gill Sans MT"/>
      <w:b/>
      <w:sz w:val="16"/>
    </w:rPr>
  </w:style>
  <w:style w:type="paragraph" w:customStyle="1" w:styleId="Nombredeentidadodependencia">
    <w:name w:val="Nombre de entidad o dependencia"/>
    <w:link w:val="NombredeentidadodependenciaCar"/>
    <w:qFormat/>
    <w:rsid w:val="00F666FB"/>
    <w:pPr>
      <w:spacing w:after="0" w:line="160" w:lineRule="exact"/>
      <w:jc w:val="right"/>
    </w:pPr>
    <w:rPr>
      <w:rFonts w:ascii="Gill Sans MT" w:hAnsi="Gill Sans MT"/>
      <w:sz w:val="14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F666FB"/>
    <w:rPr>
      <w:rFonts w:ascii="Gill Sans MT" w:hAnsi="Gill Sans MT"/>
      <w:sz w:val="14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E030A6"/>
    <w:pPr>
      <w:spacing w:after="0" w:line="18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E030A6"/>
    <w:rPr>
      <w:rFonts w:ascii="Gill Sans MT" w:eastAsia="Times New Roman" w:hAnsi="Gill Sans MT" w:cs="Times New Roman"/>
      <w:b/>
      <w:sz w:val="18"/>
    </w:rPr>
  </w:style>
  <w:style w:type="paragraph" w:customStyle="1" w:styleId="Entidadodependenciapiedepgina">
    <w:name w:val="Entidad o dependencia pie de página"/>
    <w:link w:val="EntidadodependenciapiedepginaCar"/>
    <w:qFormat/>
    <w:rsid w:val="00E030A6"/>
    <w:pPr>
      <w:spacing w:after="0" w:line="240" w:lineRule="exact"/>
      <w:jc w:val="right"/>
    </w:pPr>
    <w:rPr>
      <w:rFonts w:ascii="Gill Sans MT" w:eastAsia="Times New Roman" w:hAnsi="Gill Sans MT" w:cs="Times New Roman"/>
      <w:sz w:val="16"/>
    </w:rPr>
  </w:style>
  <w:style w:type="character" w:customStyle="1" w:styleId="EntidadodependenciapiedepginaCar">
    <w:name w:val="Entidad o dependencia pie de página Car"/>
    <w:link w:val="Entidadodependenciapiedepgina"/>
    <w:rsid w:val="00E030A6"/>
    <w:rPr>
      <w:rFonts w:ascii="Gill Sans MT" w:eastAsia="Times New Roman" w:hAnsi="Gill Sans MT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V\Downloads\80A51%20Membrete%20vertical_c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63B55175344BBD86403EBB36B0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A06A2-B525-48D4-8F43-38FE08B1C6F6}"/>
      </w:docPartPr>
      <w:docPartBody>
        <w:p w:rsidR="00453104" w:rsidRDefault="00BA1228">
          <w:pPr>
            <w:pStyle w:val="5C63B55175344BBD86403EBB36B0FE8E"/>
          </w:pPr>
          <w:r w:rsidRPr="00717B36">
            <w:rPr>
              <w:rStyle w:val="NombredeentidadodependenciapiedepginaCar"/>
            </w:rPr>
            <w:t>Haga clic aquí para escribir una fecha.</w:t>
          </w:r>
        </w:p>
      </w:docPartBody>
    </w:docPart>
    <w:docPart>
      <w:docPartPr>
        <w:name w:val="CF9605885CFE4204B4FFCD011BD4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29F6-9CEA-4505-A0D6-199FAA1AF758}"/>
      </w:docPartPr>
      <w:docPartBody>
        <w:p w:rsidR="00453104" w:rsidRDefault="00BA1228">
          <w:pPr>
            <w:pStyle w:val="CF9605885CFE4204B4FFCD011BD4479B"/>
          </w:pPr>
          <w:r w:rsidRPr="00C13E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BDFE05471345A4980CAF163A0A4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D2F6-6CDA-4770-BC1D-1AAF2795BA61}"/>
      </w:docPartPr>
      <w:docPartBody>
        <w:p w:rsidR="00453104" w:rsidRDefault="00BA1228">
          <w:pPr>
            <w:pStyle w:val="6CBDFE05471345A4980CAF163A0A44DF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61C9414E1D4FE994176EEB5A23C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BBE9-6204-4F28-B1C8-05C263ABDA77}"/>
      </w:docPartPr>
      <w:docPartBody>
        <w:p w:rsidR="00453104" w:rsidRDefault="00BA1228">
          <w:pPr>
            <w:pStyle w:val="1F61C9414E1D4FE994176EEB5A23C414"/>
          </w:pPr>
          <w:r w:rsidRPr="00E6046C">
            <w:rPr>
              <w:rStyle w:val="Textodelmarcadordeposicin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sz w:val="16"/>
              <w:szCs w:val="16"/>
            </w:rPr>
            <w:t>Información Adicional (C.c.p. / Vo. Bo. / etc)</w:t>
          </w:r>
          <w:r w:rsidRPr="00E6046C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09B015624D854176A2944EEB6CBD2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C5393-8E43-4AA5-B950-C0B6C16AA2E6}"/>
      </w:docPartPr>
      <w:docPartBody>
        <w:p w:rsidR="00453104" w:rsidRDefault="00BA1228">
          <w:pPr>
            <w:pStyle w:val="09B015624D854176A2944EEB6CBD2900"/>
          </w:pPr>
          <w:r w:rsidRPr="007550FF">
            <w:rPr>
              <w:rStyle w:val="Textodelmarcadordeposicin"/>
              <w:sz w:val="14"/>
              <w:szCs w:val="14"/>
            </w:rPr>
            <w:t xml:space="preserve">Haga clic aquí para escribir </w:t>
          </w:r>
          <w:r>
            <w:rPr>
              <w:rStyle w:val="Textodelmarcadordeposicin"/>
              <w:sz w:val="14"/>
              <w:szCs w:val="14"/>
            </w:rPr>
            <w:t>el nombre de la calle, No., Colonia, CP. Ciudad, Estado, país</w:t>
          </w:r>
          <w:r w:rsidRPr="007550FF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D0EBC532B9374EF881EDB94A4C3C7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2B5C6-2961-4DC8-B141-914785B02458}"/>
      </w:docPartPr>
      <w:docPartBody>
        <w:p w:rsidR="00453104" w:rsidRDefault="00BA1228">
          <w:pPr>
            <w:pStyle w:val="D0EBC532B9374EF881EDB94A4C3C7264"/>
          </w:pPr>
          <w:r w:rsidRPr="00C8657D">
            <w:rPr>
              <w:rStyle w:val="Textodelmarcadordeposicin"/>
              <w:sz w:val="14"/>
              <w:szCs w:val="14"/>
            </w:rPr>
            <w:t xml:space="preserve">Haga clic aquí para escribir </w:t>
          </w:r>
          <w:r>
            <w:rPr>
              <w:rStyle w:val="Textodelmarcadordeposicin"/>
              <w:sz w:val="14"/>
              <w:szCs w:val="14"/>
            </w:rPr>
            <w:t>el conmutador</w:t>
          </w:r>
          <w:r w:rsidRPr="00C8657D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E9C578ED9F4C4B558C5F3307B1293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6174C-0E6C-4204-AC66-A78C2D11DC94}"/>
      </w:docPartPr>
      <w:docPartBody>
        <w:p w:rsidR="00453104" w:rsidRDefault="00BA1228">
          <w:pPr>
            <w:pStyle w:val="E9C578ED9F4C4B558C5F3307B1293906"/>
          </w:pPr>
          <w:r w:rsidRPr="00556DB9">
            <w:rPr>
              <w:rStyle w:val="Textodelmarcadordeposicin"/>
            </w:rPr>
            <w:t xml:space="preserve">Haga clic aquí para escribir </w:t>
          </w:r>
          <w:r>
            <w:rPr>
              <w:rStyle w:val="Textodelmarcadordeposicin"/>
            </w:rPr>
            <w:t>el nombre de la región</w:t>
          </w:r>
          <w:r w:rsidRPr="00556DB9">
            <w:rPr>
              <w:rStyle w:val="Textodelmarcadordeposicin"/>
            </w:rPr>
            <w:t>.</w:t>
          </w:r>
        </w:p>
      </w:docPartBody>
    </w:docPart>
    <w:docPart>
      <w:docPartPr>
        <w:name w:val="2AEB6E3AD1D04959BB3AF828C10C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FB04-F2EF-4B48-8428-355DE9DE15B5}"/>
      </w:docPartPr>
      <w:docPartBody>
        <w:p w:rsidR="002773E0" w:rsidRDefault="00BE3BE6" w:rsidP="00BE3BE6">
          <w:pPr>
            <w:pStyle w:val="2AEB6E3AD1D04959BB3AF828C10C3E6F"/>
          </w:pPr>
          <w:r w:rsidRPr="00A703A8">
            <w:rPr>
              <w:rStyle w:val="Textodelmarcadordeposicin"/>
              <w:szCs w:val="20"/>
            </w:rPr>
            <w:t xml:space="preserve">Haga clic aquí para escribir </w:t>
          </w:r>
          <w:r>
            <w:rPr>
              <w:rStyle w:val="Textodelmarcadordeposicin"/>
              <w:szCs w:val="20"/>
            </w:rPr>
            <w:t>remitente</w:t>
          </w:r>
          <w:r w:rsidRPr="00A703A8">
            <w:rPr>
              <w:rStyle w:val="Textodelmarcadordeposicin"/>
              <w:szCs w:val="20"/>
            </w:rPr>
            <w:t>.</w:t>
          </w:r>
        </w:p>
      </w:docPartBody>
    </w:docPart>
    <w:docPart>
      <w:docPartPr>
        <w:name w:val="3749D0EDFA3C4129B6B489EC8225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0EDF-7A12-411D-9C1F-060D35051602}"/>
      </w:docPartPr>
      <w:docPartBody>
        <w:p w:rsidR="002773E0" w:rsidRDefault="00BE3BE6" w:rsidP="00BE3BE6">
          <w:pPr>
            <w:pStyle w:val="3749D0EDFA3C4129B6B489EC8225D6C5"/>
          </w:pPr>
          <w:r w:rsidRPr="00A703A8">
            <w:rPr>
              <w:rStyle w:val="Textodelmarcadordeposicin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sz w:val="16"/>
              <w:szCs w:val="16"/>
            </w:rPr>
            <w:t>el cargo</w:t>
          </w:r>
          <w:r w:rsidRPr="00A703A8">
            <w:rPr>
              <w:rStyle w:val="Textodelmarcadordeposicin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28"/>
    <w:rsid w:val="002773E0"/>
    <w:rsid w:val="002C70F4"/>
    <w:rsid w:val="00453104"/>
    <w:rsid w:val="00561F48"/>
    <w:rsid w:val="007D55DF"/>
    <w:rsid w:val="00A14C0F"/>
    <w:rsid w:val="00BA1228"/>
    <w:rsid w:val="00BE3BE6"/>
    <w:rsid w:val="00D81878"/>
    <w:rsid w:val="00D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eentidadodependenciapiedepgina">
    <w:name w:val="Nombre de entidad o dependencia pie de página"/>
    <w:link w:val="NombredeentidadodependenciapiedepginaCar"/>
    <w:qFormat/>
    <w:pPr>
      <w:spacing w:after="0" w:line="240" w:lineRule="exact"/>
      <w:jc w:val="right"/>
    </w:pPr>
    <w:rPr>
      <w:rFonts w:ascii="Gill Sans MT" w:hAnsi="Gill Sans MT"/>
      <w:sz w:val="16"/>
    </w:rPr>
  </w:style>
  <w:style w:type="character" w:customStyle="1" w:styleId="NombredeentidadodependenciapiedepginaCar">
    <w:name w:val="Nombre de entidad o dependencia pie de página Car"/>
    <w:basedOn w:val="Fuentedeprrafopredeter"/>
    <w:link w:val="Nombredeentidadodependenciapiedepgina"/>
    <w:rPr>
      <w:rFonts w:ascii="Gill Sans MT" w:hAnsi="Gill Sans MT"/>
      <w:sz w:val="16"/>
    </w:rPr>
  </w:style>
  <w:style w:type="paragraph" w:customStyle="1" w:styleId="5C63B55175344BBD86403EBB36B0FE8E">
    <w:name w:val="5C63B55175344BBD86403EBB36B0FE8E"/>
  </w:style>
  <w:style w:type="character" w:styleId="Textodelmarcadordeposicin">
    <w:name w:val="Placeholder Text"/>
    <w:basedOn w:val="Fuentedeprrafopredeter"/>
    <w:uiPriority w:val="99"/>
    <w:semiHidden/>
    <w:rsid w:val="00BE3BE6"/>
    <w:rPr>
      <w:color w:val="808080"/>
    </w:rPr>
  </w:style>
  <w:style w:type="paragraph" w:customStyle="1" w:styleId="CF9605885CFE4204B4FFCD011BD4479B">
    <w:name w:val="CF9605885CFE4204B4FFCD011BD4479B"/>
  </w:style>
  <w:style w:type="paragraph" w:customStyle="1" w:styleId="6CBDFE05471345A4980CAF163A0A44DF">
    <w:name w:val="6CBDFE05471345A4980CAF163A0A44DF"/>
  </w:style>
  <w:style w:type="paragraph" w:customStyle="1" w:styleId="1F61C9414E1D4FE994176EEB5A23C414">
    <w:name w:val="1F61C9414E1D4FE994176EEB5A23C414"/>
  </w:style>
  <w:style w:type="paragraph" w:customStyle="1" w:styleId="09B015624D854176A2944EEB6CBD2900">
    <w:name w:val="09B015624D854176A2944EEB6CBD2900"/>
  </w:style>
  <w:style w:type="paragraph" w:customStyle="1" w:styleId="D0EBC532B9374EF881EDB94A4C3C7264">
    <w:name w:val="D0EBC532B9374EF881EDB94A4C3C7264"/>
  </w:style>
  <w:style w:type="paragraph" w:customStyle="1" w:styleId="E9C578ED9F4C4B558C5F3307B1293906">
    <w:name w:val="E9C578ED9F4C4B558C5F3307B1293906"/>
  </w:style>
  <w:style w:type="paragraph" w:customStyle="1" w:styleId="2AEB6E3AD1D04959BB3AF828C10C3E6F">
    <w:name w:val="2AEB6E3AD1D04959BB3AF828C10C3E6F"/>
    <w:rsid w:val="00BE3B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9D0EDFA3C4129B6B489EC8225D6C5">
    <w:name w:val="3749D0EDFA3C4129B6B489EC8225D6C5"/>
    <w:rsid w:val="00BE3B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74EE-0E92-4FCB-A2CE-533F6F6D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80A51 Membrete vertical_color</Template>
  <TotalTime>19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Emanuel Meraz</cp:lastModifiedBy>
  <cp:revision>20</cp:revision>
  <dcterms:created xsi:type="dcterms:W3CDTF">2024-06-11T20:02:00Z</dcterms:created>
  <dcterms:modified xsi:type="dcterms:W3CDTF">2024-09-29T05:03:00Z</dcterms:modified>
</cp:coreProperties>
</file>