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6FED7" w14:textId="77777777" w:rsidR="0080543F" w:rsidRDefault="006404A4" w:rsidP="0080543F">
      <w:pPr>
        <w:spacing w:after="0"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 xml:space="preserve">Asunto: </w:t>
      </w:r>
      <w:r w:rsidR="00D235B5">
        <w:rPr>
          <w:rStyle w:val="EntidadodependenciapiedepginaCar"/>
        </w:rPr>
        <w:t>Sinodales</w:t>
      </w:r>
      <w:r>
        <w:rPr>
          <w:rStyle w:val="EntidadodependenciapiedepginaCar"/>
        </w:rPr>
        <w:t>.</w:t>
      </w:r>
    </w:p>
    <w:p w14:paraId="0BDB4AFC" w14:textId="004FAF81" w:rsidR="00A93B1F" w:rsidRDefault="001959A9" w:rsidP="0080543F">
      <w:pPr>
        <w:spacing w:after="0"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>FECHA XXXXX</w:t>
      </w:r>
    </w:p>
    <w:sdt>
      <w:sdtPr>
        <w:rPr>
          <w:rStyle w:val="10Car"/>
          <w:rFonts w:eastAsia="Calibri"/>
        </w:rPr>
        <w:alias w:val="Destinatario"/>
        <w:tag w:val="Destinatario"/>
        <w:id w:val="13683160"/>
        <w:placeholder>
          <w:docPart w:val="4C720457E8E74EF9836C950B6DC4FF1B"/>
        </w:placeholder>
      </w:sdtPr>
      <w:sdtEndPr>
        <w:rPr>
          <w:rStyle w:val="10Car"/>
        </w:rPr>
      </w:sdtEndPr>
      <w:sdtContent>
        <w:p w14:paraId="76D866F5" w14:textId="77777777" w:rsidR="007578E4" w:rsidRDefault="007578E4" w:rsidP="007578E4">
          <w:pPr>
            <w:spacing w:after="0" w:line="240" w:lineRule="exact"/>
            <w:rPr>
              <w:rStyle w:val="10Car"/>
              <w:rFonts w:eastAsia="Calibri"/>
              <w:sz w:val="22"/>
            </w:rPr>
          </w:pPr>
        </w:p>
        <w:p w14:paraId="66F2B4CB" w14:textId="14B23CEB" w:rsidR="00DB14D1" w:rsidRPr="00765EFF" w:rsidRDefault="00765EFF" w:rsidP="007578E4">
          <w:pPr>
            <w:spacing w:after="0" w:line="240" w:lineRule="exact"/>
            <w:rPr>
              <w:rStyle w:val="10Car"/>
              <w:rFonts w:eastAsia="Calibri"/>
              <w:b/>
            </w:rPr>
          </w:pPr>
          <w:r w:rsidRPr="00765EFF">
            <w:rPr>
              <w:rStyle w:val="10Car"/>
              <w:rFonts w:eastAsia="Calibri"/>
              <w:b/>
            </w:rPr>
            <w:t>Coordinación</w:t>
          </w:r>
          <w:r w:rsidR="006404A4" w:rsidRPr="00765EFF">
            <w:rPr>
              <w:rStyle w:val="10Car"/>
              <w:rFonts w:eastAsia="Calibri"/>
              <w:b/>
            </w:rPr>
            <w:t xml:space="preserve"> de la </w:t>
          </w:r>
          <w:r w:rsidR="007D1374">
            <w:rPr>
              <w:rStyle w:val="10Car"/>
              <w:rFonts w:eastAsia="Calibri"/>
              <w:b/>
            </w:rPr>
            <w:t>Maestría</w:t>
          </w:r>
          <w:r w:rsidR="006404A4" w:rsidRPr="00765EFF">
            <w:rPr>
              <w:rStyle w:val="10Car"/>
              <w:rFonts w:eastAsia="Calibri"/>
              <w:b/>
            </w:rPr>
            <w:t xml:space="preserve"> en Estudios de Opinión</w:t>
          </w:r>
        </w:p>
        <w:p w14:paraId="080ED040" w14:textId="77777777" w:rsidR="007578E4" w:rsidRDefault="00DB14D1" w:rsidP="007578E4">
          <w:pPr>
            <w:spacing w:after="0" w:line="240" w:lineRule="exact"/>
            <w:rPr>
              <w:rStyle w:val="10Car"/>
              <w:rFonts w:eastAsia="Calibri"/>
            </w:rPr>
          </w:pPr>
          <w:r>
            <w:rPr>
              <w:rStyle w:val="10Car"/>
              <w:rFonts w:eastAsia="Calibri"/>
            </w:rPr>
            <w:t>Universidad Veracruzana</w:t>
          </w:r>
        </w:p>
        <w:p w14:paraId="3B57EE6F" w14:textId="77777777" w:rsidR="00765EFF" w:rsidRDefault="00765EFF" w:rsidP="007578E4">
          <w:pPr>
            <w:spacing w:after="0" w:line="240" w:lineRule="exact"/>
            <w:rPr>
              <w:rStyle w:val="10Car"/>
              <w:rFonts w:eastAsia="Calibri"/>
            </w:rPr>
          </w:pPr>
          <w:r>
            <w:rPr>
              <w:rStyle w:val="10Car"/>
              <w:rFonts w:eastAsia="Calibri"/>
            </w:rPr>
            <w:t>PRESENTE</w:t>
          </w:r>
        </w:p>
        <w:p w14:paraId="3762E13B" w14:textId="77777777" w:rsidR="00D235B5" w:rsidRDefault="00D235B5" w:rsidP="00D235B5">
          <w:pPr>
            <w:spacing w:after="0" w:line="240" w:lineRule="exact"/>
            <w:rPr>
              <w:rStyle w:val="10Car"/>
              <w:rFonts w:eastAsia="Calibri"/>
            </w:rPr>
          </w:pPr>
        </w:p>
        <w:p w14:paraId="67676428" w14:textId="77777777" w:rsidR="00D235B5" w:rsidRDefault="007272D9" w:rsidP="00D235B5">
          <w:pPr>
            <w:spacing w:after="0" w:line="240" w:lineRule="exact"/>
            <w:rPr>
              <w:rStyle w:val="10Car"/>
              <w:rFonts w:eastAsia="Calibri"/>
            </w:rPr>
          </w:pPr>
        </w:p>
      </w:sdtContent>
    </w:sdt>
    <w:p w14:paraId="047A3691" w14:textId="4EC4414F" w:rsidR="00FC06BE" w:rsidRPr="00D235B5" w:rsidRDefault="006404A4" w:rsidP="00D235B5">
      <w:pPr>
        <w:spacing w:after="0" w:line="240" w:lineRule="exact"/>
        <w:rPr>
          <w:rFonts w:ascii="Gill Sans MT" w:hAnsi="Gill Sans MT"/>
          <w:b/>
          <w:sz w:val="20"/>
        </w:rPr>
      </w:pPr>
      <w:r>
        <w:rPr>
          <w:rFonts w:ascii="Gill Sans MT" w:hAnsi="Gill Sans MT"/>
          <w:color w:val="000000"/>
          <w:sz w:val="20"/>
          <w:szCs w:val="20"/>
        </w:rPr>
        <w:t>Estimad</w:t>
      </w:r>
      <w:r w:rsidR="007D1374">
        <w:rPr>
          <w:rFonts w:ascii="Gill Sans MT" w:hAnsi="Gill Sans MT"/>
          <w:color w:val="000000"/>
          <w:sz w:val="20"/>
          <w:szCs w:val="20"/>
        </w:rPr>
        <w:t>a</w:t>
      </w:r>
      <w:r w:rsidR="00EB4AD8">
        <w:rPr>
          <w:rFonts w:ascii="Gill Sans MT" w:hAnsi="Gill Sans MT"/>
          <w:color w:val="000000"/>
          <w:sz w:val="20"/>
          <w:szCs w:val="20"/>
        </w:rPr>
        <w:t>(o)</w:t>
      </w:r>
      <w:r w:rsidR="007D1374">
        <w:rPr>
          <w:rFonts w:ascii="Gill Sans MT" w:hAnsi="Gill Sans MT"/>
          <w:color w:val="000000"/>
          <w:sz w:val="20"/>
          <w:szCs w:val="20"/>
        </w:rPr>
        <w:t xml:space="preserve"> coordinador</w:t>
      </w:r>
      <w:r w:rsidR="00EB4AD8">
        <w:rPr>
          <w:rFonts w:ascii="Gill Sans MT" w:hAnsi="Gill Sans MT"/>
          <w:color w:val="000000"/>
          <w:sz w:val="20"/>
          <w:szCs w:val="20"/>
        </w:rPr>
        <w:t>(</w:t>
      </w:r>
      <w:r w:rsidR="007D1374">
        <w:rPr>
          <w:rFonts w:ascii="Gill Sans MT" w:hAnsi="Gill Sans MT"/>
          <w:color w:val="000000"/>
          <w:sz w:val="20"/>
          <w:szCs w:val="20"/>
        </w:rPr>
        <w:t>a</w:t>
      </w:r>
      <w:r w:rsidR="00EB4AD8">
        <w:rPr>
          <w:rFonts w:ascii="Gill Sans MT" w:hAnsi="Gill Sans MT"/>
          <w:color w:val="000000"/>
          <w:sz w:val="20"/>
          <w:szCs w:val="20"/>
        </w:rPr>
        <w:t>)</w:t>
      </w:r>
      <w:r w:rsidR="007D1374">
        <w:rPr>
          <w:rFonts w:ascii="Gill Sans MT" w:hAnsi="Gill Sans MT"/>
          <w:color w:val="000000"/>
          <w:sz w:val="20"/>
          <w:szCs w:val="20"/>
        </w:rPr>
        <w:t xml:space="preserve"> NOMBRE</w:t>
      </w:r>
      <w:r w:rsidR="00FC06BE">
        <w:rPr>
          <w:rFonts w:ascii="Gill Sans MT" w:hAnsi="Gill Sans MT"/>
          <w:color w:val="000000"/>
          <w:sz w:val="20"/>
          <w:szCs w:val="20"/>
        </w:rPr>
        <w:t>:</w:t>
      </w:r>
    </w:p>
    <w:p w14:paraId="5F8BF898" w14:textId="77777777" w:rsidR="00DB14D1" w:rsidRDefault="00DB14D1" w:rsidP="00DB14D1">
      <w:pPr>
        <w:pStyle w:val="Cuerpo"/>
        <w:rPr>
          <w:rFonts w:ascii="Gill Sans MT" w:eastAsia="Times New Roman" w:hAnsi="Gill Sans MT" w:cs="Times New Roman"/>
          <w:sz w:val="20"/>
          <w:szCs w:val="20"/>
          <w:bdr w:val="none" w:sz="0" w:space="0" w:color="auto"/>
          <w:lang w:val="es-MX"/>
        </w:rPr>
      </w:pPr>
    </w:p>
    <w:p w14:paraId="17CCC799" w14:textId="3CF0859E" w:rsidR="006404A4" w:rsidRPr="00D235B5" w:rsidRDefault="00DB14D1" w:rsidP="00D235B5">
      <w:pPr>
        <w:pStyle w:val="Cuerpo"/>
        <w:spacing w:line="276" w:lineRule="auto"/>
        <w:jc w:val="both"/>
        <w:rPr>
          <w:rFonts w:ascii="Gill Sans MT" w:hAnsi="Gill Sans MT"/>
          <w:color w:val="auto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Por medio del</w:t>
      </w:r>
      <w:r w:rsidRPr="00DB14D1">
        <w:rPr>
          <w:rFonts w:ascii="Gill Sans MT" w:hAnsi="Gill Sans MT"/>
          <w:sz w:val="20"/>
          <w:szCs w:val="20"/>
        </w:rPr>
        <w:t xml:space="preserve"> presente, </w:t>
      </w:r>
      <w:r w:rsidR="00D235B5">
        <w:rPr>
          <w:rFonts w:ascii="Gill Sans MT" w:hAnsi="Gill Sans MT"/>
          <w:sz w:val="20"/>
          <w:szCs w:val="20"/>
        </w:rPr>
        <w:t xml:space="preserve">hago de su conocimiento los miembros del jurado designado para efectuar el </w:t>
      </w:r>
      <w:r w:rsidR="007D1374">
        <w:rPr>
          <w:rFonts w:ascii="Gill Sans MT" w:hAnsi="Gill Sans MT"/>
          <w:sz w:val="20"/>
          <w:szCs w:val="20"/>
        </w:rPr>
        <w:t>examen</w:t>
      </w:r>
      <w:r w:rsidR="00D235B5">
        <w:rPr>
          <w:rFonts w:ascii="Gill Sans MT" w:hAnsi="Gill Sans MT"/>
          <w:sz w:val="20"/>
          <w:szCs w:val="20"/>
        </w:rPr>
        <w:t xml:space="preserve"> de </w:t>
      </w:r>
      <w:r w:rsidR="007D1374">
        <w:rPr>
          <w:rFonts w:ascii="Gill Sans MT" w:hAnsi="Gill Sans MT"/>
          <w:sz w:val="20"/>
          <w:szCs w:val="20"/>
        </w:rPr>
        <w:t xml:space="preserve">grado </w:t>
      </w:r>
      <w:r w:rsidR="00D235B5">
        <w:rPr>
          <w:rFonts w:ascii="Gill Sans MT" w:hAnsi="Gill Sans MT"/>
          <w:sz w:val="20"/>
          <w:szCs w:val="20"/>
        </w:rPr>
        <w:t xml:space="preserve">del programa de la </w:t>
      </w:r>
      <w:r w:rsidR="007D1374">
        <w:rPr>
          <w:rFonts w:ascii="Gill Sans MT" w:hAnsi="Gill Sans MT"/>
          <w:sz w:val="20"/>
          <w:szCs w:val="20"/>
        </w:rPr>
        <w:t>Maestría</w:t>
      </w:r>
      <w:r w:rsidR="00D235B5">
        <w:rPr>
          <w:rFonts w:ascii="Gill Sans MT" w:hAnsi="Gill Sans MT"/>
          <w:sz w:val="20"/>
          <w:szCs w:val="20"/>
        </w:rPr>
        <w:t xml:space="preserve"> en Estudios de Opinión </w:t>
      </w:r>
      <w:r w:rsidR="005607FE">
        <w:rPr>
          <w:rFonts w:ascii="Gill Sans MT" w:hAnsi="Gill Sans MT"/>
          <w:sz w:val="20"/>
          <w:szCs w:val="20"/>
        </w:rPr>
        <w:t>de</w:t>
      </w:r>
      <w:r w:rsidR="003331A5">
        <w:rPr>
          <w:rFonts w:ascii="Gill Sans MT" w:hAnsi="Gill Sans MT"/>
          <w:sz w:val="20"/>
          <w:szCs w:val="20"/>
        </w:rPr>
        <w:t xml:space="preserve"> </w:t>
      </w:r>
      <w:r w:rsidR="005607FE">
        <w:rPr>
          <w:rFonts w:ascii="Gill Sans MT" w:hAnsi="Gill Sans MT"/>
          <w:sz w:val="20"/>
          <w:szCs w:val="20"/>
        </w:rPr>
        <w:t>l</w:t>
      </w:r>
      <w:r w:rsidR="003331A5">
        <w:rPr>
          <w:rFonts w:ascii="Gill Sans MT" w:hAnsi="Gill Sans MT"/>
          <w:sz w:val="20"/>
          <w:szCs w:val="20"/>
        </w:rPr>
        <w:t>a alumna</w:t>
      </w:r>
      <w:r w:rsidR="00AA2588">
        <w:rPr>
          <w:rFonts w:ascii="Gill Sans MT" w:hAnsi="Gill Sans MT"/>
          <w:sz w:val="20"/>
          <w:szCs w:val="20"/>
        </w:rPr>
        <w:t xml:space="preserve"> </w:t>
      </w:r>
      <w:r w:rsidR="001959A9">
        <w:rPr>
          <w:rFonts w:ascii="Gill Sans MT" w:hAnsi="Gill Sans MT"/>
          <w:sz w:val="20"/>
          <w:szCs w:val="20"/>
        </w:rPr>
        <w:t>XXXXX</w:t>
      </w:r>
      <w:r w:rsidR="004B3DCF">
        <w:rPr>
          <w:rFonts w:ascii="Gill Sans MT" w:hAnsi="Gill Sans MT"/>
          <w:sz w:val="20"/>
          <w:szCs w:val="20"/>
        </w:rPr>
        <w:t>.</w:t>
      </w:r>
    </w:p>
    <w:p w14:paraId="2611ED09" w14:textId="77777777" w:rsidR="00D235B5" w:rsidRPr="00D235B5" w:rsidRDefault="00D235B5" w:rsidP="006404A4">
      <w:pPr>
        <w:pStyle w:val="Cuerpo"/>
        <w:spacing w:line="360" w:lineRule="auto"/>
        <w:jc w:val="both"/>
        <w:rPr>
          <w:rFonts w:ascii="Gill Sans MT" w:hAnsi="Gill Sans MT"/>
          <w:b/>
          <w:color w:val="FF0000"/>
          <w:sz w:val="20"/>
          <w:szCs w:val="20"/>
        </w:rPr>
      </w:pPr>
    </w:p>
    <w:p w14:paraId="18BF2B71" w14:textId="77777777" w:rsidR="00D235B5" w:rsidRP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Sinodal 1</w:t>
      </w:r>
    </w:p>
    <w:p w14:paraId="78F2583A" w14:textId="0C0C8E01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Nombre: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042FA288" w14:textId="58B0814C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Grado:</w:t>
      </w:r>
    </w:p>
    <w:p w14:paraId="327AFFD1" w14:textId="065D2D06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Correo electrónico: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33B4C88C" w14:textId="77777777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</w:p>
    <w:p w14:paraId="397E719C" w14:textId="77777777" w:rsidR="00D235B5" w:rsidRP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Sinodal 2</w:t>
      </w:r>
    </w:p>
    <w:p w14:paraId="42D943D7" w14:textId="3F95035D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Nombre: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240C649A" w14:textId="52AEEBDD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Grado: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57A79F39" w14:textId="1B9B5867" w:rsidR="00D235B5" w:rsidRDefault="00D235B5" w:rsidP="00D235B5">
      <w:pPr>
        <w:pStyle w:val="Cuerpo"/>
        <w:spacing w:line="276" w:lineRule="auto"/>
        <w:jc w:val="both"/>
      </w:pPr>
      <w:r>
        <w:rPr>
          <w:rFonts w:ascii="Gill Sans MT" w:hAnsi="Gill Sans MT"/>
          <w:sz w:val="20"/>
          <w:szCs w:val="20"/>
        </w:rPr>
        <w:t>Correo electrónico: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26868612" w14:textId="77777777" w:rsidR="000F1226" w:rsidRDefault="000F1226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</w:p>
    <w:p w14:paraId="54942C91" w14:textId="27AABDD2" w:rsidR="00D235B5" w:rsidRP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Sinodal 3</w:t>
      </w:r>
      <w:r w:rsidR="00AA2588">
        <w:rPr>
          <w:rFonts w:ascii="Gill Sans MT" w:hAnsi="Gill Sans MT"/>
          <w:b/>
          <w:sz w:val="20"/>
          <w:szCs w:val="20"/>
        </w:rPr>
        <w:t xml:space="preserve"> </w:t>
      </w:r>
    </w:p>
    <w:p w14:paraId="537E8EDE" w14:textId="319B1619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Nombre:</w:t>
      </w:r>
      <w:r w:rsidR="003331A5">
        <w:rPr>
          <w:rFonts w:ascii="Gill Sans MT" w:hAnsi="Gill Sans MT"/>
          <w:sz w:val="20"/>
          <w:szCs w:val="20"/>
        </w:rPr>
        <w:t xml:space="preserve"> </w:t>
      </w:r>
    </w:p>
    <w:p w14:paraId="393BAC79" w14:textId="58765011" w:rsidR="00D235B5" w:rsidRPr="00AA2588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18"/>
          <w:szCs w:val="20"/>
        </w:rPr>
      </w:pPr>
      <w:r>
        <w:rPr>
          <w:rFonts w:ascii="Gill Sans MT" w:hAnsi="Gill Sans MT"/>
          <w:sz w:val="20"/>
          <w:szCs w:val="20"/>
        </w:rPr>
        <w:t>Grado:</w:t>
      </w:r>
    </w:p>
    <w:p w14:paraId="5CCA49B7" w14:textId="4DEA7185" w:rsidR="00D235B5" w:rsidRDefault="00D235B5" w:rsidP="002C21FA">
      <w:pPr>
        <w:pStyle w:val="Cuerpo"/>
        <w:spacing w:line="48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Correo electrónico:</w:t>
      </w:r>
      <w:r w:rsidR="000F1226">
        <w:t xml:space="preserve"> </w:t>
      </w:r>
    </w:p>
    <w:p w14:paraId="577AE458" w14:textId="5266BB96" w:rsidR="00D235B5" w:rsidRDefault="00D235B5" w:rsidP="00D235B5">
      <w:pPr>
        <w:pStyle w:val="Cuerpo"/>
        <w:spacing w:line="276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Aprovecho la ocasión para enviarle un cordial saludo.</w:t>
      </w:r>
    </w:p>
    <w:p w14:paraId="43DA99E8" w14:textId="3A552E98" w:rsidR="002C21FA" w:rsidRPr="00D235B5" w:rsidRDefault="002C21FA" w:rsidP="00F566A3">
      <w:pPr>
        <w:pStyle w:val="Cuerpodetexto2"/>
        <w:ind w:left="0" w:firstLine="0"/>
        <w:rPr>
          <w:rFonts w:ascii="Gill Sans MT" w:hAnsi="Gill Sans MT"/>
          <w:szCs w:val="20"/>
          <w:lang w:val="es-ES_tradnl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8FE5DCEB0D30498DA133EA06D6958200"/>
        </w:placeholder>
      </w:sdtPr>
      <w:sdtEndPr>
        <w:rPr>
          <w:rFonts w:ascii="Calibri" w:hAnsi="Calibri"/>
          <w:sz w:val="22"/>
        </w:rPr>
      </w:sdtEndPr>
      <w:sdtContent>
        <w:p w14:paraId="5965E1BD" w14:textId="77777777" w:rsidR="00BA2DC2" w:rsidRPr="00D235B5" w:rsidRDefault="0080543F" w:rsidP="00667489">
          <w:pPr>
            <w:spacing w:after="0" w:line="240" w:lineRule="exact"/>
            <w:rPr>
              <w:rFonts w:ascii="Gill Sans MT" w:hAnsi="Gill Sans MT"/>
              <w:sz w:val="16"/>
              <w:szCs w:val="16"/>
            </w:rPr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tbl>
      <w:tblPr>
        <w:tblStyle w:val="Tablaconcuadrcula1"/>
        <w:tblW w:w="4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</w:tblGrid>
      <w:tr w:rsidR="00023124" w:rsidRPr="0080543F" w14:paraId="2534C574" w14:textId="77777777" w:rsidTr="0008125C">
        <w:sdt>
          <w:sdtPr>
            <w:rPr>
              <w:rFonts w:ascii="Gill Sans MT" w:hAnsi="Gill Sans MT"/>
              <w:sz w:val="20"/>
            </w:rPr>
            <w:alias w:val="Remitente"/>
            <w:tag w:val="Remitente"/>
            <w:id w:val="7655828"/>
            <w:placeholder>
              <w:docPart w:val="A7D87E3EEDA2425BB399025832D2D977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FBAA988" w14:textId="3611D0E3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2FBDB66B" w14:textId="7C17E9BC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13E2F386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4DCFC5D8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2BE0E569" w14:textId="77777777" w:rsidR="004B3DCF" w:rsidRDefault="004B3DCF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</w:p>
              <w:p w14:paraId="0AB036D8" w14:textId="3ACA6CAC" w:rsidR="00023124" w:rsidRPr="00EB34A3" w:rsidRDefault="001959A9" w:rsidP="004B3DCF">
                <w:pPr>
                  <w:spacing w:after="0" w:line="240" w:lineRule="exact"/>
                  <w:rPr>
                    <w:rFonts w:ascii="Gill Sans MT" w:hAnsi="Gill Sans MT"/>
                    <w:sz w:val="20"/>
                  </w:rPr>
                </w:pPr>
                <w:r>
                  <w:rPr>
                    <w:rFonts w:ascii="Gill Sans MT" w:hAnsi="Gill Sans MT"/>
                    <w:sz w:val="20"/>
                  </w:rPr>
                  <w:t>NOMBRE Y FIRMA DE DIRECTORA(O)</w:t>
                </w:r>
              </w:p>
            </w:tc>
          </w:sdtContent>
        </w:sdt>
      </w:tr>
      <w:tr w:rsidR="00023124" w:rsidRPr="0080543F" w14:paraId="14504EA7" w14:textId="77777777" w:rsidTr="0008125C">
        <w:tc>
          <w:tcPr>
            <w:tcW w:w="4092" w:type="dxa"/>
          </w:tcPr>
          <w:p w14:paraId="7487AEF8" w14:textId="570B874A" w:rsidR="00023124" w:rsidRPr="00EB34A3" w:rsidRDefault="007D1374" w:rsidP="00B106AC">
            <w:pPr>
              <w:spacing w:after="0" w:line="240" w:lineRule="exact"/>
            </w:pPr>
            <w:r>
              <w:rPr>
                <w:rFonts w:ascii="Gill Sans MT" w:hAnsi="Gill Sans MT"/>
                <w:sz w:val="16"/>
              </w:rPr>
              <w:t>Director</w:t>
            </w:r>
            <w:r w:rsidR="00EB4AD8">
              <w:rPr>
                <w:rFonts w:ascii="Gill Sans MT" w:hAnsi="Gill Sans MT"/>
                <w:sz w:val="16"/>
              </w:rPr>
              <w:t>(</w:t>
            </w:r>
            <w:r>
              <w:rPr>
                <w:rFonts w:ascii="Gill Sans MT" w:hAnsi="Gill Sans MT"/>
                <w:sz w:val="16"/>
              </w:rPr>
              <w:t>a</w:t>
            </w:r>
            <w:r w:rsidR="00EB4AD8">
              <w:rPr>
                <w:rFonts w:ascii="Gill Sans MT" w:hAnsi="Gill Sans MT"/>
                <w:sz w:val="16"/>
              </w:rPr>
              <w:t>)</w:t>
            </w:r>
            <w:bookmarkStart w:id="0" w:name="_GoBack"/>
            <w:bookmarkEnd w:id="0"/>
            <w:r>
              <w:rPr>
                <w:rFonts w:ascii="Gill Sans MT" w:hAnsi="Gill Sans MT"/>
                <w:sz w:val="16"/>
              </w:rPr>
              <w:t xml:space="preserve"> de tesis</w:t>
            </w:r>
            <w:r w:rsidR="00B106AC">
              <w:rPr>
                <w:rFonts w:ascii="Gill Sans MT" w:hAnsi="Gill Sans MT"/>
                <w:sz w:val="16"/>
              </w:rPr>
              <w:t xml:space="preserve"> </w:t>
            </w:r>
          </w:p>
        </w:tc>
      </w:tr>
      <w:tr w:rsidR="00023124" w:rsidRPr="0080543F" w14:paraId="02F74B3C" w14:textId="77777777" w:rsidTr="0008125C">
        <w:sdt>
          <w:sdtPr>
            <w:rPr>
              <w:rFonts w:ascii="Gill Sans MT" w:hAnsi="Gill Sans MT"/>
              <w:sz w:val="20"/>
            </w:rPr>
            <w:alias w:val="Sede"/>
            <w:tag w:val="Sede "/>
            <w:id w:val="7655830"/>
            <w:placeholder>
              <w:docPart w:val="6061FEBDE9B044D5949D894D3193C88F"/>
            </w:placeholder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67E623C6" w14:textId="49900AB4" w:rsidR="00023124" w:rsidRPr="00EB34A3" w:rsidRDefault="00023124" w:rsidP="00B106AC">
                <w:pPr>
                  <w:spacing w:after="0" w:line="240" w:lineRule="exact"/>
                </w:pPr>
                <w:r>
                  <w:rPr>
                    <w:rFonts w:ascii="Gill Sans MT" w:hAnsi="Gill Sans MT"/>
                    <w:sz w:val="20"/>
                  </w:rPr>
                  <w:t xml:space="preserve">Centro de Estudios </w:t>
                </w:r>
                <w:r w:rsidR="00B106AC">
                  <w:rPr>
                    <w:rFonts w:ascii="Gill Sans MT" w:hAnsi="Gill Sans MT"/>
                    <w:sz w:val="20"/>
                  </w:rPr>
                  <w:t>de Opinión y Análisis</w:t>
                </w:r>
                <w:r>
                  <w:rPr>
                    <w:rFonts w:ascii="Gill Sans MT" w:hAnsi="Gill Sans MT"/>
                    <w:sz w:val="20"/>
                  </w:rPr>
                  <w:t xml:space="preserve"> Universidad Veracruzana</w:t>
                </w:r>
              </w:p>
            </w:tc>
          </w:sdtContent>
        </w:sdt>
      </w:tr>
      <w:tr w:rsidR="00023124" w:rsidRPr="0080543F" w14:paraId="04E18974" w14:textId="77777777" w:rsidTr="0008125C">
        <w:tc>
          <w:tcPr>
            <w:tcW w:w="4092" w:type="dxa"/>
          </w:tcPr>
          <w:p w14:paraId="640DEA47" w14:textId="77777777" w:rsidR="00023124" w:rsidRDefault="00023124" w:rsidP="0008125C">
            <w:pPr>
              <w:spacing w:after="0" w:line="240" w:lineRule="exact"/>
              <w:rPr>
                <w:rFonts w:ascii="Gill Sans MT" w:hAnsi="Gill Sans MT"/>
                <w:sz w:val="20"/>
              </w:rPr>
            </w:pPr>
          </w:p>
        </w:tc>
      </w:tr>
    </w:tbl>
    <w:p w14:paraId="5B62E195" w14:textId="78108838" w:rsidR="00DB14D1" w:rsidRPr="004B7490" w:rsidRDefault="00DB14D1" w:rsidP="004B7490">
      <w:pPr>
        <w:spacing w:after="0" w:line="240" w:lineRule="exact"/>
        <w:rPr>
          <w:rFonts w:ascii="Gill Sans MT" w:hAnsi="Gill Sans MT"/>
          <w:sz w:val="16"/>
        </w:rPr>
      </w:pPr>
    </w:p>
    <w:sectPr w:rsidR="00DB14D1" w:rsidRPr="004B7490" w:rsidSect="008236FE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9EEFC" w14:textId="77777777" w:rsidR="007272D9" w:rsidRDefault="007272D9" w:rsidP="0045235A">
      <w:pPr>
        <w:spacing w:after="0" w:line="240" w:lineRule="auto"/>
      </w:pPr>
      <w:r>
        <w:separator/>
      </w:r>
    </w:p>
  </w:endnote>
  <w:endnote w:type="continuationSeparator" w:id="0">
    <w:p w14:paraId="361CDF57" w14:textId="77777777" w:rsidR="007272D9" w:rsidRDefault="007272D9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24F9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76EDB" w14:textId="77777777" w:rsidR="007272D9" w:rsidRDefault="007272D9" w:rsidP="0045235A">
      <w:pPr>
        <w:spacing w:after="0" w:line="240" w:lineRule="auto"/>
      </w:pPr>
      <w:r>
        <w:separator/>
      </w:r>
    </w:p>
  </w:footnote>
  <w:footnote w:type="continuationSeparator" w:id="0">
    <w:p w14:paraId="1BF305A0" w14:textId="77777777" w:rsidR="007272D9" w:rsidRDefault="007272D9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7DC4A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3CCFC" w14:textId="77777777"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0CB864CB" wp14:editId="18FF80A3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1CF6AC3B" wp14:editId="3E3A240F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64508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1CBBEE41C5BF4E9AB3A1B55D9C6E34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0282F477" w14:textId="77777777" w:rsidR="00003460" w:rsidRDefault="00A556D6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Francisco Sarabia No. 100 A, Col. José </w:t>
                              </w:r>
                              <w:proofErr w:type="spellStart"/>
                              <w:r>
                                <w:rPr>
                                  <w:rStyle w:val="DatosCar"/>
                                </w:rPr>
                                <w:t>Cardel</w:t>
                              </w:r>
                              <w:proofErr w:type="spellEnd"/>
                              <w:r>
                                <w:rPr>
                                  <w:rStyle w:val="DatosCar"/>
                                </w:rPr>
                                <w:t>, C.P. 91030</w:t>
                              </w:r>
                            </w:p>
                          </w:sdtContent>
                        </w:sdt>
                        <w:p w14:paraId="74E92150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2EB00116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1F647F5502544BC68FB215E73C1C42F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31267FA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14:paraId="2CFD3C7C" w14:textId="77777777"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14:paraId="0A0627B5" w14:textId="77777777"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1FED99256F38458C91F3885F9BE3021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292E093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8 42 17 00</w:t>
                              </w:r>
                            </w:p>
                          </w:sdtContent>
                        </w:sdt>
                        <w:p w14:paraId="66257C18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7168620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FC38E526CFD6415B98202900910A2A4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624588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14308</w:t>
                              </w:r>
                            </w:p>
                          </w:sdtContent>
                        </w:sdt>
                        <w:p w14:paraId="7B66451B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D7610E0" w14:textId="77777777"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39E46A9CD83F407390F31C163E1A3E7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57222C9" w14:textId="16ADE6F0" w:rsidR="00B6218C" w:rsidRDefault="007D1374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A556D6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16AD68D1" w14:textId="77777777"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59ACDB4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6ED23992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1F78550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F6A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" o:allowoverlap="f" strokecolor="white">
              <o:lock v:ext="edit" aspectratio="t"/>
              <v:textbox inset="7mm,88.4mm,0">
                <w:txbxContent>
                  <w:p w14:paraId="03B64508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1CBBEE41C5BF4E9AB3A1B55D9C6E34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0282F477" w14:textId="77777777" w:rsidR="00003460" w:rsidRDefault="00A556D6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Francisco Sarabia No. 100 A, Col. José Cardel, C.P. 91030</w:t>
                        </w:r>
                      </w:p>
                    </w:sdtContent>
                  </w:sdt>
                  <w:p w14:paraId="74E92150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2EB00116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1F647F5502544BC68FB215E73C1C42F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31267FA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14:paraId="2CFD3C7C" w14:textId="77777777" w:rsidR="00DB3EBC" w:rsidRDefault="00DB3EBC" w:rsidP="00B1406C">
                    <w:pPr>
                      <w:pStyle w:val="Datos"/>
                      <w:ind w:left="284"/>
                    </w:pPr>
                  </w:p>
                  <w:p w14:paraId="0A0627B5" w14:textId="77777777"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1FED99256F38458C91F3885F9BE30217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292E093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8 42 17 00</w:t>
                        </w:r>
                      </w:p>
                    </w:sdtContent>
                  </w:sdt>
                  <w:p w14:paraId="66257C18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47168620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FC38E526CFD6415B98202900910A2A4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624588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14308</w:t>
                        </w:r>
                      </w:p>
                    </w:sdtContent>
                  </w:sdt>
                  <w:p w14:paraId="7B66451B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1D7610E0" w14:textId="77777777"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39E46A9CD83F407390F31C163E1A3E75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57222C9" w14:textId="16ADE6F0" w:rsidR="00B6218C" w:rsidRDefault="007D1374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A556D6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14:paraId="16AD68D1" w14:textId="77777777"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59ACDB4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6ED23992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1F78550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35DBA76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6B1FB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10ECD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5B01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F6394F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A56901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5E36D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0FF91B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78647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8490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A18AB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531154" w14:textId="77777777" w:rsidR="00091B0B" w:rsidRDefault="00A556D6" w:rsidP="00091B0B">
    <w:pPr>
      <w:pStyle w:val="Encabezado"/>
      <w:spacing w:line="142" w:lineRule="exact"/>
      <w:jc w:val="right"/>
      <w:rPr>
        <w:rStyle w:val="DireccinCar"/>
      </w:rPr>
    </w:pPr>
    <w:r>
      <w:rPr>
        <w:rStyle w:val="DireccinCar"/>
      </w:rPr>
      <w:t xml:space="preserve">  </w:t>
    </w: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B0C0079F6D3F41578918EB1C1EA550D3"/>
      </w:placeholder>
    </w:sdtPr>
    <w:sdtEndPr>
      <w:rPr>
        <w:rStyle w:val="EntidadodependenciasuperiorCar"/>
      </w:rPr>
    </w:sdtEndPr>
    <w:sdtContent>
      <w:p w14:paraId="4ECC999C" w14:textId="77777777" w:rsidR="00B6218C" w:rsidRDefault="00A556D6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 xml:space="preserve">     Dirección General de Investigaciones</w:t>
        </w:r>
      </w:p>
    </w:sdtContent>
  </w:sdt>
  <w:p w14:paraId="1A2DC433" w14:textId="77777777" w:rsidR="00A556D6" w:rsidRDefault="00B6218C" w:rsidP="00A556D6">
    <w:pPr>
      <w:pStyle w:val="Encabezado"/>
      <w:spacing w:line="180" w:lineRule="exact"/>
      <w:jc w:val="right"/>
      <w:rPr>
        <w:rStyle w:val="Textodelmarcadordeposicin"/>
        <w:rFonts w:ascii="Gill Sans MT" w:hAnsi="Gill Sans MT"/>
        <w:sz w:val="14"/>
        <w:szCs w:val="14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  <w:placeholder>
          <w:docPart w:val="E191A616A13D4487A6C5E4C0429476E3"/>
        </w:placeholder>
      </w:sdtPr>
      <w:sdtEndPr>
        <w:rPr>
          <w:rStyle w:val="EntidadodependenciasuperiorCar"/>
          <w:b/>
          <w:sz w:val="16"/>
        </w:rPr>
      </w:sdtEndPr>
      <w:sdtContent>
        <w:r w:rsidR="00A556D6">
          <w:rPr>
            <w:rStyle w:val="NombredeentidadodependenciaCar"/>
          </w:rPr>
          <w:t>Centro de Estudios de Opinión y Análisis</w:t>
        </w:r>
      </w:sdtContent>
    </w:sdt>
  </w:p>
  <w:p w14:paraId="68CC99CA" w14:textId="396A20F6" w:rsidR="00091B0B" w:rsidRPr="00A556D6" w:rsidRDefault="007D1374" w:rsidP="00A556D6">
    <w:pPr>
      <w:pStyle w:val="Encabezado"/>
      <w:spacing w:line="180" w:lineRule="exact"/>
      <w:jc w:val="right"/>
      <w:rPr>
        <w:rStyle w:val="EntidadodependenciapiedepginaCar"/>
        <w:b/>
        <w:sz w:val="14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A556D6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  <w:r w:rsidR="003C7ACD">
      <w:rPr>
        <w:rStyle w:val="DireccinCar"/>
      </w:rPr>
      <w:br/>
    </w:r>
    <w:r w:rsidR="00A47662" w:rsidRPr="00EB5855">
      <w:rPr>
        <w:rStyle w:val="ReginCar"/>
      </w:rPr>
      <w:t>Región</w:t>
    </w:r>
    <w:r w:rsidR="00A47662"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A556D6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3E6"/>
    <w:multiLevelType w:val="hybridMultilevel"/>
    <w:tmpl w:val="363C0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10C1"/>
    <w:multiLevelType w:val="hybridMultilevel"/>
    <w:tmpl w:val="C8B8CD0C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56B17B90"/>
    <w:multiLevelType w:val="hybridMultilevel"/>
    <w:tmpl w:val="3CFE5C58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D6"/>
    <w:rsid w:val="00003460"/>
    <w:rsid w:val="00005386"/>
    <w:rsid w:val="000122BE"/>
    <w:rsid w:val="00014DF4"/>
    <w:rsid w:val="00016C8F"/>
    <w:rsid w:val="00023124"/>
    <w:rsid w:val="00033E8B"/>
    <w:rsid w:val="0005174C"/>
    <w:rsid w:val="00064CFA"/>
    <w:rsid w:val="000701FE"/>
    <w:rsid w:val="0007485E"/>
    <w:rsid w:val="000749FC"/>
    <w:rsid w:val="00077273"/>
    <w:rsid w:val="00081BAE"/>
    <w:rsid w:val="00087936"/>
    <w:rsid w:val="00091B0B"/>
    <w:rsid w:val="00094161"/>
    <w:rsid w:val="000947EB"/>
    <w:rsid w:val="000A350A"/>
    <w:rsid w:val="000A57A5"/>
    <w:rsid w:val="000B65E4"/>
    <w:rsid w:val="000C6208"/>
    <w:rsid w:val="000D57A8"/>
    <w:rsid w:val="000F0324"/>
    <w:rsid w:val="000F1226"/>
    <w:rsid w:val="000F4F92"/>
    <w:rsid w:val="000F728F"/>
    <w:rsid w:val="00100DF0"/>
    <w:rsid w:val="0011025E"/>
    <w:rsid w:val="001309EF"/>
    <w:rsid w:val="0014696A"/>
    <w:rsid w:val="001734B2"/>
    <w:rsid w:val="00182C14"/>
    <w:rsid w:val="001832F0"/>
    <w:rsid w:val="001959A9"/>
    <w:rsid w:val="001A3AC9"/>
    <w:rsid w:val="001B1781"/>
    <w:rsid w:val="001B53EF"/>
    <w:rsid w:val="001D7E65"/>
    <w:rsid w:val="001D7F60"/>
    <w:rsid w:val="001E16D6"/>
    <w:rsid w:val="002177FF"/>
    <w:rsid w:val="00217DFE"/>
    <w:rsid w:val="002338A5"/>
    <w:rsid w:val="00241F3A"/>
    <w:rsid w:val="002504D2"/>
    <w:rsid w:val="00250971"/>
    <w:rsid w:val="00256962"/>
    <w:rsid w:val="00291E95"/>
    <w:rsid w:val="00293EF9"/>
    <w:rsid w:val="00295766"/>
    <w:rsid w:val="002C17E3"/>
    <w:rsid w:val="002C21FA"/>
    <w:rsid w:val="002C540A"/>
    <w:rsid w:val="002D4372"/>
    <w:rsid w:val="002D4A10"/>
    <w:rsid w:val="002D6B7D"/>
    <w:rsid w:val="002D6F3F"/>
    <w:rsid w:val="002E6444"/>
    <w:rsid w:val="003020F4"/>
    <w:rsid w:val="003026F0"/>
    <w:rsid w:val="00304AAC"/>
    <w:rsid w:val="00305030"/>
    <w:rsid w:val="00323E2B"/>
    <w:rsid w:val="0032420D"/>
    <w:rsid w:val="003259D9"/>
    <w:rsid w:val="00327746"/>
    <w:rsid w:val="003319D5"/>
    <w:rsid w:val="003331A5"/>
    <w:rsid w:val="003371ED"/>
    <w:rsid w:val="00337BEE"/>
    <w:rsid w:val="00346272"/>
    <w:rsid w:val="00353A30"/>
    <w:rsid w:val="00376200"/>
    <w:rsid w:val="00381CD2"/>
    <w:rsid w:val="00383302"/>
    <w:rsid w:val="0038453F"/>
    <w:rsid w:val="00387E58"/>
    <w:rsid w:val="003969AF"/>
    <w:rsid w:val="003A1F12"/>
    <w:rsid w:val="003A6F22"/>
    <w:rsid w:val="003A700E"/>
    <w:rsid w:val="003B599A"/>
    <w:rsid w:val="003C6067"/>
    <w:rsid w:val="003C7ACD"/>
    <w:rsid w:val="003E1273"/>
    <w:rsid w:val="003E5CFC"/>
    <w:rsid w:val="003F169C"/>
    <w:rsid w:val="00405B3C"/>
    <w:rsid w:val="004161F9"/>
    <w:rsid w:val="004229C1"/>
    <w:rsid w:val="004254CD"/>
    <w:rsid w:val="00426687"/>
    <w:rsid w:val="00433850"/>
    <w:rsid w:val="004344D1"/>
    <w:rsid w:val="0044479A"/>
    <w:rsid w:val="00447CB5"/>
    <w:rsid w:val="0045235A"/>
    <w:rsid w:val="00457929"/>
    <w:rsid w:val="00463A46"/>
    <w:rsid w:val="00471038"/>
    <w:rsid w:val="00475C23"/>
    <w:rsid w:val="00476C2B"/>
    <w:rsid w:val="00492295"/>
    <w:rsid w:val="00493514"/>
    <w:rsid w:val="004944C6"/>
    <w:rsid w:val="004A0219"/>
    <w:rsid w:val="004A2215"/>
    <w:rsid w:val="004A3908"/>
    <w:rsid w:val="004B3DCF"/>
    <w:rsid w:val="004B7490"/>
    <w:rsid w:val="004C04B1"/>
    <w:rsid w:val="004C3D07"/>
    <w:rsid w:val="004C47EF"/>
    <w:rsid w:val="004C4CAA"/>
    <w:rsid w:val="004D5EF3"/>
    <w:rsid w:val="004D6041"/>
    <w:rsid w:val="004E27BD"/>
    <w:rsid w:val="00506300"/>
    <w:rsid w:val="00511FB9"/>
    <w:rsid w:val="005141B6"/>
    <w:rsid w:val="0051536B"/>
    <w:rsid w:val="0052664D"/>
    <w:rsid w:val="005303D2"/>
    <w:rsid w:val="00534DC7"/>
    <w:rsid w:val="005367B7"/>
    <w:rsid w:val="00536D76"/>
    <w:rsid w:val="005425F9"/>
    <w:rsid w:val="005607FE"/>
    <w:rsid w:val="00560B51"/>
    <w:rsid w:val="00570424"/>
    <w:rsid w:val="00571DB4"/>
    <w:rsid w:val="00580147"/>
    <w:rsid w:val="005854F6"/>
    <w:rsid w:val="005867B5"/>
    <w:rsid w:val="005A5512"/>
    <w:rsid w:val="005B00CD"/>
    <w:rsid w:val="005B28B0"/>
    <w:rsid w:val="005C759B"/>
    <w:rsid w:val="005D540B"/>
    <w:rsid w:val="005D7EDF"/>
    <w:rsid w:val="005E3A2E"/>
    <w:rsid w:val="005F7EDA"/>
    <w:rsid w:val="00602EE2"/>
    <w:rsid w:val="00606A06"/>
    <w:rsid w:val="0061449C"/>
    <w:rsid w:val="00625E6B"/>
    <w:rsid w:val="006404A4"/>
    <w:rsid w:val="006444ED"/>
    <w:rsid w:val="006450C6"/>
    <w:rsid w:val="0066543F"/>
    <w:rsid w:val="006673C2"/>
    <w:rsid w:val="00667489"/>
    <w:rsid w:val="00667599"/>
    <w:rsid w:val="00676569"/>
    <w:rsid w:val="00681530"/>
    <w:rsid w:val="0069099D"/>
    <w:rsid w:val="006A00E4"/>
    <w:rsid w:val="006A2732"/>
    <w:rsid w:val="006A3C55"/>
    <w:rsid w:val="006B658E"/>
    <w:rsid w:val="006C4B88"/>
    <w:rsid w:val="006C4DE3"/>
    <w:rsid w:val="006D51F6"/>
    <w:rsid w:val="006E339E"/>
    <w:rsid w:val="006E4C88"/>
    <w:rsid w:val="006F78B3"/>
    <w:rsid w:val="00702DFA"/>
    <w:rsid w:val="007125FB"/>
    <w:rsid w:val="00712F0E"/>
    <w:rsid w:val="007272D9"/>
    <w:rsid w:val="00727731"/>
    <w:rsid w:val="007310CD"/>
    <w:rsid w:val="00733789"/>
    <w:rsid w:val="007367B3"/>
    <w:rsid w:val="00736E0E"/>
    <w:rsid w:val="00740777"/>
    <w:rsid w:val="00741C3C"/>
    <w:rsid w:val="00743036"/>
    <w:rsid w:val="00743DA1"/>
    <w:rsid w:val="00750E53"/>
    <w:rsid w:val="00755C95"/>
    <w:rsid w:val="007578E4"/>
    <w:rsid w:val="00762236"/>
    <w:rsid w:val="00765EFF"/>
    <w:rsid w:val="00767529"/>
    <w:rsid w:val="00773DB8"/>
    <w:rsid w:val="00777B01"/>
    <w:rsid w:val="00777D13"/>
    <w:rsid w:val="00780330"/>
    <w:rsid w:val="007A11F9"/>
    <w:rsid w:val="007B55DA"/>
    <w:rsid w:val="007C136C"/>
    <w:rsid w:val="007D00AF"/>
    <w:rsid w:val="007D0DD5"/>
    <w:rsid w:val="007D1374"/>
    <w:rsid w:val="007E0E41"/>
    <w:rsid w:val="007F0D70"/>
    <w:rsid w:val="007F4190"/>
    <w:rsid w:val="007F7087"/>
    <w:rsid w:val="008008FF"/>
    <w:rsid w:val="0080543F"/>
    <w:rsid w:val="008236FE"/>
    <w:rsid w:val="00831EE6"/>
    <w:rsid w:val="008631A0"/>
    <w:rsid w:val="008660B2"/>
    <w:rsid w:val="008713F7"/>
    <w:rsid w:val="00874C98"/>
    <w:rsid w:val="0087542D"/>
    <w:rsid w:val="008954BA"/>
    <w:rsid w:val="00896FCD"/>
    <w:rsid w:val="008B2E54"/>
    <w:rsid w:val="008B666C"/>
    <w:rsid w:val="008B6892"/>
    <w:rsid w:val="008C5A22"/>
    <w:rsid w:val="008D1FAB"/>
    <w:rsid w:val="008D421E"/>
    <w:rsid w:val="008F0137"/>
    <w:rsid w:val="008F0729"/>
    <w:rsid w:val="008F44C8"/>
    <w:rsid w:val="00914681"/>
    <w:rsid w:val="009171BC"/>
    <w:rsid w:val="00922B26"/>
    <w:rsid w:val="009262BC"/>
    <w:rsid w:val="00932419"/>
    <w:rsid w:val="009324D2"/>
    <w:rsid w:val="00932B0F"/>
    <w:rsid w:val="009417E5"/>
    <w:rsid w:val="00946C9C"/>
    <w:rsid w:val="009470D0"/>
    <w:rsid w:val="00950167"/>
    <w:rsid w:val="009501DA"/>
    <w:rsid w:val="00963B24"/>
    <w:rsid w:val="009705D7"/>
    <w:rsid w:val="00975038"/>
    <w:rsid w:val="009804D1"/>
    <w:rsid w:val="00982BF5"/>
    <w:rsid w:val="009830A4"/>
    <w:rsid w:val="009A30FE"/>
    <w:rsid w:val="009A6B7F"/>
    <w:rsid w:val="009B404F"/>
    <w:rsid w:val="009C2654"/>
    <w:rsid w:val="009F395F"/>
    <w:rsid w:val="00A029DD"/>
    <w:rsid w:val="00A0354A"/>
    <w:rsid w:val="00A049EC"/>
    <w:rsid w:val="00A124EC"/>
    <w:rsid w:val="00A15E82"/>
    <w:rsid w:val="00A16EDC"/>
    <w:rsid w:val="00A30407"/>
    <w:rsid w:val="00A378B6"/>
    <w:rsid w:val="00A40451"/>
    <w:rsid w:val="00A47662"/>
    <w:rsid w:val="00A53381"/>
    <w:rsid w:val="00A556D6"/>
    <w:rsid w:val="00A6234C"/>
    <w:rsid w:val="00A703A8"/>
    <w:rsid w:val="00A72123"/>
    <w:rsid w:val="00A9365F"/>
    <w:rsid w:val="00A93B1F"/>
    <w:rsid w:val="00AA2588"/>
    <w:rsid w:val="00AA2C9B"/>
    <w:rsid w:val="00AA49FA"/>
    <w:rsid w:val="00AA6DCC"/>
    <w:rsid w:val="00AC2D5F"/>
    <w:rsid w:val="00AC5266"/>
    <w:rsid w:val="00AD4F55"/>
    <w:rsid w:val="00AD58B7"/>
    <w:rsid w:val="00AD768E"/>
    <w:rsid w:val="00AE0FAC"/>
    <w:rsid w:val="00AE1294"/>
    <w:rsid w:val="00AF31A4"/>
    <w:rsid w:val="00B106AC"/>
    <w:rsid w:val="00B1406C"/>
    <w:rsid w:val="00B174B5"/>
    <w:rsid w:val="00B261F4"/>
    <w:rsid w:val="00B265E2"/>
    <w:rsid w:val="00B506B1"/>
    <w:rsid w:val="00B56959"/>
    <w:rsid w:val="00B6163E"/>
    <w:rsid w:val="00B6218C"/>
    <w:rsid w:val="00B802EA"/>
    <w:rsid w:val="00B915DC"/>
    <w:rsid w:val="00B93987"/>
    <w:rsid w:val="00B9466F"/>
    <w:rsid w:val="00B9769A"/>
    <w:rsid w:val="00BA2DC2"/>
    <w:rsid w:val="00BA41DD"/>
    <w:rsid w:val="00BC27BE"/>
    <w:rsid w:val="00BC3F81"/>
    <w:rsid w:val="00BC5E9F"/>
    <w:rsid w:val="00BC73B6"/>
    <w:rsid w:val="00BF4070"/>
    <w:rsid w:val="00C04A5B"/>
    <w:rsid w:val="00C05FE8"/>
    <w:rsid w:val="00C3560C"/>
    <w:rsid w:val="00C35E86"/>
    <w:rsid w:val="00C42A7C"/>
    <w:rsid w:val="00C42D5A"/>
    <w:rsid w:val="00C5213A"/>
    <w:rsid w:val="00C550F8"/>
    <w:rsid w:val="00C562AA"/>
    <w:rsid w:val="00C56D06"/>
    <w:rsid w:val="00C75265"/>
    <w:rsid w:val="00C801D4"/>
    <w:rsid w:val="00C85C54"/>
    <w:rsid w:val="00C92C7F"/>
    <w:rsid w:val="00CA5595"/>
    <w:rsid w:val="00CB6A6D"/>
    <w:rsid w:val="00CC185F"/>
    <w:rsid w:val="00CD4EB8"/>
    <w:rsid w:val="00CE0B98"/>
    <w:rsid w:val="00CF3638"/>
    <w:rsid w:val="00CF5BD2"/>
    <w:rsid w:val="00CF6B10"/>
    <w:rsid w:val="00D235B5"/>
    <w:rsid w:val="00D26B7D"/>
    <w:rsid w:val="00D37E00"/>
    <w:rsid w:val="00D44CF1"/>
    <w:rsid w:val="00D52A41"/>
    <w:rsid w:val="00D55004"/>
    <w:rsid w:val="00D72EC6"/>
    <w:rsid w:val="00D8234F"/>
    <w:rsid w:val="00D91EA8"/>
    <w:rsid w:val="00D943BD"/>
    <w:rsid w:val="00D94867"/>
    <w:rsid w:val="00DA09B1"/>
    <w:rsid w:val="00DA6EF7"/>
    <w:rsid w:val="00DB14D1"/>
    <w:rsid w:val="00DB3EBC"/>
    <w:rsid w:val="00DD116D"/>
    <w:rsid w:val="00DE48C1"/>
    <w:rsid w:val="00DE4E1C"/>
    <w:rsid w:val="00DE611D"/>
    <w:rsid w:val="00DF040B"/>
    <w:rsid w:val="00DF0FF2"/>
    <w:rsid w:val="00E03D24"/>
    <w:rsid w:val="00E07A9C"/>
    <w:rsid w:val="00E23C57"/>
    <w:rsid w:val="00E33484"/>
    <w:rsid w:val="00E40BC6"/>
    <w:rsid w:val="00E42444"/>
    <w:rsid w:val="00E43502"/>
    <w:rsid w:val="00E4425B"/>
    <w:rsid w:val="00E44AB7"/>
    <w:rsid w:val="00E45871"/>
    <w:rsid w:val="00E47DA8"/>
    <w:rsid w:val="00E5456A"/>
    <w:rsid w:val="00E6046C"/>
    <w:rsid w:val="00E6226B"/>
    <w:rsid w:val="00E66C0E"/>
    <w:rsid w:val="00E72F9B"/>
    <w:rsid w:val="00EA2F2E"/>
    <w:rsid w:val="00EA7830"/>
    <w:rsid w:val="00EB0779"/>
    <w:rsid w:val="00EB2021"/>
    <w:rsid w:val="00EB2F5E"/>
    <w:rsid w:val="00EB4AD8"/>
    <w:rsid w:val="00EB5855"/>
    <w:rsid w:val="00EB698D"/>
    <w:rsid w:val="00EC5B3B"/>
    <w:rsid w:val="00ED36E4"/>
    <w:rsid w:val="00EE6624"/>
    <w:rsid w:val="00EF44FA"/>
    <w:rsid w:val="00EF6FB1"/>
    <w:rsid w:val="00EF77FA"/>
    <w:rsid w:val="00F0320D"/>
    <w:rsid w:val="00F0587A"/>
    <w:rsid w:val="00F1769B"/>
    <w:rsid w:val="00F22767"/>
    <w:rsid w:val="00F3474A"/>
    <w:rsid w:val="00F542F7"/>
    <w:rsid w:val="00F562AE"/>
    <w:rsid w:val="00F566A3"/>
    <w:rsid w:val="00F77C1C"/>
    <w:rsid w:val="00F77EF9"/>
    <w:rsid w:val="00F822B7"/>
    <w:rsid w:val="00F84661"/>
    <w:rsid w:val="00F922C9"/>
    <w:rsid w:val="00FA23B8"/>
    <w:rsid w:val="00FA38E8"/>
    <w:rsid w:val="00FB0646"/>
    <w:rsid w:val="00FB2963"/>
    <w:rsid w:val="00FB2964"/>
    <w:rsid w:val="00FB68DB"/>
    <w:rsid w:val="00FC06BE"/>
    <w:rsid w:val="00FC1BE1"/>
    <w:rsid w:val="00FC2656"/>
    <w:rsid w:val="00FD1585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71820"/>
  <w15:docId w15:val="{218BF9B4-AB4A-43C0-9CCA-7D06FF1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1BC"/>
    <w:rPr>
      <w:color w:val="0000FF" w:themeColor="hyperlink"/>
      <w:u w:val="single"/>
    </w:rPr>
  </w:style>
  <w:style w:type="paragraph" w:customStyle="1" w:styleId="Default">
    <w:name w:val="Default"/>
    <w:rsid w:val="00AD76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06BE"/>
    <w:pPr>
      <w:ind w:left="720"/>
      <w:contextualSpacing/>
    </w:pPr>
  </w:style>
  <w:style w:type="paragraph" w:customStyle="1" w:styleId="Cuerpo">
    <w:name w:val="Cuerpo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</w:rPr>
  </w:style>
  <w:style w:type="table" w:customStyle="1" w:styleId="TableNormal">
    <w:name w:val="Table Normal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3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86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17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1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53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3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24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624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60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378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5749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430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6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1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5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85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0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2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7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2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1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80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79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7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309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95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2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29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2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1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76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85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62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80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98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563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628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43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8175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082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0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97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7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2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565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96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42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3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6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44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534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97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222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1132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0082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096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7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2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81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0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50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92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588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8232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1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1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39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27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29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19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52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3112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86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70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74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8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07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5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2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86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2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93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17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6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5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43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7332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38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esktop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C0079F6D3F41578918EB1C1EA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7A58-80E7-4573-A2FF-4CE7C213B212}"/>
      </w:docPartPr>
      <w:docPartBody>
        <w:p w:rsidR="00A32199" w:rsidRDefault="00B41374">
          <w:pPr>
            <w:pStyle w:val="B0C0079F6D3F41578918EB1C1EA550D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E191A616A13D4487A6C5E4C04294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A231-7158-4761-BA88-DC87D77D55F5}"/>
      </w:docPartPr>
      <w:docPartBody>
        <w:p w:rsidR="00A32199" w:rsidRDefault="00B41374">
          <w:pPr>
            <w:pStyle w:val="E191A616A13D4487A6C5E4C0429476E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1F647F5502544BC68FB215E73C1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B9F8-B734-4B87-AA3E-A39BD9599E82}"/>
      </w:docPartPr>
      <w:docPartBody>
        <w:p w:rsidR="00A32199" w:rsidRDefault="00B41374">
          <w:pPr>
            <w:pStyle w:val="1F647F5502544BC68FB215E73C1C42F6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8FE5DCEB0D30498DA133EA06D695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20E4-50E5-455F-9E16-45DBC6371141}"/>
      </w:docPartPr>
      <w:docPartBody>
        <w:p w:rsidR="00A32199" w:rsidRDefault="00B41374">
          <w:pPr>
            <w:pStyle w:val="8FE5DCEB0D30498DA133EA06D695820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BBEE41C5BF4E9AB3A1B55D9C6E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FA4F-781F-4FAA-98E8-CD2BEE75889D}"/>
      </w:docPartPr>
      <w:docPartBody>
        <w:p w:rsidR="00A32199" w:rsidRDefault="00B41374">
          <w:pPr>
            <w:pStyle w:val="1CBBEE41C5BF4E9AB3A1B55D9C6E34FA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1FED99256F38458C91F3885F9BE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9C28-54B0-4A9D-8B32-AB0EB9D37232}"/>
      </w:docPartPr>
      <w:docPartBody>
        <w:p w:rsidR="00A32199" w:rsidRDefault="00B41374">
          <w:pPr>
            <w:pStyle w:val="1FED99256F38458C91F3885F9BE3021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FC38E526CFD6415B98202900910A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5E9-6E3D-4DFC-A687-F8BBA5D38B19}"/>
      </w:docPartPr>
      <w:docPartBody>
        <w:p w:rsidR="00A32199" w:rsidRDefault="00B41374">
          <w:pPr>
            <w:pStyle w:val="FC38E526CFD6415B98202900910A2A4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39E46A9CD83F407390F31C163E1A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5DAF-0F00-42BA-AB71-3B58E578A8FA}"/>
      </w:docPartPr>
      <w:docPartBody>
        <w:p w:rsidR="00A32199" w:rsidRDefault="00B41374">
          <w:pPr>
            <w:pStyle w:val="39E46A9CD83F407390F31C163E1A3E75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4C720457E8E74EF9836C950B6DC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C25B-0043-46E0-B369-F47139A49AF2}"/>
      </w:docPartPr>
      <w:docPartBody>
        <w:p w:rsidR="001E1FE1" w:rsidRDefault="00BB7E64" w:rsidP="00BB7E64">
          <w:pPr>
            <w:pStyle w:val="4C720457E8E74EF9836C950B6DC4FF1B"/>
          </w:pPr>
          <w:r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destinatario.</w:t>
          </w:r>
        </w:p>
      </w:docPartBody>
    </w:docPart>
    <w:docPart>
      <w:docPartPr>
        <w:name w:val="A7D87E3EEDA2425BB399025832D2D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A8BE-B519-48A3-9BF8-C55CD1E6823F}"/>
      </w:docPartPr>
      <w:docPartBody>
        <w:p w:rsidR="00312163" w:rsidRDefault="006A3D25" w:rsidP="006A3D25">
          <w:pPr>
            <w:pStyle w:val="A7D87E3EEDA2425BB399025832D2D977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  <w:docPart>
      <w:docPartPr>
        <w:name w:val="6061FEBDE9B044D5949D894D3193C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958C-3C69-4892-BE8C-2B29C9939D00}"/>
      </w:docPartPr>
      <w:docPartBody>
        <w:p w:rsidR="00312163" w:rsidRDefault="006A3D25" w:rsidP="006A3D25">
          <w:pPr>
            <w:pStyle w:val="6061FEBDE9B044D5949D894D3193C88F"/>
          </w:pPr>
          <w:r w:rsidRPr="00A703A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A703A8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74"/>
    <w:rsid w:val="00017B0A"/>
    <w:rsid w:val="00085000"/>
    <w:rsid w:val="00086B13"/>
    <w:rsid w:val="00104033"/>
    <w:rsid w:val="001352D1"/>
    <w:rsid w:val="001E1FE1"/>
    <w:rsid w:val="002249B2"/>
    <w:rsid w:val="0023056A"/>
    <w:rsid w:val="0027653B"/>
    <w:rsid w:val="002A7B07"/>
    <w:rsid w:val="002E3212"/>
    <w:rsid w:val="002E51BE"/>
    <w:rsid w:val="00312163"/>
    <w:rsid w:val="00324A73"/>
    <w:rsid w:val="00324ACC"/>
    <w:rsid w:val="00346FD0"/>
    <w:rsid w:val="003645DA"/>
    <w:rsid w:val="003773F5"/>
    <w:rsid w:val="003E1309"/>
    <w:rsid w:val="004069CF"/>
    <w:rsid w:val="0042017B"/>
    <w:rsid w:val="004213A7"/>
    <w:rsid w:val="0044081E"/>
    <w:rsid w:val="004626B8"/>
    <w:rsid w:val="004F4EBA"/>
    <w:rsid w:val="005B1FF6"/>
    <w:rsid w:val="005C6214"/>
    <w:rsid w:val="00627C8F"/>
    <w:rsid w:val="006720CE"/>
    <w:rsid w:val="006A3D25"/>
    <w:rsid w:val="006A7D77"/>
    <w:rsid w:val="006B549B"/>
    <w:rsid w:val="006E728A"/>
    <w:rsid w:val="007336AD"/>
    <w:rsid w:val="00771CBD"/>
    <w:rsid w:val="00777C57"/>
    <w:rsid w:val="00784332"/>
    <w:rsid w:val="007864BA"/>
    <w:rsid w:val="0079608C"/>
    <w:rsid w:val="007A3987"/>
    <w:rsid w:val="007D4402"/>
    <w:rsid w:val="008253DF"/>
    <w:rsid w:val="00850121"/>
    <w:rsid w:val="008906A2"/>
    <w:rsid w:val="008D5F23"/>
    <w:rsid w:val="00932966"/>
    <w:rsid w:val="00992DF1"/>
    <w:rsid w:val="009D4BE7"/>
    <w:rsid w:val="00A00A79"/>
    <w:rsid w:val="00A054E7"/>
    <w:rsid w:val="00A32199"/>
    <w:rsid w:val="00A71434"/>
    <w:rsid w:val="00A84706"/>
    <w:rsid w:val="00AD27A5"/>
    <w:rsid w:val="00AF5F40"/>
    <w:rsid w:val="00B24996"/>
    <w:rsid w:val="00B41374"/>
    <w:rsid w:val="00B57FD7"/>
    <w:rsid w:val="00B670F8"/>
    <w:rsid w:val="00BB7E64"/>
    <w:rsid w:val="00C01549"/>
    <w:rsid w:val="00C36C0F"/>
    <w:rsid w:val="00C96DEE"/>
    <w:rsid w:val="00CC10C9"/>
    <w:rsid w:val="00D25D81"/>
    <w:rsid w:val="00D458CC"/>
    <w:rsid w:val="00DF0FBF"/>
    <w:rsid w:val="00DF323F"/>
    <w:rsid w:val="00E2304C"/>
    <w:rsid w:val="00E244E5"/>
    <w:rsid w:val="00E73067"/>
    <w:rsid w:val="00E8015D"/>
    <w:rsid w:val="00E90655"/>
    <w:rsid w:val="00E90D8E"/>
    <w:rsid w:val="00EF2102"/>
    <w:rsid w:val="00F00FAC"/>
    <w:rsid w:val="00F03654"/>
    <w:rsid w:val="00F8082B"/>
    <w:rsid w:val="00FD0C76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3D25"/>
  </w:style>
  <w:style w:type="paragraph" w:customStyle="1" w:styleId="B0C0079F6D3F41578918EB1C1EA550D3">
    <w:name w:val="B0C0079F6D3F41578918EB1C1EA550D3"/>
  </w:style>
  <w:style w:type="paragraph" w:customStyle="1" w:styleId="E191A616A13D4487A6C5E4C0429476E3">
    <w:name w:val="E191A616A13D4487A6C5E4C0429476E3"/>
  </w:style>
  <w:style w:type="paragraph" w:customStyle="1" w:styleId="1F647F5502544BC68FB215E73C1C42F6">
    <w:name w:val="1F647F5502544BC68FB215E73C1C42F6"/>
  </w:style>
  <w:style w:type="paragraph" w:customStyle="1" w:styleId="8FE5DCEB0D30498DA133EA06D6958200">
    <w:name w:val="8FE5DCEB0D30498DA133EA06D6958200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1CBBEE41C5BF4E9AB3A1B55D9C6E34FA">
    <w:name w:val="1CBBEE41C5BF4E9AB3A1B55D9C6E34FA"/>
  </w:style>
  <w:style w:type="paragraph" w:customStyle="1" w:styleId="1FED99256F38458C91F3885F9BE30217">
    <w:name w:val="1FED99256F38458C91F3885F9BE30217"/>
  </w:style>
  <w:style w:type="paragraph" w:customStyle="1" w:styleId="FC38E526CFD6415B98202900910A2A42">
    <w:name w:val="FC38E526CFD6415B98202900910A2A42"/>
  </w:style>
  <w:style w:type="paragraph" w:customStyle="1" w:styleId="39E46A9CD83F407390F31C163E1A3E75">
    <w:name w:val="39E46A9CD83F407390F31C163E1A3E75"/>
  </w:style>
  <w:style w:type="paragraph" w:customStyle="1" w:styleId="4C720457E8E74EF9836C950B6DC4FF1B">
    <w:name w:val="4C720457E8E74EF9836C950B6DC4FF1B"/>
    <w:rsid w:val="00BB7E64"/>
  </w:style>
  <w:style w:type="paragraph" w:customStyle="1" w:styleId="A7D87E3EEDA2425BB399025832D2D977">
    <w:name w:val="A7D87E3EEDA2425BB399025832D2D977"/>
    <w:rsid w:val="006A3D25"/>
  </w:style>
  <w:style w:type="paragraph" w:customStyle="1" w:styleId="6061FEBDE9B044D5949D894D3193C88F">
    <w:name w:val="6061FEBDE9B044D5949D894D3193C88F"/>
    <w:rsid w:val="006A3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</dc:creator>
  <cp:lastModifiedBy>Claudia Itzel Márquez</cp:lastModifiedBy>
  <cp:revision>3</cp:revision>
  <cp:lastPrinted>2019-08-16T15:47:00Z</cp:lastPrinted>
  <dcterms:created xsi:type="dcterms:W3CDTF">2024-02-02T20:46:00Z</dcterms:created>
  <dcterms:modified xsi:type="dcterms:W3CDTF">2025-06-12T22:46:00Z</dcterms:modified>
</cp:coreProperties>
</file>