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6FED7" w14:textId="6AFF5F00" w:rsidR="0080543F" w:rsidRDefault="006404A4" w:rsidP="0080543F">
      <w:pPr>
        <w:spacing w:after="0" w:line="240" w:lineRule="exact"/>
        <w:jc w:val="right"/>
        <w:rPr>
          <w:rStyle w:val="EntidadodependenciapiedepginaCar"/>
        </w:rPr>
      </w:pPr>
      <w:r>
        <w:rPr>
          <w:rStyle w:val="EntidadodependenciapiedepginaCar"/>
        </w:rPr>
        <w:t xml:space="preserve">Asunto: </w:t>
      </w:r>
      <w:r w:rsidR="006E01BC">
        <w:rPr>
          <w:rStyle w:val="EntidadodependenciapiedepginaCar"/>
        </w:rPr>
        <w:t>Autorización</w:t>
      </w:r>
      <w:r>
        <w:rPr>
          <w:rStyle w:val="EntidadodependenciapiedepginaCar"/>
        </w:rPr>
        <w:t>.</w:t>
      </w:r>
    </w:p>
    <w:p w14:paraId="0BDB4AFC" w14:textId="004FAF81" w:rsidR="00A93B1F" w:rsidRDefault="001959A9" w:rsidP="0080543F">
      <w:pPr>
        <w:spacing w:after="0" w:line="240" w:lineRule="exact"/>
        <w:jc w:val="right"/>
        <w:rPr>
          <w:rStyle w:val="EntidadodependenciapiedepginaCar"/>
        </w:rPr>
      </w:pPr>
      <w:r>
        <w:rPr>
          <w:rStyle w:val="EntidadodependenciapiedepginaCar"/>
        </w:rPr>
        <w:t>FECHA XXXXX</w:t>
      </w:r>
    </w:p>
    <w:sdt>
      <w:sdtPr>
        <w:rPr>
          <w:rStyle w:val="10Car"/>
          <w:rFonts w:eastAsia="Calibri"/>
        </w:rPr>
        <w:alias w:val="Destinatario"/>
        <w:tag w:val="Destinatario"/>
        <w:id w:val="13683160"/>
        <w:placeholder>
          <w:docPart w:val="4C720457E8E74EF9836C950B6DC4FF1B"/>
        </w:placeholder>
      </w:sdtPr>
      <w:sdtEndPr>
        <w:rPr>
          <w:rStyle w:val="10Car"/>
        </w:rPr>
      </w:sdtEndPr>
      <w:sdtContent>
        <w:p w14:paraId="66F2B4CB" w14:textId="34AB9D5B" w:rsidR="00DB14D1" w:rsidRPr="006E01BC" w:rsidRDefault="00765EFF" w:rsidP="007578E4">
          <w:pPr>
            <w:spacing w:after="0" w:line="240" w:lineRule="exact"/>
            <w:rPr>
              <w:rStyle w:val="10Car"/>
              <w:rFonts w:eastAsia="Calibri"/>
              <w:sz w:val="22"/>
            </w:rPr>
          </w:pPr>
          <w:r w:rsidRPr="00765EFF">
            <w:rPr>
              <w:rStyle w:val="10Car"/>
              <w:rFonts w:eastAsia="Calibri"/>
              <w:b/>
            </w:rPr>
            <w:t>Coordinación</w:t>
          </w:r>
          <w:r w:rsidR="006404A4" w:rsidRPr="00765EFF">
            <w:rPr>
              <w:rStyle w:val="10Car"/>
              <w:rFonts w:eastAsia="Calibri"/>
              <w:b/>
            </w:rPr>
            <w:t xml:space="preserve"> de la </w:t>
          </w:r>
          <w:r w:rsidR="007D1374">
            <w:rPr>
              <w:rStyle w:val="10Car"/>
              <w:rFonts w:eastAsia="Calibri"/>
              <w:b/>
            </w:rPr>
            <w:t>Maestría</w:t>
          </w:r>
          <w:r w:rsidR="006404A4" w:rsidRPr="00765EFF">
            <w:rPr>
              <w:rStyle w:val="10Car"/>
              <w:rFonts w:eastAsia="Calibri"/>
              <w:b/>
            </w:rPr>
            <w:t xml:space="preserve"> en Estudios de Opinión</w:t>
          </w:r>
        </w:p>
        <w:p w14:paraId="080ED040" w14:textId="77777777" w:rsidR="007578E4" w:rsidRDefault="00DB14D1" w:rsidP="007578E4">
          <w:pPr>
            <w:spacing w:after="0" w:line="240" w:lineRule="exact"/>
            <w:rPr>
              <w:rStyle w:val="10Car"/>
              <w:rFonts w:eastAsia="Calibri"/>
            </w:rPr>
          </w:pPr>
          <w:r>
            <w:rPr>
              <w:rStyle w:val="10Car"/>
              <w:rFonts w:eastAsia="Calibri"/>
            </w:rPr>
            <w:t>Universidad Veracruzana</w:t>
          </w:r>
        </w:p>
        <w:p w14:paraId="3B57EE6F" w14:textId="77777777" w:rsidR="00765EFF" w:rsidRDefault="00765EFF" w:rsidP="007578E4">
          <w:pPr>
            <w:spacing w:after="0" w:line="240" w:lineRule="exact"/>
            <w:rPr>
              <w:rStyle w:val="10Car"/>
              <w:rFonts w:eastAsia="Calibri"/>
            </w:rPr>
          </w:pPr>
          <w:r>
            <w:rPr>
              <w:rStyle w:val="10Car"/>
              <w:rFonts w:eastAsia="Calibri"/>
            </w:rPr>
            <w:t>PRESENTE</w:t>
          </w:r>
        </w:p>
        <w:p w14:paraId="3762E13B" w14:textId="77777777" w:rsidR="00D235B5" w:rsidRDefault="00D235B5" w:rsidP="00D235B5">
          <w:pPr>
            <w:spacing w:after="0" w:line="240" w:lineRule="exact"/>
            <w:rPr>
              <w:rStyle w:val="10Car"/>
              <w:rFonts w:eastAsia="Calibri"/>
            </w:rPr>
          </w:pPr>
        </w:p>
        <w:p w14:paraId="67676428" w14:textId="77777777" w:rsidR="00D235B5" w:rsidRDefault="007F13C8" w:rsidP="00D235B5">
          <w:pPr>
            <w:spacing w:after="0" w:line="240" w:lineRule="exact"/>
            <w:rPr>
              <w:rStyle w:val="10Car"/>
              <w:rFonts w:eastAsia="Calibri"/>
            </w:rPr>
          </w:pPr>
        </w:p>
      </w:sdtContent>
    </w:sdt>
    <w:p w14:paraId="5741CF4E" w14:textId="780BEE86" w:rsidR="006E01BC" w:rsidRDefault="006E01BC" w:rsidP="006E01BC">
      <w:pPr>
        <w:pStyle w:val="Cuerpo"/>
        <w:spacing w:line="36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Por medio del</w:t>
      </w:r>
      <w:r w:rsidRPr="00DB14D1">
        <w:rPr>
          <w:rFonts w:ascii="Gill Sans MT" w:hAnsi="Gill Sans MT"/>
          <w:sz w:val="20"/>
          <w:szCs w:val="20"/>
        </w:rPr>
        <w:t xml:space="preserve"> presente, </w:t>
      </w:r>
      <w:r>
        <w:rPr>
          <w:rFonts w:ascii="Gill Sans MT" w:hAnsi="Gill Sans MT"/>
          <w:sz w:val="20"/>
          <w:szCs w:val="20"/>
        </w:rPr>
        <w:t xml:space="preserve">me permito notificarle que el trabajo recepcional del (a) alumna(o) </w:t>
      </w:r>
      <w:r>
        <w:rPr>
          <w:rFonts w:ascii="Gill Sans MT" w:hAnsi="Gill Sans MT"/>
          <w:b/>
          <w:bCs/>
          <w:sz w:val="20"/>
          <w:szCs w:val="20"/>
        </w:rPr>
        <w:t>________________________</w:t>
      </w:r>
      <w:r>
        <w:rPr>
          <w:rFonts w:ascii="Gill Sans MT" w:hAnsi="Gill Sans MT"/>
          <w:sz w:val="20"/>
          <w:szCs w:val="20"/>
        </w:rPr>
        <w:t xml:space="preserve"> con número de matrícula </w:t>
      </w:r>
      <w:proofErr w:type="spellStart"/>
      <w:r>
        <w:rPr>
          <w:rFonts w:ascii="Arial" w:hAnsi="Arial" w:cs="Arial"/>
          <w:b/>
          <w:bCs/>
          <w:color w:val="000033"/>
          <w:sz w:val="16"/>
          <w:szCs w:val="16"/>
          <w:shd w:val="clear" w:color="auto" w:fill="FFFFFF"/>
        </w:rPr>
        <w:t>zS</w:t>
      </w:r>
      <w:proofErr w:type="spellEnd"/>
      <w:r>
        <w:rPr>
          <w:rFonts w:ascii="Arial" w:hAnsi="Arial" w:cs="Arial"/>
          <w:b/>
          <w:bCs/>
          <w:color w:val="000033"/>
          <w:sz w:val="16"/>
          <w:szCs w:val="16"/>
          <w:shd w:val="clear" w:color="auto" w:fill="FFFFFF"/>
        </w:rPr>
        <w:t>_________</w:t>
      </w:r>
      <w:r>
        <w:rPr>
          <w:rFonts w:ascii="Gill Sans MT" w:hAnsi="Gill Sans MT"/>
          <w:sz w:val="20"/>
          <w:szCs w:val="20"/>
        </w:rPr>
        <w:t xml:space="preserve">, que lleva por título: </w:t>
      </w:r>
      <w:r>
        <w:rPr>
          <w:rFonts w:ascii="Gill Sans MT" w:hAnsi="Gill Sans MT"/>
          <w:i/>
          <w:iCs/>
          <w:sz w:val="20"/>
          <w:szCs w:val="20"/>
        </w:rPr>
        <w:t>______________________</w:t>
      </w:r>
      <w:r w:rsidRPr="004E3733">
        <w:rPr>
          <w:rFonts w:ascii="Gill Sans MT" w:hAnsi="Gill Sans MT"/>
          <w:i/>
          <w:iCs/>
          <w:sz w:val="20"/>
          <w:szCs w:val="20"/>
        </w:rPr>
        <w:t>,</w:t>
      </w:r>
      <w:r>
        <w:rPr>
          <w:rFonts w:ascii="Gill Sans MT" w:hAnsi="Gill Sans MT"/>
          <w:sz w:val="20"/>
          <w:szCs w:val="20"/>
        </w:rPr>
        <w:t xml:space="preserve"> cumple con los requisitos establecidos por el programa educativo para poder ser presentado en el </w:t>
      </w:r>
      <w:r w:rsidR="00D22145">
        <w:rPr>
          <w:rFonts w:ascii="Gill Sans MT" w:hAnsi="Gill Sans MT"/>
          <w:sz w:val="20"/>
          <w:szCs w:val="20"/>
        </w:rPr>
        <w:t>_______</w:t>
      </w:r>
      <w:bookmarkStart w:id="0" w:name="_GoBack"/>
      <w:bookmarkEnd w:id="0"/>
      <w:r>
        <w:rPr>
          <w:rFonts w:ascii="Gill Sans MT" w:hAnsi="Gill Sans MT"/>
          <w:sz w:val="20"/>
          <w:szCs w:val="20"/>
        </w:rPr>
        <w:t xml:space="preserve"> coloquio de avances de trabajos recepcionales.</w:t>
      </w:r>
    </w:p>
    <w:p w14:paraId="12BAD947" w14:textId="77777777" w:rsidR="006E01BC" w:rsidRDefault="006E01BC" w:rsidP="006E01BC">
      <w:pPr>
        <w:pStyle w:val="Cuerpo"/>
        <w:spacing w:line="360" w:lineRule="auto"/>
        <w:jc w:val="both"/>
        <w:rPr>
          <w:rFonts w:ascii="Gill Sans MT" w:hAnsi="Gill Sans MT"/>
          <w:sz w:val="20"/>
          <w:szCs w:val="20"/>
        </w:rPr>
      </w:pPr>
    </w:p>
    <w:p w14:paraId="252E2886" w14:textId="3E2B24E4" w:rsidR="006E01BC" w:rsidRPr="006404A4" w:rsidRDefault="006E01BC" w:rsidP="006E01BC">
      <w:pPr>
        <w:pStyle w:val="Cuerpo"/>
        <w:spacing w:line="36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Por lo anterior, se extiende la presente autorización del trabajo recepcional para que el/la alumna(o) pueda proseguir con los trámites administrativos correspondientes para realizar la respectiva presentación.</w:t>
      </w:r>
    </w:p>
    <w:p w14:paraId="43DA99E8" w14:textId="3A552E98" w:rsidR="002C21FA" w:rsidRPr="00D235B5" w:rsidRDefault="002C21FA" w:rsidP="00F566A3">
      <w:pPr>
        <w:pStyle w:val="Cuerpodetexto2"/>
        <w:ind w:left="0" w:firstLine="0"/>
        <w:rPr>
          <w:rFonts w:ascii="Gill Sans MT" w:hAnsi="Gill Sans MT"/>
          <w:szCs w:val="20"/>
          <w:lang w:val="es-ES_tradnl"/>
        </w:rPr>
      </w:pPr>
    </w:p>
    <w:sdt>
      <w:sdtPr>
        <w:rPr>
          <w:rFonts w:ascii="Times New Roman" w:hAnsi="Times New Roman"/>
          <w:sz w:val="20"/>
        </w:rPr>
        <w:id w:val="3320077"/>
        <w:placeholder>
          <w:docPart w:val="8FE5DCEB0D30498DA133EA06D6958200"/>
        </w:placeholder>
      </w:sdtPr>
      <w:sdtEndPr>
        <w:rPr>
          <w:rFonts w:ascii="Calibri" w:hAnsi="Calibri"/>
          <w:sz w:val="22"/>
        </w:rPr>
      </w:sdtEndPr>
      <w:sdtContent>
        <w:p w14:paraId="5965E1BD" w14:textId="77777777" w:rsidR="00BA2DC2" w:rsidRPr="00D235B5" w:rsidRDefault="0080543F" w:rsidP="00667489">
          <w:pPr>
            <w:spacing w:after="0" w:line="240" w:lineRule="exact"/>
            <w:rPr>
              <w:rFonts w:ascii="Gill Sans MT" w:hAnsi="Gill Sans MT"/>
              <w:sz w:val="16"/>
              <w:szCs w:val="16"/>
            </w:rPr>
          </w:pPr>
          <w:r w:rsidRPr="00667489">
            <w:rPr>
              <w:rFonts w:ascii="Gill Sans MT" w:hAnsi="Gill Sans MT"/>
              <w:sz w:val="16"/>
              <w:szCs w:val="16"/>
            </w:rPr>
            <w:t>“Lis de Veracruz: Arte, Ciencia, Luz”</w:t>
          </w:r>
        </w:p>
      </w:sdtContent>
    </w:sdt>
    <w:tbl>
      <w:tblPr>
        <w:tblStyle w:val="Tablaconcuadrcula1"/>
        <w:tblW w:w="4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</w:tblGrid>
      <w:tr w:rsidR="00023124" w:rsidRPr="0080543F" w14:paraId="2534C574" w14:textId="77777777" w:rsidTr="0008125C">
        <w:sdt>
          <w:sdtPr>
            <w:rPr>
              <w:rFonts w:ascii="Gill Sans MT" w:hAnsi="Gill Sans MT"/>
              <w:sz w:val="20"/>
            </w:rPr>
            <w:alias w:val="Remitente"/>
            <w:tag w:val="Remitente"/>
            <w:id w:val="7655828"/>
            <w:placeholder>
              <w:docPart w:val="A7D87E3EEDA2425BB399025832D2D977"/>
            </w:placeholder>
          </w:sdtPr>
          <w:sdtEndPr>
            <w:rPr>
              <w:rFonts w:ascii="Calibri" w:hAnsi="Calibri"/>
              <w:sz w:val="22"/>
            </w:rPr>
          </w:sdtEndPr>
          <w:sdtContent>
            <w:tc>
              <w:tcPr>
                <w:tcW w:w="4092" w:type="dxa"/>
              </w:tcPr>
              <w:p w14:paraId="1FBAA988" w14:textId="3611D0E3" w:rsidR="004B3DCF" w:rsidRDefault="004B3DCF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</w:p>
              <w:p w14:paraId="2FBDB66B" w14:textId="7C17E9BC" w:rsidR="004B3DCF" w:rsidRDefault="004B3DCF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</w:p>
              <w:p w14:paraId="13E2F386" w14:textId="77777777" w:rsidR="004B3DCF" w:rsidRDefault="004B3DCF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</w:p>
              <w:p w14:paraId="4DCFC5D8" w14:textId="77777777" w:rsidR="004B3DCF" w:rsidRDefault="004B3DCF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</w:p>
              <w:p w14:paraId="2BE0E569" w14:textId="77777777" w:rsidR="004B3DCF" w:rsidRDefault="004B3DCF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</w:p>
              <w:p w14:paraId="0AB036D8" w14:textId="3ACA6CAC" w:rsidR="00023124" w:rsidRPr="00EB34A3" w:rsidRDefault="001959A9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  <w:r>
                  <w:rPr>
                    <w:rFonts w:ascii="Gill Sans MT" w:hAnsi="Gill Sans MT"/>
                    <w:sz w:val="20"/>
                  </w:rPr>
                  <w:t>NOMBRE Y FIRMA DE DIRECTORA(O)</w:t>
                </w:r>
              </w:p>
            </w:tc>
          </w:sdtContent>
        </w:sdt>
      </w:tr>
      <w:tr w:rsidR="00023124" w:rsidRPr="0080543F" w14:paraId="14504EA7" w14:textId="77777777" w:rsidTr="0008125C">
        <w:tc>
          <w:tcPr>
            <w:tcW w:w="4092" w:type="dxa"/>
          </w:tcPr>
          <w:p w14:paraId="7487AEF8" w14:textId="1CAA0904" w:rsidR="00023124" w:rsidRPr="00EB34A3" w:rsidRDefault="007D1374" w:rsidP="00B106AC">
            <w:pPr>
              <w:spacing w:after="0" w:line="240" w:lineRule="exact"/>
            </w:pPr>
            <w:r>
              <w:rPr>
                <w:rFonts w:ascii="Gill Sans MT" w:hAnsi="Gill Sans MT"/>
                <w:sz w:val="16"/>
              </w:rPr>
              <w:t>Directora de tesis</w:t>
            </w:r>
            <w:r w:rsidR="00B106AC">
              <w:rPr>
                <w:rFonts w:ascii="Gill Sans MT" w:hAnsi="Gill Sans MT"/>
                <w:sz w:val="16"/>
              </w:rPr>
              <w:t xml:space="preserve"> </w:t>
            </w:r>
          </w:p>
        </w:tc>
      </w:tr>
      <w:tr w:rsidR="00023124" w:rsidRPr="0080543F" w14:paraId="02F74B3C" w14:textId="77777777" w:rsidTr="0008125C">
        <w:sdt>
          <w:sdtPr>
            <w:rPr>
              <w:rFonts w:ascii="Gill Sans MT" w:hAnsi="Gill Sans MT"/>
              <w:sz w:val="20"/>
            </w:rPr>
            <w:alias w:val="Sede"/>
            <w:tag w:val="Sede "/>
            <w:id w:val="7655830"/>
            <w:placeholder>
              <w:docPart w:val="6061FEBDE9B044D5949D894D3193C88F"/>
            </w:placeholder>
          </w:sdtPr>
          <w:sdtEndPr>
            <w:rPr>
              <w:rFonts w:ascii="Calibri" w:hAnsi="Calibri"/>
              <w:sz w:val="22"/>
            </w:rPr>
          </w:sdtEndPr>
          <w:sdtContent>
            <w:tc>
              <w:tcPr>
                <w:tcW w:w="4092" w:type="dxa"/>
              </w:tcPr>
              <w:p w14:paraId="67E623C6" w14:textId="49900AB4" w:rsidR="00023124" w:rsidRPr="00EB34A3" w:rsidRDefault="00023124" w:rsidP="00B106AC">
                <w:pPr>
                  <w:spacing w:after="0" w:line="240" w:lineRule="exact"/>
                </w:pPr>
                <w:r>
                  <w:rPr>
                    <w:rFonts w:ascii="Gill Sans MT" w:hAnsi="Gill Sans MT"/>
                    <w:sz w:val="20"/>
                  </w:rPr>
                  <w:t xml:space="preserve">Centro de Estudios </w:t>
                </w:r>
                <w:r w:rsidR="00B106AC">
                  <w:rPr>
                    <w:rFonts w:ascii="Gill Sans MT" w:hAnsi="Gill Sans MT"/>
                    <w:sz w:val="20"/>
                  </w:rPr>
                  <w:t>de Opinión y Análisis</w:t>
                </w:r>
                <w:r>
                  <w:rPr>
                    <w:rFonts w:ascii="Gill Sans MT" w:hAnsi="Gill Sans MT"/>
                    <w:sz w:val="20"/>
                  </w:rPr>
                  <w:t xml:space="preserve"> Universidad Veracruzana</w:t>
                </w:r>
              </w:p>
            </w:tc>
          </w:sdtContent>
        </w:sdt>
      </w:tr>
      <w:tr w:rsidR="00023124" w:rsidRPr="0080543F" w14:paraId="04E18974" w14:textId="77777777" w:rsidTr="0008125C">
        <w:tc>
          <w:tcPr>
            <w:tcW w:w="4092" w:type="dxa"/>
          </w:tcPr>
          <w:p w14:paraId="640DEA47" w14:textId="77777777" w:rsidR="00023124" w:rsidRDefault="00023124" w:rsidP="0008125C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</w:tr>
    </w:tbl>
    <w:p w14:paraId="5B62E195" w14:textId="78108838" w:rsidR="00DB14D1" w:rsidRPr="004B7490" w:rsidRDefault="00DB14D1" w:rsidP="004B7490">
      <w:pPr>
        <w:spacing w:after="0" w:line="240" w:lineRule="exact"/>
        <w:rPr>
          <w:rFonts w:ascii="Gill Sans MT" w:hAnsi="Gill Sans MT"/>
          <w:sz w:val="16"/>
        </w:rPr>
      </w:pPr>
    </w:p>
    <w:sectPr w:rsidR="00DB14D1" w:rsidRPr="004B7490" w:rsidSect="008236FE">
      <w:headerReference w:type="default" r:id="rId10"/>
      <w:footerReference w:type="default" r:id="rId11"/>
      <w:headerReference w:type="first" r:id="rId12"/>
      <w:pgSz w:w="12240" w:h="15840" w:code="1"/>
      <w:pgMar w:top="1134" w:right="1701" w:bottom="1304" w:left="2495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2ADB7" w14:textId="77777777" w:rsidR="007F13C8" w:rsidRDefault="007F13C8" w:rsidP="0045235A">
      <w:pPr>
        <w:spacing w:after="0" w:line="240" w:lineRule="auto"/>
      </w:pPr>
      <w:r>
        <w:separator/>
      </w:r>
    </w:p>
  </w:endnote>
  <w:endnote w:type="continuationSeparator" w:id="0">
    <w:p w14:paraId="07C610A5" w14:textId="77777777" w:rsidR="007F13C8" w:rsidRDefault="007F13C8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924F9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49FC2" w14:textId="77777777" w:rsidR="007F13C8" w:rsidRDefault="007F13C8" w:rsidP="0045235A">
      <w:pPr>
        <w:spacing w:after="0" w:line="240" w:lineRule="auto"/>
      </w:pPr>
      <w:r>
        <w:separator/>
      </w:r>
    </w:p>
  </w:footnote>
  <w:footnote w:type="continuationSeparator" w:id="0">
    <w:p w14:paraId="2CB6DE16" w14:textId="77777777" w:rsidR="007F13C8" w:rsidRDefault="007F13C8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7DC4A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3CCFC" w14:textId="77777777" w:rsidR="00091B0B" w:rsidRDefault="00DE48C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6191" behindDoc="1" locked="0" layoutInCell="1" allowOverlap="1" wp14:anchorId="0CB864CB" wp14:editId="18FF80A3">
          <wp:simplePos x="0" y="0"/>
          <wp:positionH relativeFrom="margin">
            <wp:align>right</wp:align>
          </wp:positionH>
          <wp:positionV relativeFrom="paragraph">
            <wp:posOffset>-186055</wp:posOffset>
          </wp:positionV>
          <wp:extent cx="1490345" cy="1276350"/>
          <wp:effectExtent l="0" t="0" r="0" b="0"/>
          <wp:wrapThrough wrapText="bothSides">
            <wp:wrapPolygon edited="0">
              <wp:start x="0" y="0"/>
              <wp:lineTo x="0" y="21278"/>
              <wp:lineTo x="21259" y="21278"/>
              <wp:lineTo x="2125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041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1CF6AC3B" wp14:editId="3E3A240F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329690" cy="10095230"/>
              <wp:effectExtent l="0" t="0" r="2286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69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B64508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33169796"/>
                            <w:placeholder>
                              <w:docPart w:val="1CBBEE41C5BF4E9AB3A1B55D9C6E34FA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0282F477" w14:textId="77777777" w:rsidR="00003460" w:rsidRDefault="00A556D6" w:rsidP="00003460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 xml:space="preserve">Francisco Sarabia No. 100 A, Col. José </w:t>
                              </w:r>
                              <w:proofErr w:type="spellStart"/>
                              <w:r>
                                <w:rPr>
                                  <w:rStyle w:val="DatosCar"/>
                                </w:rPr>
                                <w:t>Cardel</w:t>
                              </w:r>
                              <w:proofErr w:type="spellEnd"/>
                              <w:r>
                                <w:rPr>
                                  <w:rStyle w:val="DatosCar"/>
                                </w:rPr>
                                <w:t>, C.P. 91030</w:t>
                              </w:r>
                            </w:p>
                          </w:sdtContent>
                        </w:sdt>
                        <w:p w14:paraId="74E92150" w14:textId="77777777" w:rsidR="00EB2F5E" w:rsidRPr="00EB2F5E" w:rsidRDefault="00EB2F5E" w:rsidP="00EB2F5E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2EB00116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  <w:r>
                            <w:rPr>
                              <w:rStyle w:val="DatosCar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-141737732"/>
                            <w:placeholder>
                              <w:docPart w:val="1F647F5502544BC68FB215E73C1C42F6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31267FAF" w14:textId="77777777" w:rsidR="00B6218C" w:rsidRDefault="00A556D6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8 40 35 30; 8 40 58 68; 8 40 11 71 y 8 40 29 25</w:t>
                              </w:r>
                            </w:p>
                          </w:sdtContent>
                        </w:sdt>
                        <w:p w14:paraId="2CFD3C7C" w14:textId="77777777" w:rsidR="00DB3EBC" w:rsidRDefault="00DB3EBC" w:rsidP="00B1406C">
                          <w:pPr>
                            <w:pStyle w:val="Datos"/>
                            <w:ind w:left="284"/>
                          </w:pPr>
                        </w:p>
                        <w:p w14:paraId="0A0627B5" w14:textId="77777777" w:rsidR="00DB3EBC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Conmutador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nmutador"/>
                            <w:tag w:val="Conmutador"/>
                            <w:id w:val="1695264080"/>
                            <w:placeholder>
                              <w:docPart w:val="1FED99256F38458C91F3885F9BE30217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292E093F" w14:textId="77777777" w:rsidR="00B6218C" w:rsidRDefault="00A556D6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8 42 17 00</w:t>
                              </w:r>
                            </w:p>
                          </w:sdtContent>
                        </w:sdt>
                        <w:p w14:paraId="66257C18" w14:textId="77777777"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7168620" w14:textId="77777777" w:rsidR="005141B6" w:rsidRDefault="005141B6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. Ext.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No. de extensión de conmutador"/>
                            <w:tag w:val="No. de extensión de conmutador"/>
                            <w:id w:val="-1414626312"/>
                            <w:placeholder>
                              <w:docPart w:val="FC38E526CFD6415B98202900910A2A42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4624588F" w14:textId="77777777" w:rsidR="00B6218C" w:rsidRDefault="00A556D6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Ext. 14308</w:t>
                              </w:r>
                            </w:p>
                          </w:sdtContent>
                        </w:sdt>
                        <w:p w14:paraId="7B66451B" w14:textId="77777777"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D7610E0" w14:textId="77777777" w:rsidR="005141B6" w:rsidRDefault="00733789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</w:t>
                          </w:r>
                          <w:r w:rsidR="005141B6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1418529033"/>
                            <w:placeholder>
                              <w:docPart w:val="39E46A9CD83F407390F31C163E1A3E75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557222C9" w14:textId="16ADE6F0" w:rsidR="00B6218C" w:rsidRDefault="007D1374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maeo</w:t>
                              </w:r>
                              <w:r w:rsidR="00A556D6">
                                <w:rPr>
                                  <w:rStyle w:val="DatosCar"/>
                                </w:rPr>
                                <w:t>@uv.mx</w:t>
                              </w:r>
                            </w:p>
                          </w:sdtContent>
                        </w:sdt>
                        <w:p w14:paraId="16AD68D1" w14:textId="77777777" w:rsidR="000122BE" w:rsidRDefault="000122BE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159ACDB4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6ED23992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11F78550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6AC3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104.7pt;height:79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" o:allowoverlap="f" strokecolor="white">
              <o:lock v:ext="edit" aspectratio="t"/>
              <v:textbox inset="7mm,88.4mm,0">
                <w:txbxContent>
                  <w:p w14:paraId="03B64508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33169796"/>
                      <w:placeholder>
                        <w:docPart w:val="1CBBEE41C5BF4E9AB3A1B55D9C6E34FA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0282F477" w14:textId="77777777" w:rsidR="00003460" w:rsidRDefault="00A556D6" w:rsidP="00003460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 xml:space="preserve">Francisco Sarabia No. 100 A, Col. José </w:t>
                        </w:r>
                        <w:proofErr w:type="spellStart"/>
                        <w:r>
                          <w:rPr>
                            <w:rStyle w:val="DatosCar"/>
                          </w:rPr>
                          <w:t>Cardel</w:t>
                        </w:r>
                        <w:proofErr w:type="spellEnd"/>
                        <w:r>
                          <w:rPr>
                            <w:rStyle w:val="DatosCar"/>
                          </w:rPr>
                          <w:t>, C.P. 91030</w:t>
                        </w:r>
                      </w:p>
                    </w:sdtContent>
                  </w:sdt>
                  <w:p w14:paraId="74E92150" w14:textId="77777777" w:rsidR="00EB2F5E" w:rsidRPr="00EB2F5E" w:rsidRDefault="00EB2F5E" w:rsidP="00EB2F5E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14:paraId="2EB00116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  <w:r>
                      <w:rPr>
                        <w:rStyle w:val="DatosCar"/>
                      </w:rPr>
                      <w:t>Teléfono</w:t>
                    </w:r>
                  </w:p>
                  <w:sdt>
                    <w:sdtPr>
                      <w:rPr>
                        <w:rStyle w:val="DatosCar"/>
                      </w:rPr>
                      <w:alias w:val="Teléfono"/>
                      <w:tag w:val="Teléfono"/>
                      <w:id w:val="-141737732"/>
                      <w:placeholder>
                        <w:docPart w:val="1F647F5502544BC68FB215E73C1C42F6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31267FAF" w14:textId="77777777" w:rsidR="00B6218C" w:rsidRDefault="00A556D6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8 40 35 30; 8 40 58 68; 8 40 11 71 y 8 40 29 25</w:t>
                        </w:r>
                      </w:p>
                    </w:sdtContent>
                  </w:sdt>
                  <w:p w14:paraId="2CFD3C7C" w14:textId="77777777" w:rsidR="00DB3EBC" w:rsidRDefault="00DB3EBC" w:rsidP="00B1406C">
                    <w:pPr>
                      <w:pStyle w:val="Datos"/>
                      <w:ind w:left="284"/>
                    </w:pPr>
                  </w:p>
                  <w:p w14:paraId="0A0627B5" w14:textId="77777777" w:rsidR="00DB3EBC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Conmutador</w:t>
                    </w:r>
                  </w:p>
                  <w:sdt>
                    <w:sdtPr>
                      <w:rPr>
                        <w:rStyle w:val="DatosCar"/>
                      </w:rPr>
                      <w:alias w:val="Conmutador"/>
                      <w:tag w:val="Conmutador"/>
                      <w:id w:val="1695264080"/>
                      <w:placeholder>
                        <w:docPart w:val="1FED99256F38458C91F3885F9BE30217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292E093F" w14:textId="77777777" w:rsidR="00B6218C" w:rsidRDefault="00A556D6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8 42 17 00</w:t>
                        </w:r>
                      </w:p>
                    </w:sdtContent>
                  </w:sdt>
                  <w:p w14:paraId="66257C18" w14:textId="77777777"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47168620" w14:textId="77777777" w:rsidR="005141B6" w:rsidRDefault="005141B6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</w:t>
                    </w:r>
                    <w:proofErr w:type="spellEnd"/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. Ext.</w:t>
                    </w:r>
                  </w:p>
                  <w:sdt>
                    <w:sdtPr>
                      <w:rPr>
                        <w:rStyle w:val="DatosCar"/>
                      </w:rPr>
                      <w:alias w:val="No. de extensión de conmutador"/>
                      <w:tag w:val="No. de extensión de conmutador"/>
                      <w:id w:val="-1414626312"/>
                      <w:placeholder>
                        <w:docPart w:val="FC38E526CFD6415B98202900910A2A42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4624588F" w14:textId="77777777" w:rsidR="00B6218C" w:rsidRDefault="00A556D6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Ext. 14308</w:t>
                        </w:r>
                      </w:p>
                    </w:sdtContent>
                  </w:sdt>
                  <w:p w14:paraId="7B66451B" w14:textId="77777777"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1D7610E0" w14:textId="77777777" w:rsidR="005141B6" w:rsidRDefault="00733789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</w:t>
                    </w:r>
                    <w:r w:rsidR="005141B6">
                      <w:rPr>
                        <w:rFonts w:ascii="Gill Sans MT" w:hAnsi="Gill Sans MT"/>
                        <w:sz w:val="14"/>
                        <w:szCs w:val="14"/>
                      </w:rPr>
                      <w:t>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1418529033"/>
                      <w:placeholder>
                        <w:docPart w:val="39E46A9CD83F407390F31C163E1A3E75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557222C9" w14:textId="16ADE6F0" w:rsidR="00B6218C" w:rsidRDefault="007D1374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maeo</w:t>
                        </w:r>
                        <w:r w:rsidR="00A556D6">
                          <w:rPr>
                            <w:rStyle w:val="DatosCar"/>
                          </w:rPr>
                          <w:t>@uv.mx</w:t>
                        </w:r>
                      </w:p>
                    </w:sdtContent>
                  </w:sdt>
                  <w:p w14:paraId="16AD68D1" w14:textId="77777777" w:rsidR="000122BE" w:rsidRDefault="000122BE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159ACDB4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6ED23992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11F78550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35DBA767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6B1FBAD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510ECD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55B01D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F6394F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5A56901C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5E36DF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0FF91B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78647F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5849052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A18AB5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5531154" w14:textId="77777777" w:rsidR="00091B0B" w:rsidRDefault="00A556D6" w:rsidP="00091B0B">
    <w:pPr>
      <w:pStyle w:val="Encabezado"/>
      <w:spacing w:line="142" w:lineRule="exact"/>
      <w:jc w:val="right"/>
      <w:rPr>
        <w:rStyle w:val="DireccinCar"/>
      </w:rPr>
    </w:pPr>
    <w:r>
      <w:rPr>
        <w:rStyle w:val="DireccinCar"/>
      </w:rPr>
      <w:t xml:space="preserve">  </w:t>
    </w:r>
  </w:p>
  <w:sdt>
    <w:sdtPr>
      <w:rPr>
        <w:rStyle w:val="EntidadodependenciasuperiorCar"/>
      </w:rPr>
      <w:alias w:val="Nombre de entidad o dependencia inmediata superior"/>
      <w:tag w:val="Nombre de entidad o dependencia inmediata superior"/>
      <w:id w:val="1400015193"/>
      <w:placeholder>
        <w:docPart w:val="B0C0079F6D3F41578918EB1C1EA550D3"/>
      </w:placeholder>
    </w:sdtPr>
    <w:sdtEndPr>
      <w:rPr>
        <w:rStyle w:val="EntidadodependenciasuperiorCar"/>
      </w:rPr>
    </w:sdtEndPr>
    <w:sdtContent>
      <w:p w14:paraId="4ECC999C" w14:textId="77777777" w:rsidR="00B6218C" w:rsidRDefault="00A556D6" w:rsidP="00B6218C">
        <w:pPr>
          <w:pStyle w:val="Encabezado"/>
          <w:spacing w:line="150" w:lineRule="exact"/>
          <w:jc w:val="right"/>
          <w:rPr>
            <w:rStyle w:val="EntidadodependenciasuperiorCar"/>
          </w:rPr>
        </w:pPr>
        <w:r>
          <w:rPr>
            <w:rStyle w:val="EntidadodependenciasuperiorCar"/>
          </w:rPr>
          <w:t xml:space="preserve">     Dirección General de Investigaciones</w:t>
        </w:r>
      </w:p>
    </w:sdtContent>
  </w:sdt>
  <w:p w14:paraId="1A2DC433" w14:textId="77777777" w:rsidR="00A556D6" w:rsidRDefault="00B6218C" w:rsidP="00A556D6">
    <w:pPr>
      <w:pStyle w:val="Encabezado"/>
      <w:spacing w:line="180" w:lineRule="exact"/>
      <w:jc w:val="right"/>
      <w:rPr>
        <w:rStyle w:val="Textodelmarcadordeposicin"/>
        <w:rFonts w:ascii="Gill Sans MT" w:hAnsi="Gill Sans MT"/>
        <w:sz w:val="14"/>
        <w:szCs w:val="14"/>
      </w:rPr>
    </w:pPr>
    <w:r w:rsidRPr="007D00AF">
      <w:rPr>
        <w:rStyle w:val="Textodelmarcadordeposicin"/>
        <w:rFonts w:ascii="Gill Sans MT" w:hAnsi="Gill Sans MT"/>
        <w:sz w:val="14"/>
        <w:szCs w:val="14"/>
      </w:rPr>
      <w:t xml:space="preserve"> </w:t>
    </w:r>
    <w:sdt>
      <w:sdtPr>
        <w:rPr>
          <w:rStyle w:val="NombredeentidadodependenciaCar"/>
        </w:rPr>
        <w:alias w:val="Nombre de entidad o dependencia"/>
        <w:tag w:val="Nombre de entidad o dependencia"/>
        <w:id w:val="718096809"/>
        <w:placeholder>
          <w:docPart w:val="E191A616A13D4487A6C5E4C0429476E3"/>
        </w:placeholder>
      </w:sdtPr>
      <w:sdtEndPr>
        <w:rPr>
          <w:rStyle w:val="EntidadodependenciasuperiorCar"/>
          <w:b/>
          <w:sz w:val="16"/>
        </w:rPr>
      </w:sdtEndPr>
      <w:sdtContent>
        <w:r w:rsidR="00A556D6">
          <w:rPr>
            <w:rStyle w:val="NombredeentidadodependenciaCar"/>
          </w:rPr>
          <w:t>Centro de Estudios de Opinión y Análisis</w:t>
        </w:r>
      </w:sdtContent>
    </w:sdt>
  </w:p>
  <w:p w14:paraId="68CC99CA" w14:textId="396A20F6" w:rsidR="00091B0B" w:rsidRPr="00A556D6" w:rsidRDefault="007D1374" w:rsidP="00A556D6">
    <w:pPr>
      <w:pStyle w:val="Encabezado"/>
      <w:spacing w:line="180" w:lineRule="exact"/>
      <w:jc w:val="right"/>
      <w:rPr>
        <w:rStyle w:val="EntidadodependenciapiedepginaCar"/>
        <w:b/>
        <w:sz w:val="14"/>
      </w:rPr>
    </w:pPr>
    <w:r>
      <w:rPr>
        <w:rStyle w:val="Textodelmarcadordeposicin"/>
        <w:rFonts w:ascii="Gill Sans MT" w:hAnsi="Gill Sans MT"/>
        <w:sz w:val="14"/>
        <w:szCs w:val="14"/>
      </w:rPr>
      <w:t>Maestría</w:t>
    </w:r>
    <w:r w:rsidR="00A556D6">
      <w:rPr>
        <w:rStyle w:val="Textodelmarcadordeposicin"/>
        <w:rFonts w:ascii="Gill Sans MT" w:hAnsi="Gill Sans MT"/>
        <w:sz w:val="14"/>
        <w:szCs w:val="14"/>
      </w:rPr>
      <w:t xml:space="preserve"> en Estudios de Opinión</w:t>
    </w:r>
    <w:r w:rsidR="003C7ACD">
      <w:rPr>
        <w:rStyle w:val="DireccinCar"/>
      </w:rPr>
      <w:br/>
    </w:r>
    <w:r w:rsidR="00A47662" w:rsidRPr="00EB5855">
      <w:rPr>
        <w:rStyle w:val="ReginCar"/>
      </w:rPr>
      <w:t>Región</w:t>
    </w:r>
    <w:r w:rsidR="00A47662"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</w:sdtPr>
      <w:sdtEndPr>
        <w:rPr>
          <w:rStyle w:val="EntidadodependenciasuperiorCar"/>
          <w:rFonts w:cstheme="minorBidi"/>
          <w:sz w:val="16"/>
        </w:rPr>
      </w:sdtEndPr>
      <w:sdtContent>
        <w:r w:rsidR="00A556D6">
          <w:rPr>
            <w:rStyle w:val="ReginCar"/>
            <w:rFonts w:eastAsiaTheme="minorEastAsia"/>
          </w:rPr>
          <w:t>Xalapa</w:t>
        </w:r>
      </w:sdtContent>
    </w:sdt>
    <w:r w:rsidR="003C7ACD">
      <w:rPr>
        <w:rStyle w:val="DireccinCa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43E6"/>
    <w:multiLevelType w:val="hybridMultilevel"/>
    <w:tmpl w:val="363C0C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810C1"/>
    <w:multiLevelType w:val="hybridMultilevel"/>
    <w:tmpl w:val="C8B8CD0C"/>
    <w:lvl w:ilvl="0" w:tplc="08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56B17B90"/>
    <w:multiLevelType w:val="hybridMultilevel"/>
    <w:tmpl w:val="3CFE5C58"/>
    <w:lvl w:ilvl="0" w:tplc="08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D6"/>
    <w:rsid w:val="00003460"/>
    <w:rsid w:val="00005386"/>
    <w:rsid w:val="000122BE"/>
    <w:rsid w:val="00014DF4"/>
    <w:rsid w:val="00016C8F"/>
    <w:rsid w:val="00023124"/>
    <w:rsid w:val="00033E8B"/>
    <w:rsid w:val="0005174C"/>
    <w:rsid w:val="00064CFA"/>
    <w:rsid w:val="000701FE"/>
    <w:rsid w:val="0007485E"/>
    <w:rsid w:val="000749FC"/>
    <w:rsid w:val="00077273"/>
    <w:rsid w:val="00081BAE"/>
    <w:rsid w:val="00087936"/>
    <w:rsid w:val="00091B0B"/>
    <w:rsid w:val="00094161"/>
    <w:rsid w:val="000947EB"/>
    <w:rsid w:val="000A350A"/>
    <w:rsid w:val="000A57A5"/>
    <w:rsid w:val="000B65E4"/>
    <w:rsid w:val="000C6208"/>
    <w:rsid w:val="000D57A8"/>
    <w:rsid w:val="000F0324"/>
    <w:rsid w:val="000F1226"/>
    <w:rsid w:val="000F4F92"/>
    <w:rsid w:val="000F728F"/>
    <w:rsid w:val="00100DF0"/>
    <w:rsid w:val="0011025E"/>
    <w:rsid w:val="001309EF"/>
    <w:rsid w:val="0014696A"/>
    <w:rsid w:val="001734B2"/>
    <w:rsid w:val="00182C14"/>
    <w:rsid w:val="001832F0"/>
    <w:rsid w:val="001959A9"/>
    <w:rsid w:val="001A3AC9"/>
    <w:rsid w:val="001B1781"/>
    <w:rsid w:val="001B53EF"/>
    <w:rsid w:val="001D7E65"/>
    <w:rsid w:val="001D7F60"/>
    <w:rsid w:val="001E16D6"/>
    <w:rsid w:val="002177FF"/>
    <w:rsid w:val="00217DFE"/>
    <w:rsid w:val="002338A5"/>
    <w:rsid w:val="00241F3A"/>
    <w:rsid w:val="002504D2"/>
    <w:rsid w:val="00250971"/>
    <w:rsid w:val="00256962"/>
    <w:rsid w:val="00291E95"/>
    <w:rsid w:val="00293EF9"/>
    <w:rsid w:val="00295766"/>
    <w:rsid w:val="002C17E3"/>
    <w:rsid w:val="002C21FA"/>
    <w:rsid w:val="002C540A"/>
    <w:rsid w:val="002D4372"/>
    <w:rsid w:val="002D4A10"/>
    <w:rsid w:val="002D6B7D"/>
    <w:rsid w:val="002D6F3F"/>
    <w:rsid w:val="002E6444"/>
    <w:rsid w:val="003020F4"/>
    <w:rsid w:val="003026F0"/>
    <w:rsid w:val="00304AAC"/>
    <w:rsid w:val="00305030"/>
    <w:rsid w:val="00323E2B"/>
    <w:rsid w:val="0032420D"/>
    <w:rsid w:val="003259D9"/>
    <w:rsid w:val="00327746"/>
    <w:rsid w:val="003319D5"/>
    <w:rsid w:val="003331A5"/>
    <w:rsid w:val="003371ED"/>
    <w:rsid w:val="00337BEE"/>
    <w:rsid w:val="00346272"/>
    <w:rsid w:val="00353A30"/>
    <w:rsid w:val="00376200"/>
    <w:rsid w:val="00381CD2"/>
    <w:rsid w:val="00383302"/>
    <w:rsid w:val="0038453F"/>
    <w:rsid w:val="00387E58"/>
    <w:rsid w:val="003969AF"/>
    <w:rsid w:val="003A1F12"/>
    <w:rsid w:val="003A6F22"/>
    <w:rsid w:val="003A700E"/>
    <w:rsid w:val="003B599A"/>
    <w:rsid w:val="003C6067"/>
    <w:rsid w:val="003C7ACD"/>
    <w:rsid w:val="003E1273"/>
    <w:rsid w:val="003E5CFC"/>
    <w:rsid w:val="003F169C"/>
    <w:rsid w:val="00405B3C"/>
    <w:rsid w:val="004161F9"/>
    <w:rsid w:val="004229C1"/>
    <w:rsid w:val="004254CD"/>
    <w:rsid w:val="00426687"/>
    <w:rsid w:val="00433850"/>
    <w:rsid w:val="004344D1"/>
    <w:rsid w:val="00443C15"/>
    <w:rsid w:val="0044479A"/>
    <w:rsid w:val="00447CB5"/>
    <w:rsid w:val="0045235A"/>
    <w:rsid w:val="00457929"/>
    <w:rsid w:val="00463A46"/>
    <w:rsid w:val="00471038"/>
    <w:rsid w:val="00475C23"/>
    <w:rsid w:val="00476C2B"/>
    <w:rsid w:val="00492295"/>
    <w:rsid w:val="00493514"/>
    <w:rsid w:val="004944C6"/>
    <w:rsid w:val="004A0219"/>
    <w:rsid w:val="004A2215"/>
    <w:rsid w:val="004A3908"/>
    <w:rsid w:val="004B3DCF"/>
    <w:rsid w:val="004B7490"/>
    <w:rsid w:val="004C04B1"/>
    <w:rsid w:val="004C3D07"/>
    <w:rsid w:val="004C47EF"/>
    <w:rsid w:val="004C4CAA"/>
    <w:rsid w:val="004D5EF3"/>
    <w:rsid w:val="004D6041"/>
    <w:rsid w:val="004E27BD"/>
    <w:rsid w:val="00506300"/>
    <w:rsid w:val="00511FB9"/>
    <w:rsid w:val="005141B6"/>
    <w:rsid w:val="0051536B"/>
    <w:rsid w:val="0052664D"/>
    <w:rsid w:val="005303D2"/>
    <w:rsid w:val="00534DC7"/>
    <w:rsid w:val="005367B7"/>
    <w:rsid w:val="00536D76"/>
    <w:rsid w:val="005425F9"/>
    <w:rsid w:val="005607FE"/>
    <w:rsid w:val="00560B51"/>
    <w:rsid w:val="00570424"/>
    <w:rsid w:val="00571DB4"/>
    <w:rsid w:val="00580147"/>
    <w:rsid w:val="005854F6"/>
    <w:rsid w:val="005867B5"/>
    <w:rsid w:val="005A5512"/>
    <w:rsid w:val="005B00CD"/>
    <w:rsid w:val="005B28B0"/>
    <w:rsid w:val="005C759B"/>
    <w:rsid w:val="005D540B"/>
    <w:rsid w:val="005D7EDF"/>
    <w:rsid w:val="005E3A2E"/>
    <w:rsid w:val="005F7EDA"/>
    <w:rsid w:val="00602EE2"/>
    <w:rsid w:val="00606A06"/>
    <w:rsid w:val="0061449C"/>
    <w:rsid w:val="00625E6B"/>
    <w:rsid w:val="006404A4"/>
    <w:rsid w:val="006444ED"/>
    <w:rsid w:val="006450C6"/>
    <w:rsid w:val="0066543F"/>
    <w:rsid w:val="006673C2"/>
    <w:rsid w:val="00667489"/>
    <w:rsid w:val="00667599"/>
    <w:rsid w:val="00676569"/>
    <w:rsid w:val="00681530"/>
    <w:rsid w:val="0069099D"/>
    <w:rsid w:val="006A00E4"/>
    <w:rsid w:val="006A2732"/>
    <w:rsid w:val="006A3C55"/>
    <w:rsid w:val="006B658E"/>
    <w:rsid w:val="006C4B88"/>
    <w:rsid w:val="006C4DE3"/>
    <w:rsid w:val="006D51F6"/>
    <w:rsid w:val="006E01BC"/>
    <w:rsid w:val="006E339E"/>
    <w:rsid w:val="006E4C88"/>
    <w:rsid w:val="006F78B3"/>
    <w:rsid w:val="00702DFA"/>
    <w:rsid w:val="007125FB"/>
    <w:rsid w:val="00712F0E"/>
    <w:rsid w:val="00727731"/>
    <w:rsid w:val="007310CD"/>
    <w:rsid w:val="00733789"/>
    <w:rsid w:val="007367B3"/>
    <w:rsid w:val="00736E0E"/>
    <w:rsid w:val="00740777"/>
    <w:rsid w:val="00741C3C"/>
    <w:rsid w:val="00743036"/>
    <w:rsid w:val="00743DA1"/>
    <w:rsid w:val="00750E53"/>
    <w:rsid w:val="00755C95"/>
    <w:rsid w:val="007578E4"/>
    <w:rsid w:val="00762236"/>
    <w:rsid w:val="00763815"/>
    <w:rsid w:val="00765EFF"/>
    <w:rsid w:val="00767529"/>
    <w:rsid w:val="00773DB8"/>
    <w:rsid w:val="00777B01"/>
    <w:rsid w:val="00777D13"/>
    <w:rsid w:val="00780330"/>
    <w:rsid w:val="007A11F9"/>
    <w:rsid w:val="007B55DA"/>
    <w:rsid w:val="007C136C"/>
    <w:rsid w:val="007D00AF"/>
    <w:rsid w:val="007D0DD5"/>
    <w:rsid w:val="007D1374"/>
    <w:rsid w:val="007E0E41"/>
    <w:rsid w:val="007F0D70"/>
    <w:rsid w:val="007F13C8"/>
    <w:rsid w:val="007F4190"/>
    <w:rsid w:val="007F7087"/>
    <w:rsid w:val="008008FF"/>
    <w:rsid w:val="0080543F"/>
    <w:rsid w:val="008236FE"/>
    <w:rsid w:val="00831EE6"/>
    <w:rsid w:val="008631A0"/>
    <w:rsid w:val="008660B2"/>
    <w:rsid w:val="008713F7"/>
    <w:rsid w:val="00874C98"/>
    <w:rsid w:val="0087542D"/>
    <w:rsid w:val="008954BA"/>
    <w:rsid w:val="00896FCD"/>
    <w:rsid w:val="008B2E54"/>
    <w:rsid w:val="008B666C"/>
    <w:rsid w:val="008B6892"/>
    <w:rsid w:val="008C5A22"/>
    <w:rsid w:val="008D1FAB"/>
    <w:rsid w:val="008D421E"/>
    <w:rsid w:val="008F0137"/>
    <w:rsid w:val="008F0729"/>
    <w:rsid w:val="008F44C8"/>
    <w:rsid w:val="00914681"/>
    <w:rsid w:val="009171BC"/>
    <w:rsid w:val="00922B26"/>
    <w:rsid w:val="009262BC"/>
    <w:rsid w:val="00932419"/>
    <w:rsid w:val="009324D2"/>
    <w:rsid w:val="00932B0F"/>
    <w:rsid w:val="009417E5"/>
    <w:rsid w:val="00946C9C"/>
    <w:rsid w:val="009470D0"/>
    <w:rsid w:val="00950167"/>
    <w:rsid w:val="009501DA"/>
    <w:rsid w:val="00963B24"/>
    <w:rsid w:val="009705D7"/>
    <w:rsid w:val="00975038"/>
    <w:rsid w:val="009804D1"/>
    <w:rsid w:val="00982BF5"/>
    <w:rsid w:val="009830A4"/>
    <w:rsid w:val="009A30FE"/>
    <w:rsid w:val="009A6B7F"/>
    <w:rsid w:val="009B404F"/>
    <w:rsid w:val="009C2654"/>
    <w:rsid w:val="009F395F"/>
    <w:rsid w:val="00A029DD"/>
    <w:rsid w:val="00A0354A"/>
    <w:rsid w:val="00A049EC"/>
    <w:rsid w:val="00A124EC"/>
    <w:rsid w:val="00A15E82"/>
    <w:rsid w:val="00A16EDC"/>
    <w:rsid w:val="00A30407"/>
    <w:rsid w:val="00A378B6"/>
    <w:rsid w:val="00A40451"/>
    <w:rsid w:val="00A47662"/>
    <w:rsid w:val="00A53381"/>
    <w:rsid w:val="00A556D6"/>
    <w:rsid w:val="00A6234C"/>
    <w:rsid w:val="00A703A8"/>
    <w:rsid w:val="00A72123"/>
    <w:rsid w:val="00A9365F"/>
    <w:rsid w:val="00A93B1F"/>
    <w:rsid w:val="00AA2588"/>
    <w:rsid w:val="00AA2C9B"/>
    <w:rsid w:val="00AA49FA"/>
    <w:rsid w:val="00AA6DCC"/>
    <w:rsid w:val="00AC2D5F"/>
    <w:rsid w:val="00AC5266"/>
    <w:rsid w:val="00AD4F55"/>
    <w:rsid w:val="00AD58B7"/>
    <w:rsid w:val="00AD768E"/>
    <w:rsid w:val="00AE0FAC"/>
    <w:rsid w:val="00AE1294"/>
    <w:rsid w:val="00AF31A4"/>
    <w:rsid w:val="00B106AC"/>
    <w:rsid w:val="00B1406C"/>
    <w:rsid w:val="00B174B5"/>
    <w:rsid w:val="00B261F4"/>
    <w:rsid w:val="00B265E2"/>
    <w:rsid w:val="00B506B1"/>
    <w:rsid w:val="00B56959"/>
    <w:rsid w:val="00B6163E"/>
    <w:rsid w:val="00B6218C"/>
    <w:rsid w:val="00B802EA"/>
    <w:rsid w:val="00B915DC"/>
    <w:rsid w:val="00B93987"/>
    <w:rsid w:val="00B9466F"/>
    <w:rsid w:val="00B9769A"/>
    <w:rsid w:val="00BA2DC2"/>
    <w:rsid w:val="00BA41DD"/>
    <w:rsid w:val="00BC27BE"/>
    <w:rsid w:val="00BC3F81"/>
    <w:rsid w:val="00BC5E9F"/>
    <w:rsid w:val="00BC73B6"/>
    <w:rsid w:val="00BF4070"/>
    <w:rsid w:val="00C04A5B"/>
    <w:rsid w:val="00C05FE8"/>
    <w:rsid w:val="00C3560C"/>
    <w:rsid w:val="00C35E86"/>
    <w:rsid w:val="00C42A7C"/>
    <w:rsid w:val="00C42D5A"/>
    <w:rsid w:val="00C5213A"/>
    <w:rsid w:val="00C550F8"/>
    <w:rsid w:val="00C562AA"/>
    <w:rsid w:val="00C56D06"/>
    <w:rsid w:val="00C75265"/>
    <w:rsid w:val="00C801D4"/>
    <w:rsid w:val="00C85C54"/>
    <w:rsid w:val="00C92C7F"/>
    <w:rsid w:val="00CA5595"/>
    <w:rsid w:val="00CB6A6D"/>
    <w:rsid w:val="00CC185F"/>
    <w:rsid w:val="00CD4EB8"/>
    <w:rsid w:val="00CE0B98"/>
    <w:rsid w:val="00CF3638"/>
    <w:rsid w:val="00CF5BD2"/>
    <w:rsid w:val="00CF6B10"/>
    <w:rsid w:val="00D22145"/>
    <w:rsid w:val="00D235B5"/>
    <w:rsid w:val="00D26B7D"/>
    <w:rsid w:val="00D37E00"/>
    <w:rsid w:val="00D44CF1"/>
    <w:rsid w:val="00D52A41"/>
    <w:rsid w:val="00D55004"/>
    <w:rsid w:val="00D72EC6"/>
    <w:rsid w:val="00D8234F"/>
    <w:rsid w:val="00D91EA8"/>
    <w:rsid w:val="00D943BD"/>
    <w:rsid w:val="00D94867"/>
    <w:rsid w:val="00DA09B1"/>
    <w:rsid w:val="00DA6EF7"/>
    <w:rsid w:val="00DB14D1"/>
    <w:rsid w:val="00DB3EBC"/>
    <w:rsid w:val="00DD116D"/>
    <w:rsid w:val="00DE48C1"/>
    <w:rsid w:val="00DE4E1C"/>
    <w:rsid w:val="00DE611D"/>
    <w:rsid w:val="00DF040B"/>
    <w:rsid w:val="00DF0FF2"/>
    <w:rsid w:val="00E03D24"/>
    <w:rsid w:val="00E07A9C"/>
    <w:rsid w:val="00E23C57"/>
    <w:rsid w:val="00E33484"/>
    <w:rsid w:val="00E40BC6"/>
    <w:rsid w:val="00E42444"/>
    <w:rsid w:val="00E43502"/>
    <w:rsid w:val="00E4425B"/>
    <w:rsid w:val="00E44AB7"/>
    <w:rsid w:val="00E45871"/>
    <w:rsid w:val="00E47DA8"/>
    <w:rsid w:val="00E5456A"/>
    <w:rsid w:val="00E6046C"/>
    <w:rsid w:val="00E6226B"/>
    <w:rsid w:val="00E66C0E"/>
    <w:rsid w:val="00E72F9B"/>
    <w:rsid w:val="00EA2F2E"/>
    <w:rsid w:val="00EA7830"/>
    <w:rsid w:val="00EB0779"/>
    <w:rsid w:val="00EB2021"/>
    <w:rsid w:val="00EB2F5E"/>
    <w:rsid w:val="00EB5855"/>
    <w:rsid w:val="00EB698D"/>
    <w:rsid w:val="00EC5B3B"/>
    <w:rsid w:val="00ED36E4"/>
    <w:rsid w:val="00EE6624"/>
    <w:rsid w:val="00EF44FA"/>
    <w:rsid w:val="00EF6FB1"/>
    <w:rsid w:val="00EF77FA"/>
    <w:rsid w:val="00F0320D"/>
    <w:rsid w:val="00F0587A"/>
    <w:rsid w:val="00F1769B"/>
    <w:rsid w:val="00F22767"/>
    <w:rsid w:val="00F3474A"/>
    <w:rsid w:val="00F542F7"/>
    <w:rsid w:val="00F562AE"/>
    <w:rsid w:val="00F566A3"/>
    <w:rsid w:val="00F77C1C"/>
    <w:rsid w:val="00F77EF9"/>
    <w:rsid w:val="00F822B7"/>
    <w:rsid w:val="00F84661"/>
    <w:rsid w:val="00F922C9"/>
    <w:rsid w:val="00FA23B8"/>
    <w:rsid w:val="00FA38E8"/>
    <w:rsid w:val="00FB0646"/>
    <w:rsid w:val="00FB2963"/>
    <w:rsid w:val="00FB2964"/>
    <w:rsid w:val="00FB68DB"/>
    <w:rsid w:val="00FC06BE"/>
    <w:rsid w:val="00FC1BE1"/>
    <w:rsid w:val="00FC2656"/>
    <w:rsid w:val="00FD1585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71820"/>
  <w15:docId w15:val="{218BF9B4-AB4A-43C0-9CCA-7D06FF15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71BC"/>
    <w:rPr>
      <w:color w:val="0000FF" w:themeColor="hyperlink"/>
      <w:u w:val="single"/>
    </w:rPr>
  </w:style>
  <w:style w:type="paragraph" w:customStyle="1" w:styleId="Default">
    <w:name w:val="Default"/>
    <w:rsid w:val="00AD768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C06BE"/>
    <w:pPr>
      <w:ind w:left="720"/>
      <w:contextualSpacing/>
    </w:pPr>
  </w:style>
  <w:style w:type="paragraph" w:customStyle="1" w:styleId="Cuerpo">
    <w:name w:val="Cuerpo"/>
    <w:rsid w:val="00DB14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</w:rPr>
  </w:style>
  <w:style w:type="table" w:customStyle="1" w:styleId="TableNormal">
    <w:name w:val="Table Normal"/>
    <w:rsid w:val="00DB14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DB14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7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3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44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86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46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1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82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178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718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14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81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531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2393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3240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624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4607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3783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5749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3430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0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14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9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9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46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99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67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26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05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15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050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85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800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42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987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821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212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1807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6793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54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9079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309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2952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02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429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7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3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73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97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1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7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52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93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02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11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763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430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856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62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814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04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808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989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2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563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6288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433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8175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0828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6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1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8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3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1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74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234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70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971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873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28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6565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966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7425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357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069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444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65344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5097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1222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1132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0082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3096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8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4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93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60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36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31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34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505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472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941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7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32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815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706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501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119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920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5885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8232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52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61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1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9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035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87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919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52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167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41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390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27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245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9295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195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527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3112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2864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8709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6974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7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3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6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0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78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8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98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46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07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254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92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57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34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869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28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936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3173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3956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3357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439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7332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8388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\Desktop\75A%20Oficio%20vertical_negr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C0079F6D3F41578918EB1C1EA55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27A58-80E7-4573-A2FF-4CE7C213B212}"/>
      </w:docPartPr>
      <w:docPartBody>
        <w:p w:rsidR="00A32199" w:rsidRDefault="00B41374">
          <w:pPr>
            <w:pStyle w:val="B0C0079F6D3F41578918EB1C1EA550D3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E191A616A13D4487A6C5E4C042947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3A231-7158-4761-BA88-DC87D77D55F5}"/>
      </w:docPartPr>
      <w:docPartBody>
        <w:p w:rsidR="00A32199" w:rsidRDefault="00B41374">
          <w:pPr>
            <w:pStyle w:val="E191A616A13D4487A6C5E4C0429476E3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1F647F5502544BC68FB215E73C1C4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B9F8-B734-4B87-AA3E-A39BD9599E82}"/>
      </w:docPartPr>
      <w:docPartBody>
        <w:p w:rsidR="00A32199" w:rsidRDefault="00B41374">
          <w:pPr>
            <w:pStyle w:val="1F647F5502544BC68FB215E73C1C42F6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8FE5DCEB0D30498DA133EA06D6958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120E4-50E5-455F-9E16-45DBC6371141}"/>
      </w:docPartPr>
      <w:docPartBody>
        <w:p w:rsidR="00A32199" w:rsidRDefault="00B41374">
          <w:pPr>
            <w:pStyle w:val="8FE5DCEB0D30498DA133EA06D6958200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BBEE41C5BF4E9AB3A1B55D9C6E3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EFA4F-781F-4FAA-98E8-CD2BEE75889D}"/>
      </w:docPartPr>
      <w:docPartBody>
        <w:p w:rsidR="00A32199" w:rsidRDefault="00B41374">
          <w:pPr>
            <w:pStyle w:val="1CBBEE41C5BF4E9AB3A1B55D9C6E34FA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nombre de la Calle, No., Colonia, CP., Ciudad, Estado, País.</w:t>
          </w:r>
        </w:p>
      </w:docPartBody>
    </w:docPart>
    <w:docPart>
      <w:docPartPr>
        <w:name w:val="1FED99256F38458C91F3885F9BE3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A9C28-54B0-4A9D-8B32-AB0EB9D37232}"/>
      </w:docPartPr>
      <w:docPartBody>
        <w:p w:rsidR="00A32199" w:rsidRDefault="00B41374">
          <w:pPr>
            <w:pStyle w:val="1FED99256F38458C91F3885F9BE30217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conmutador.</w:t>
          </w:r>
        </w:p>
      </w:docPartBody>
    </w:docPart>
    <w:docPart>
      <w:docPartPr>
        <w:name w:val="FC38E526CFD6415B98202900910A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15E9-6E3D-4DFC-A687-F8BBA5D38B19}"/>
      </w:docPartPr>
      <w:docPartBody>
        <w:p w:rsidR="00A32199" w:rsidRDefault="00B41374">
          <w:pPr>
            <w:pStyle w:val="FC38E526CFD6415B98202900910A2A42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la extensión del conmutador.</w:t>
          </w:r>
        </w:p>
      </w:docPartBody>
    </w:docPart>
    <w:docPart>
      <w:docPartPr>
        <w:name w:val="39E46A9CD83F407390F31C163E1A3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5DAF-0F00-42BA-AB71-3B58E578A8FA}"/>
      </w:docPartPr>
      <w:docPartBody>
        <w:p w:rsidR="00A32199" w:rsidRDefault="00B41374">
          <w:pPr>
            <w:pStyle w:val="39E46A9CD83F407390F31C163E1A3E75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correo institucional del titular de dependencia</w:t>
          </w:r>
        </w:p>
      </w:docPartBody>
    </w:docPart>
    <w:docPart>
      <w:docPartPr>
        <w:name w:val="4C720457E8E74EF9836C950B6DC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C25B-0043-46E0-B369-F47139A49AF2}"/>
      </w:docPartPr>
      <w:docPartBody>
        <w:p w:rsidR="001E1FE1" w:rsidRDefault="00BB7E64" w:rsidP="00BB7E64">
          <w:pPr>
            <w:pStyle w:val="4C720457E8E74EF9836C950B6DC4FF1B"/>
          </w:pPr>
          <w:r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 escribir el destinatario.</w:t>
          </w:r>
        </w:p>
      </w:docPartBody>
    </w:docPart>
    <w:docPart>
      <w:docPartPr>
        <w:name w:val="A7D87E3EEDA2425BB399025832D2D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A8BE-B519-48A3-9BF8-C55CD1E6823F}"/>
      </w:docPartPr>
      <w:docPartBody>
        <w:p w:rsidR="00312163" w:rsidRDefault="006A3D25" w:rsidP="006A3D25">
          <w:pPr>
            <w:pStyle w:val="A7D87E3EEDA2425BB399025832D2D977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>Haga clic aquí para escribir remitente.</w:t>
          </w:r>
        </w:p>
      </w:docPartBody>
    </w:docPart>
    <w:docPart>
      <w:docPartPr>
        <w:name w:val="6061FEBDE9B044D5949D894D3193C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C958C-3C69-4892-BE8C-2B29C9939D00}"/>
      </w:docPartPr>
      <w:docPartBody>
        <w:p w:rsidR="00312163" w:rsidRDefault="006A3D25" w:rsidP="006A3D25">
          <w:pPr>
            <w:pStyle w:val="6061FEBDE9B044D5949D894D3193C88F"/>
          </w:pPr>
          <w:r w:rsidRPr="00A703A8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la sede</w:t>
          </w:r>
          <w:r w:rsidRPr="00A703A8">
            <w:rPr>
              <w:rStyle w:val="Textodelmarcadordeposicin"/>
              <w:rFonts w:ascii="Gill Sans MT" w:hAnsi="Gill Sans MT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74"/>
    <w:rsid w:val="00017B0A"/>
    <w:rsid w:val="00085000"/>
    <w:rsid w:val="00104033"/>
    <w:rsid w:val="001352D1"/>
    <w:rsid w:val="001E1FE1"/>
    <w:rsid w:val="002249B2"/>
    <w:rsid w:val="0023056A"/>
    <w:rsid w:val="0027653B"/>
    <w:rsid w:val="002A7B07"/>
    <w:rsid w:val="002E3212"/>
    <w:rsid w:val="002E51BE"/>
    <w:rsid w:val="00312163"/>
    <w:rsid w:val="00324A73"/>
    <w:rsid w:val="00324ACC"/>
    <w:rsid w:val="00346FD0"/>
    <w:rsid w:val="003645DA"/>
    <w:rsid w:val="003773F5"/>
    <w:rsid w:val="003E1309"/>
    <w:rsid w:val="004069CF"/>
    <w:rsid w:val="0042017B"/>
    <w:rsid w:val="004213A7"/>
    <w:rsid w:val="0044081E"/>
    <w:rsid w:val="004626B8"/>
    <w:rsid w:val="004C5A6F"/>
    <w:rsid w:val="004F4EBA"/>
    <w:rsid w:val="005B1FF6"/>
    <w:rsid w:val="005C6214"/>
    <w:rsid w:val="00627C8F"/>
    <w:rsid w:val="006720CE"/>
    <w:rsid w:val="006A3D25"/>
    <w:rsid w:val="006A7D77"/>
    <w:rsid w:val="006B549B"/>
    <w:rsid w:val="006E728A"/>
    <w:rsid w:val="007336AD"/>
    <w:rsid w:val="00771CBD"/>
    <w:rsid w:val="00777C57"/>
    <w:rsid w:val="00784332"/>
    <w:rsid w:val="007864BA"/>
    <w:rsid w:val="0079608C"/>
    <w:rsid w:val="007A3987"/>
    <w:rsid w:val="007D4402"/>
    <w:rsid w:val="008253DF"/>
    <w:rsid w:val="00850121"/>
    <w:rsid w:val="008906A2"/>
    <w:rsid w:val="008D5F23"/>
    <w:rsid w:val="00932966"/>
    <w:rsid w:val="00992DF1"/>
    <w:rsid w:val="009D4BE7"/>
    <w:rsid w:val="00A00A79"/>
    <w:rsid w:val="00A054E7"/>
    <w:rsid w:val="00A32199"/>
    <w:rsid w:val="00A71434"/>
    <w:rsid w:val="00A84706"/>
    <w:rsid w:val="00AD27A5"/>
    <w:rsid w:val="00AF5F40"/>
    <w:rsid w:val="00B24996"/>
    <w:rsid w:val="00B41374"/>
    <w:rsid w:val="00B57FD7"/>
    <w:rsid w:val="00B670F8"/>
    <w:rsid w:val="00BB7E64"/>
    <w:rsid w:val="00C01549"/>
    <w:rsid w:val="00C36C0F"/>
    <w:rsid w:val="00C96DEE"/>
    <w:rsid w:val="00CC10C9"/>
    <w:rsid w:val="00D25D81"/>
    <w:rsid w:val="00D458CC"/>
    <w:rsid w:val="00DF0FBF"/>
    <w:rsid w:val="00DF323F"/>
    <w:rsid w:val="00E2304C"/>
    <w:rsid w:val="00E244E5"/>
    <w:rsid w:val="00E73067"/>
    <w:rsid w:val="00E8015D"/>
    <w:rsid w:val="00E90655"/>
    <w:rsid w:val="00E90D8E"/>
    <w:rsid w:val="00EF2102"/>
    <w:rsid w:val="00F00FAC"/>
    <w:rsid w:val="00F03654"/>
    <w:rsid w:val="00F8082B"/>
    <w:rsid w:val="00FD0C76"/>
    <w:rsid w:val="00F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3D25"/>
  </w:style>
  <w:style w:type="paragraph" w:customStyle="1" w:styleId="B0C0079F6D3F41578918EB1C1EA550D3">
    <w:name w:val="B0C0079F6D3F41578918EB1C1EA550D3"/>
  </w:style>
  <w:style w:type="paragraph" w:customStyle="1" w:styleId="E191A616A13D4487A6C5E4C0429476E3">
    <w:name w:val="E191A616A13D4487A6C5E4C0429476E3"/>
  </w:style>
  <w:style w:type="paragraph" w:customStyle="1" w:styleId="1F647F5502544BC68FB215E73C1C42F6">
    <w:name w:val="1F647F5502544BC68FB215E73C1C42F6"/>
  </w:style>
  <w:style w:type="paragraph" w:customStyle="1" w:styleId="8FE5DCEB0D30498DA133EA06D6958200">
    <w:name w:val="8FE5DCEB0D30498DA133EA06D6958200"/>
  </w:style>
  <w:style w:type="paragraph" w:customStyle="1" w:styleId="Datos2">
    <w:name w:val="Datos 2"/>
    <w:link w:val="Datos2Car"/>
    <w:qFormat/>
    <w:pPr>
      <w:spacing w:after="0" w:line="160" w:lineRule="exact"/>
      <w:jc w:val="right"/>
    </w:pPr>
    <w:rPr>
      <w:rFonts w:ascii="Gill Sans MT" w:eastAsia="Times New Roman" w:hAnsi="Gill Sans MT" w:cs="Times New Roman"/>
      <w:sz w:val="14"/>
    </w:rPr>
  </w:style>
  <w:style w:type="character" w:customStyle="1" w:styleId="Datos2Car">
    <w:name w:val="Datos 2 Car"/>
    <w:link w:val="Datos2"/>
    <w:rPr>
      <w:rFonts w:ascii="Gill Sans MT" w:eastAsia="Times New Roman" w:hAnsi="Gill Sans MT" w:cs="Times New Roman"/>
      <w:sz w:val="14"/>
    </w:rPr>
  </w:style>
  <w:style w:type="paragraph" w:customStyle="1" w:styleId="1CBBEE41C5BF4E9AB3A1B55D9C6E34FA">
    <w:name w:val="1CBBEE41C5BF4E9AB3A1B55D9C6E34FA"/>
  </w:style>
  <w:style w:type="paragraph" w:customStyle="1" w:styleId="1FED99256F38458C91F3885F9BE30217">
    <w:name w:val="1FED99256F38458C91F3885F9BE30217"/>
  </w:style>
  <w:style w:type="paragraph" w:customStyle="1" w:styleId="FC38E526CFD6415B98202900910A2A42">
    <w:name w:val="FC38E526CFD6415B98202900910A2A42"/>
  </w:style>
  <w:style w:type="paragraph" w:customStyle="1" w:styleId="39E46A9CD83F407390F31C163E1A3E75">
    <w:name w:val="39E46A9CD83F407390F31C163E1A3E75"/>
  </w:style>
  <w:style w:type="paragraph" w:customStyle="1" w:styleId="4C720457E8E74EF9836C950B6DC4FF1B">
    <w:name w:val="4C720457E8E74EF9836C950B6DC4FF1B"/>
    <w:rsid w:val="00BB7E64"/>
  </w:style>
  <w:style w:type="paragraph" w:customStyle="1" w:styleId="A7D87E3EEDA2425BB399025832D2D977">
    <w:name w:val="A7D87E3EEDA2425BB399025832D2D977"/>
    <w:rsid w:val="006A3D25"/>
  </w:style>
  <w:style w:type="paragraph" w:customStyle="1" w:styleId="6061FEBDE9B044D5949D894D3193C88F">
    <w:name w:val="6061FEBDE9B044D5949D894D3193C88F"/>
    <w:rsid w:val="006A3D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c37269-2536-4b4c-8750-23ee40e60e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F43943BC6741488517C80AA31E4D91" ma:contentTypeVersion="11" ma:contentTypeDescription="Crear nuevo documento." ma:contentTypeScope="" ma:versionID="d3409af89f295297790439be9c9ad598">
  <xsd:schema xmlns:xsd="http://www.w3.org/2001/XMLSchema" xmlns:xs="http://www.w3.org/2001/XMLSchema" xmlns:p="http://schemas.microsoft.com/office/2006/metadata/properties" xmlns:ns3="8cc37269-2536-4b4c-8750-23ee40e60efe" targetNamespace="http://schemas.microsoft.com/office/2006/metadata/properties" ma:root="true" ma:fieldsID="800a2ba518120f22e40123f2c19a1e7e" ns3:_="">
    <xsd:import namespace="8cc37269-2536-4b4c-8750-23ee40e60e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37269-2536-4b4c-8750-23ee40e60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5FD9C-8086-4040-B195-FDB76E8F2AEC}">
  <ds:schemaRefs>
    <ds:schemaRef ds:uri="http://schemas.microsoft.com/office/2006/metadata/properties"/>
    <ds:schemaRef ds:uri="http://schemas.microsoft.com/office/infopath/2007/PartnerControls"/>
    <ds:schemaRef ds:uri="8cc37269-2536-4b4c-8750-23ee40e60efe"/>
  </ds:schemaRefs>
</ds:datastoreItem>
</file>

<file path=customXml/itemProps2.xml><?xml version="1.0" encoding="utf-8"?>
<ds:datastoreItem xmlns:ds="http://schemas.openxmlformats.org/officeDocument/2006/customXml" ds:itemID="{A6C8752C-CDAD-4409-BB7A-0B5A0EC35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9F060-B1B8-425B-9A74-E365A51F8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37269-2536-4b4c-8750-23ee40e60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75A Oficio vertical_negro</Template>
  <TotalTime>5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</dc:creator>
  <cp:lastModifiedBy>Claudia Itzel Márquez</cp:lastModifiedBy>
  <cp:revision>6</cp:revision>
  <cp:lastPrinted>2019-08-16T15:47:00Z</cp:lastPrinted>
  <dcterms:created xsi:type="dcterms:W3CDTF">2024-10-30T15:59:00Z</dcterms:created>
  <dcterms:modified xsi:type="dcterms:W3CDTF">2025-06-13T17:05:00Z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0x01010093F43943BC6741488517C80AA31E4D91</vt:lpwstr>
  </property>
</Properties>
</file>