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2A" w:rsidRPr="00303058" w:rsidRDefault="00F8516F" w:rsidP="00B5462A">
      <w:pPr>
        <w:spacing w:after="0" w:line="240" w:lineRule="exact"/>
        <w:jc w:val="right"/>
        <w:rPr>
          <w:rFonts w:ascii="Gill Sans MT" w:hAnsi="Gill Sans MT"/>
        </w:rPr>
      </w:pPr>
      <w:sdt>
        <w:sdtPr>
          <w:rPr>
            <w:rStyle w:val="EntidadodependenciapiedepginaCar"/>
          </w:rPr>
          <w:alias w:val="Asunto "/>
          <w:tag w:val="Asunto"/>
          <w:id w:val="13683140"/>
          <w:placeholder>
            <w:docPart w:val="62DEB6D9B61C4E13BD05641128396B59"/>
          </w:placeholder>
        </w:sdtPr>
        <w:sdtEndPr>
          <w:rPr>
            <w:rStyle w:val="Fuentedeprrafopredeter"/>
            <w:rFonts w:ascii="Calibri" w:hAnsi="Calibri"/>
            <w:sz w:val="22"/>
          </w:rPr>
        </w:sdtEndPr>
        <w:sdtContent>
          <w:r w:rsidR="00C94ADF">
            <w:rPr>
              <w:rStyle w:val="EntidadodependenciapiedepginaCar"/>
            </w:rPr>
            <w:tab/>
            <w:t>SOLICITUD DE CONSEJO TÉCNICO PARA</w:t>
          </w:r>
          <w:r w:rsidR="0077106B">
            <w:rPr>
              <w:rStyle w:val="EntidadodependenciapiedepginaCar"/>
            </w:rPr>
            <w:t xml:space="preserve"> AVALAR</w:t>
          </w:r>
          <w:r w:rsidR="00C94ADF">
            <w:rPr>
              <w:rStyle w:val="EntidadodependenciapiedepginaCar"/>
            </w:rPr>
            <w:t xml:space="preserve"> MOVILIDAD NACIONAL/INTERNACIONAL</w:t>
          </w:r>
        </w:sdtContent>
      </w:sdt>
    </w:p>
    <w:sdt>
      <w:sdtPr>
        <w:rPr>
          <w:rStyle w:val="EntidadodependenciapiedepginaCar"/>
        </w:rPr>
        <w:alias w:val="Fecha"/>
        <w:tag w:val="fecha"/>
        <w:id w:val="13683149"/>
        <w:placeholder>
          <w:docPart w:val="258D5A32EC5D4D789FE27C873EBE2938"/>
        </w:placeholder>
        <w:date w:fullDate="2025-05-20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:rsidR="00241B14" w:rsidRPr="004D278D" w:rsidRDefault="00EE57CF" w:rsidP="004D278D">
          <w:pPr>
            <w:spacing w:after="0" w:line="240" w:lineRule="exact"/>
            <w:jc w:val="right"/>
            <w:rPr>
              <w:rStyle w:val="10Car"/>
              <w:sz w:val="16"/>
            </w:rPr>
          </w:pPr>
          <w:r>
            <w:rPr>
              <w:rStyle w:val="EntidadodependenciapiedepginaCar"/>
            </w:rPr>
            <w:t>20/05/2025</w:t>
          </w:r>
        </w:p>
      </w:sdtContent>
    </w:sdt>
    <w:p w:rsidR="00C91E44" w:rsidRDefault="00C91E44" w:rsidP="00241B14">
      <w:pPr>
        <w:spacing w:after="0" w:line="240" w:lineRule="auto"/>
        <w:rPr>
          <w:rStyle w:val="10Car"/>
          <w:b/>
          <w:sz w:val="22"/>
        </w:rPr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4"/>
      </w:tblGrid>
      <w:tr w:rsidR="00C94ADF" w:rsidRPr="00303058" w:rsidTr="0077106B">
        <w:sdt>
          <w:sdtPr>
            <w:rPr>
              <w:rFonts w:ascii="Gill Sans MT" w:hAnsi="Gill Sans MT"/>
            </w:rPr>
            <w:alias w:val="Remitente"/>
            <w:tag w:val="Remitente"/>
            <w:id w:val="-26794397"/>
            <w:placeholder>
              <w:docPart w:val="B1F8433EC35B4B9E97C68081AC1767DD"/>
            </w:placeholder>
          </w:sdtPr>
          <w:sdtContent>
            <w:tc>
              <w:tcPr>
                <w:tcW w:w="8184" w:type="dxa"/>
              </w:tcPr>
              <w:p w:rsidR="00C94ADF" w:rsidRPr="00303058" w:rsidRDefault="00C94ADF" w:rsidP="00BA6E1B">
                <w:pPr>
                  <w:spacing w:after="0" w:line="240" w:lineRule="exact"/>
                  <w:rPr>
                    <w:rFonts w:ascii="Gill Sans MT" w:hAnsi="Gill Sans MT"/>
                    <w:color w:val="808080"/>
                  </w:rPr>
                </w:pPr>
                <w:r>
                  <w:rPr>
                    <w:rFonts w:ascii="Gill Sans MT" w:hAnsi="Gill Sans MT"/>
                    <w:b/>
                  </w:rPr>
                  <w:t>Dra. Alejandra Rodríguez Estrada</w:t>
                </w:r>
              </w:p>
            </w:tc>
          </w:sdtContent>
        </w:sdt>
      </w:tr>
      <w:tr w:rsidR="00C94ADF" w:rsidRPr="00303058" w:rsidTr="0077106B">
        <w:sdt>
          <w:sdtPr>
            <w:rPr>
              <w:rFonts w:ascii="Gill Sans MT" w:hAnsi="Gill Sans MT"/>
            </w:rPr>
            <w:alias w:val="Cargo"/>
            <w:tag w:val="Cargo"/>
            <w:id w:val="-368923756"/>
            <w:placeholder>
              <w:docPart w:val="A95B0FC6D776406696E7CF83C1D20716"/>
            </w:placeholder>
          </w:sdtPr>
          <w:sdtEndPr>
            <w:rPr>
              <w:b/>
            </w:rPr>
          </w:sdtEndPr>
          <w:sdtContent>
            <w:tc>
              <w:tcPr>
                <w:tcW w:w="8184" w:type="dxa"/>
              </w:tcPr>
              <w:p w:rsidR="00C94ADF" w:rsidRPr="00C94ADF" w:rsidRDefault="00C94ADF" w:rsidP="00BA6E1B">
                <w:pPr>
                  <w:spacing w:after="0" w:line="240" w:lineRule="exact"/>
                  <w:rPr>
                    <w:rFonts w:ascii="Gill Sans MT" w:hAnsi="Gill Sans MT"/>
                    <w:b/>
                  </w:rPr>
                </w:pPr>
                <w:r w:rsidRPr="00C94ADF">
                  <w:rPr>
                    <w:rFonts w:ascii="Gill Sans MT" w:hAnsi="Gill Sans MT"/>
                    <w:b/>
                  </w:rPr>
                  <w:t>Coordinadora</w:t>
                </w:r>
              </w:p>
              <w:p w:rsidR="00C94ADF" w:rsidRPr="00303058" w:rsidRDefault="00C94ADF" w:rsidP="00BA6E1B">
                <w:pPr>
                  <w:spacing w:after="0" w:line="240" w:lineRule="exact"/>
                  <w:rPr>
                    <w:rFonts w:ascii="Gill Sans MT" w:hAnsi="Gill Sans MT"/>
                  </w:rPr>
                </w:pPr>
                <w:r w:rsidRPr="00C94ADF">
                  <w:rPr>
                    <w:rFonts w:ascii="Gill Sans MT" w:hAnsi="Gill Sans MT"/>
                    <w:b/>
                  </w:rPr>
                  <w:t>Maestría en Estudios de Opinión</w:t>
                </w:r>
              </w:p>
            </w:tc>
          </w:sdtContent>
        </w:sdt>
      </w:tr>
    </w:tbl>
    <w:p w:rsidR="00706E7F" w:rsidRPr="00303058" w:rsidRDefault="0077106B" w:rsidP="00CC15E0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 </w:t>
      </w:r>
      <w:r w:rsidR="00706E7F" w:rsidRPr="00303058">
        <w:rPr>
          <w:rFonts w:ascii="Gill Sans MT" w:hAnsi="Gill Sans MT"/>
        </w:rPr>
        <w:t>Presente</w:t>
      </w:r>
    </w:p>
    <w:p w:rsidR="00CC15E0" w:rsidRPr="00CC15E0" w:rsidRDefault="00CC15E0" w:rsidP="00CC15E0">
      <w:pPr>
        <w:spacing w:after="0" w:line="240" w:lineRule="exact"/>
        <w:jc w:val="right"/>
        <w:rPr>
          <w:rFonts w:ascii="Gill Sans MT" w:hAnsi="Gill Sans MT"/>
          <w:b/>
        </w:rPr>
      </w:pPr>
      <w:proofErr w:type="spellStart"/>
      <w:r w:rsidRPr="00CC15E0">
        <w:rPr>
          <w:rFonts w:ascii="Gill Sans MT" w:hAnsi="Gill Sans MT"/>
          <w:b/>
        </w:rPr>
        <w:t>A</w:t>
      </w:r>
      <w:r w:rsidR="00C94ADF">
        <w:rPr>
          <w:rFonts w:ascii="Gill Sans MT" w:hAnsi="Gill Sans MT"/>
          <w:b/>
        </w:rPr>
        <w:t>t´n</w:t>
      </w:r>
      <w:proofErr w:type="spellEnd"/>
      <w:r w:rsidR="00C94ADF">
        <w:rPr>
          <w:rFonts w:ascii="Gill Sans MT" w:hAnsi="Gill Sans MT"/>
          <w:b/>
        </w:rPr>
        <w:t>. Órgano Equivalente al H. Consejo Técnico</w:t>
      </w:r>
    </w:p>
    <w:p w:rsidR="0080543F" w:rsidRPr="00CC15E0" w:rsidRDefault="00C94ADF" w:rsidP="00CC15E0">
      <w:pPr>
        <w:spacing w:after="0" w:line="240" w:lineRule="exact"/>
        <w:jc w:val="right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Centro de Estudios de Opinión y Análisis</w:t>
      </w:r>
    </w:p>
    <w:p w:rsidR="0080543F" w:rsidRPr="00303058" w:rsidRDefault="0080543F" w:rsidP="0080543F">
      <w:pPr>
        <w:spacing w:after="0" w:line="240" w:lineRule="exact"/>
        <w:rPr>
          <w:rFonts w:ascii="Gill Sans MT" w:hAnsi="Gill Sans MT"/>
        </w:rPr>
      </w:pPr>
    </w:p>
    <w:p w:rsidR="00727A04" w:rsidRDefault="00CC15E0" w:rsidP="00CC15E0">
      <w:pPr>
        <w:shd w:val="clear" w:color="auto" w:fill="FFFFFF"/>
        <w:spacing w:after="160" w:line="257" w:lineRule="atLeast"/>
        <w:jc w:val="both"/>
        <w:textAlignment w:val="baseline"/>
        <w:rPr>
          <w:rFonts w:ascii="Gill Sans MT" w:hAnsi="Gill Sans MT" w:cs="Calibri"/>
        </w:rPr>
      </w:pPr>
      <w:r>
        <w:rPr>
          <w:rFonts w:ascii="Gill Sans MT" w:hAnsi="Gill Sans MT" w:cs="Calibri"/>
        </w:rPr>
        <w:t>Por medio del presente,</w:t>
      </w:r>
      <w:r w:rsidR="00ED19E0">
        <w:rPr>
          <w:rFonts w:ascii="Gill Sans MT" w:hAnsi="Gill Sans MT" w:cs="Calibri"/>
        </w:rPr>
        <w:t xml:space="preserve"> el</w:t>
      </w:r>
      <w:r w:rsidR="0077106B">
        <w:rPr>
          <w:rFonts w:ascii="Gill Sans MT" w:hAnsi="Gill Sans MT" w:cs="Calibri"/>
        </w:rPr>
        <w:t>/la</w:t>
      </w:r>
      <w:r w:rsidR="00ED19E0">
        <w:rPr>
          <w:rFonts w:ascii="Gill Sans MT" w:hAnsi="Gill Sans MT" w:cs="Calibri"/>
        </w:rPr>
        <w:t xml:space="preserve"> alumno(a)________________________</w:t>
      </w:r>
      <w:r w:rsidR="00727A04">
        <w:rPr>
          <w:rFonts w:ascii="Gill Sans MT" w:hAnsi="Gill Sans MT" w:cs="Calibri"/>
        </w:rPr>
        <w:t xml:space="preserve">, con número de matrícula S____________, perteneciente al </w:t>
      </w:r>
      <w:r w:rsidR="00727A04" w:rsidRPr="00727A04">
        <w:rPr>
          <w:rFonts w:ascii="Gill Sans MT" w:hAnsi="Gill Sans MT" w:cs="Calibri"/>
        </w:rPr>
        <w:t xml:space="preserve">Programa educativo de posgrado de la </w:t>
      </w:r>
      <w:r w:rsidR="00727A04">
        <w:rPr>
          <w:rFonts w:ascii="Gill Sans MT" w:hAnsi="Gill Sans MT" w:cs="Calibri"/>
        </w:rPr>
        <w:t xml:space="preserve">Maestría en Estudios de Opinión, </w:t>
      </w:r>
      <w:r w:rsidR="00ED19E0">
        <w:rPr>
          <w:rFonts w:ascii="Gill Sans MT" w:hAnsi="Gill Sans MT" w:cs="Calibri"/>
        </w:rPr>
        <w:t>solicito</w:t>
      </w:r>
      <w:r w:rsidR="00727A04">
        <w:rPr>
          <w:rFonts w:ascii="Gill Sans MT" w:hAnsi="Gill Sans MT" w:cs="Calibri"/>
        </w:rPr>
        <w:t xml:space="preserve"> de su amable apoyo para convocar a reunión del </w:t>
      </w:r>
      <w:r w:rsidR="00727A04" w:rsidRPr="00727A04">
        <w:rPr>
          <w:rFonts w:ascii="Gill Sans MT" w:hAnsi="Gill Sans MT" w:cs="Calibri"/>
        </w:rPr>
        <w:t>Órgano E</w:t>
      </w:r>
      <w:r w:rsidR="00727A04">
        <w:rPr>
          <w:rFonts w:ascii="Gill Sans MT" w:hAnsi="Gill Sans MT" w:cs="Calibri"/>
        </w:rPr>
        <w:t xml:space="preserve">quivalente al H. Consejo Técnico con la finalidad de avalar que realice una movilidad </w:t>
      </w:r>
      <w:r w:rsidR="00727A04" w:rsidRPr="00727A04">
        <w:rPr>
          <w:rFonts w:ascii="Gill Sans MT" w:hAnsi="Gill Sans MT" w:cs="Calibri"/>
        </w:rPr>
        <w:t>nacional/internacional a la Universidad _____________, con la supervisión de la Dra.(Dr.) ______________</w:t>
      </w:r>
      <w:r w:rsidR="00727A04">
        <w:rPr>
          <w:rFonts w:ascii="Gill Sans MT" w:hAnsi="Gill Sans MT" w:cs="Calibri"/>
        </w:rPr>
        <w:t>__, Profesor(a) de ____________en el periodo comprendido del _____al____</w:t>
      </w:r>
      <w:r>
        <w:rPr>
          <w:rFonts w:ascii="Gill Sans MT" w:hAnsi="Gill Sans MT" w:cs="Calibri"/>
        </w:rPr>
        <w:t xml:space="preserve"> </w:t>
      </w:r>
      <w:r w:rsidR="00727A04">
        <w:rPr>
          <w:rFonts w:ascii="Gill Sans MT" w:hAnsi="Gill Sans MT" w:cs="Calibri"/>
        </w:rPr>
        <w:t>.</w:t>
      </w:r>
    </w:p>
    <w:p w:rsidR="00727A04" w:rsidRDefault="00727A04" w:rsidP="00CC15E0">
      <w:pPr>
        <w:shd w:val="clear" w:color="auto" w:fill="FFFFFF"/>
        <w:spacing w:after="160" w:line="257" w:lineRule="atLeast"/>
        <w:jc w:val="both"/>
        <w:textAlignment w:val="baseline"/>
        <w:rPr>
          <w:rFonts w:ascii="Gill Sans MT" w:hAnsi="Gill Sans MT" w:cs="Calibri"/>
        </w:rPr>
      </w:pPr>
      <w:r>
        <w:rPr>
          <w:rFonts w:ascii="Gill Sans MT" w:hAnsi="Gill Sans MT" w:cs="Calibri"/>
        </w:rPr>
        <w:t>Cabe destacar que la movilidad la realizaré (con recursos propios/ en el marco de la convocatoria PROMUV)</w:t>
      </w:r>
      <w:r w:rsidR="00444AB3">
        <w:rPr>
          <w:rFonts w:ascii="Gill Sans MT" w:hAnsi="Gill Sans MT" w:cs="Calibri"/>
        </w:rPr>
        <w:t>.</w:t>
      </w:r>
    </w:p>
    <w:p w:rsidR="00CC15E0" w:rsidRPr="004D278D" w:rsidRDefault="00CC15E0" w:rsidP="00CC15E0">
      <w:pPr>
        <w:shd w:val="clear" w:color="auto" w:fill="FFFFFF"/>
        <w:spacing w:after="160" w:line="257" w:lineRule="atLeast"/>
        <w:jc w:val="both"/>
        <w:textAlignment w:val="baseline"/>
        <w:rPr>
          <w:rFonts w:ascii="Gill Sans MT" w:hAnsi="Gill Sans MT" w:cs="Calibri"/>
        </w:rPr>
      </w:pPr>
    </w:p>
    <w:p w:rsidR="00D4522D" w:rsidRPr="00303058" w:rsidRDefault="00D4522D" w:rsidP="00F2683A">
      <w:pPr>
        <w:autoSpaceDE w:val="0"/>
        <w:autoSpaceDN w:val="0"/>
        <w:adjustRightInd w:val="0"/>
        <w:ind w:firstLine="708"/>
        <w:jc w:val="both"/>
        <w:rPr>
          <w:rFonts w:ascii="Gill Sans MT" w:hAnsi="Gill Sans MT"/>
        </w:rPr>
      </w:pPr>
      <w:r w:rsidRPr="00303058">
        <w:rPr>
          <w:rFonts w:ascii="Gill Sans MT" w:hAnsi="Gill Sans MT"/>
        </w:rPr>
        <w:t>Sin otro particular, agradezco la atención</w:t>
      </w:r>
      <w:r w:rsidR="00ED19E0">
        <w:rPr>
          <w:rFonts w:ascii="Gill Sans MT" w:hAnsi="Gill Sans MT"/>
        </w:rPr>
        <w:t xml:space="preserve"> </w:t>
      </w:r>
      <w:r w:rsidRPr="00303058">
        <w:rPr>
          <w:rFonts w:ascii="Gill Sans MT" w:hAnsi="Gill Sans MT"/>
        </w:rPr>
        <w:t>y aprovecho para enviarle</w:t>
      </w:r>
      <w:r w:rsidR="00ED19E0">
        <w:rPr>
          <w:rFonts w:ascii="Gill Sans MT" w:hAnsi="Gill Sans MT"/>
        </w:rPr>
        <w:t>s</w:t>
      </w:r>
      <w:r w:rsidRPr="00303058">
        <w:rPr>
          <w:rFonts w:ascii="Gill Sans MT" w:hAnsi="Gill Sans MT"/>
        </w:rPr>
        <w:t xml:space="preserve"> un cordial saludo.</w:t>
      </w:r>
    </w:p>
    <w:p w:rsidR="003D6581" w:rsidRPr="00303058" w:rsidRDefault="003D6581" w:rsidP="0080543F">
      <w:pPr>
        <w:spacing w:after="0" w:line="240" w:lineRule="exact"/>
        <w:rPr>
          <w:rFonts w:ascii="Gill Sans MT" w:hAnsi="Gill Sans MT"/>
          <w:sz w:val="20"/>
        </w:rPr>
      </w:pPr>
    </w:p>
    <w:p w:rsidR="005367B7" w:rsidRDefault="005367B7" w:rsidP="00667489">
      <w:pPr>
        <w:spacing w:after="0" w:line="240" w:lineRule="exact"/>
        <w:rPr>
          <w:rFonts w:ascii="Gill Sans MT" w:hAnsi="Gill Sans MT"/>
        </w:rPr>
      </w:pPr>
    </w:p>
    <w:p w:rsidR="002944C7" w:rsidRPr="00303058" w:rsidRDefault="002944C7" w:rsidP="00667489">
      <w:pPr>
        <w:spacing w:after="0" w:line="240" w:lineRule="exact"/>
        <w:rPr>
          <w:rFonts w:ascii="Gill Sans MT" w:hAnsi="Gill Sans MT"/>
        </w:rPr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4092"/>
      </w:tblGrid>
      <w:tr w:rsidR="0080543F" w:rsidRPr="00303058" w:rsidTr="003D6581">
        <w:sdt>
          <w:sdtPr>
            <w:rPr>
              <w:rFonts w:ascii="Gill Sans MT" w:hAnsi="Gill Sans MT"/>
            </w:rPr>
            <w:alias w:val="Remitente"/>
            <w:tag w:val="Remitente"/>
            <w:id w:val="7655828"/>
            <w:placeholder>
              <w:docPart w:val="D6F2A89B95F346A28A6DFA45841EE5EC"/>
            </w:placeholder>
          </w:sdtPr>
          <w:sdtEndPr/>
          <w:sdtContent>
            <w:tc>
              <w:tcPr>
                <w:tcW w:w="4092" w:type="dxa"/>
              </w:tcPr>
              <w:p w:rsidR="0080543F" w:rsidRPr="00303058" w:rsidRDefault="00ED19E0" w:rsidP="00F2683A">
                <w:pPr>
                  <w:spacing w:after="0" w:line="240" w:lineRule="exact"/>
                  <w:rPr>
                    <w:rFonts w:ascii="Gill Sans MT" w:hAnsi="Gill Sans MT"/>
                    <w:color w:val="808080"/>
                  </w:rPr>
                </w:pPr>
                <w:r>
                  <w:rPr>
                    <w:rFonts w:ascii="Gill Sans MT" w:hAnsi="Gill Sans MT"/>
                    <w:b/>
                  </w:rPr>
                  <w:t>Alumna(o)</w:t>
                </w:r>
              </w:p>
            </w:tc>
          </w:sdtContent>
        </w:sdt>
        <w:tc>
          <w:tcPr>
            <w:tcW w:w="4092" w:type="dxa"/>
          </w:tcPr>
          <w:p w:rsidR="0080543F" w:rsidRPr="00303058" w:rsidRDefault="0080543F" w:rsidP="0080543F">
            <w:pPr>
              <w:spacing w:after="0" w:line="240" w:lineRule="exact"/>
              <w:rPr>
                <w:rFonts w:ascii="Gill Sans MT" w:hAnsi="Gill Sans MT"/>
              </w:rPr>
            </w:pPr>
          </w:p>
        </w:tc>
      </w:tr>
      <w:tr w:rsidR="0080543F" w:rsidRPr="00303058" w:rsidTr="003D6581">
        <w:sdt>
          <w:sdtPr>
            <w:rPr>
              <w:rFonts w:ascii="Gill Sans MT" w:hAnsi="Gill Sans MT"/>
            </w:rPr>
            <w:alias w:val="Cargo"/>
            <w:tag w:val="Cargo"/>
            <w:id w:val="7655829"/>
            <w:placeholder>
              <w:docPart w:val="B8B61FF53CE542D4B2F941E9AC7F83A6"/>
            </w:placeholder>
          </w:sdtPr>
          <w:sdtEndPr/>
          <w:sdtContent>
            <w:tc>
              <w:tcPr>
                <w:tcW w:w="4092" w:type="dxa"/>
              </w:tcPr>
              <w:p w:rsidR="0080543F" w:rsidRPr="00303058" w:rsidRDefault="00ED19E0" w:rsidP="00F2683A">
                <w:pPr>
                  <w:spacing w:after="0" w:line="240" w:lineRule="exact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Matrícula UV</w:t>
                </w:r>
              </w:p>
            </w:tc>
          </w:sdtContent>
        </w:sdt>
        <w:tc>
          <w:tcPr>
            <w:tcW w:w="4092" w:type="dxa"/>
          </w:tcPr>
          <w:p w:rsidR="0080543F" w:rsidRPr="00303058" w:rsidRDefault="0080543F" w:rsidP="0080543F">
            <w:pPr>
              <w:spacing w:after="0" w:line="240" w:lineRule="exact"/>
              <w:rPr>
                <w:rFonts w:ascii="Gill Sans MT" w:hAnsi="Gill Sans MT"/>
              </w:rPr>
            </w:pPr>
          </w:p>
        </w:tc>
      </w:tr>
      <w:tr w:rsidR="0080543F" w:rsidRPr="00303058" w:rsidTr="003D6581">
        <w:tc>
          <w:tcPr>
            <w:tcW w:w="4092" w:type="dxa"/>
          </w:tcPr>
          <w:p w:rsidR="00987C2F" w:rsidRDefault="00987C2F" w:rsidP="0080543F">
            <w:pPr>
              <w:spacing w:after="0" w:line="240" w:lineRule="exact"/>
              <w:rPr>
                <w:rFonts w:ascii="Gill Sans MT" w:hAnsi="Gill Sans MT"/>
              </w:rPr>
            </w:pPr>
          </w:p>
          <w:p w:rsidR="00987C2F" w:rsidRPr="00303058" w:rsidRDefault="00987C2F" w:rsidP="0080543F">
            <w:pPr>
              <w:spacing w:after="0" w:line="240" w:lineRule="exact"/>
              <w:rPr>
                <w:rFonts w:ascii="Gill Sans MT" w:hAnsi="Gill Sans MT"/>
              </w:rPr>
            </w:pPr>
          </w:p>
        </w:tc>
        <w:tc>
          <w:tcPr>
            <w:tcW w:w="4092" w:type="dxa"/>
          </w:tcPr>
          <w:p w:rsidR="0080543F" w:rsidRPr="00303058" w:rsidRDefault="0080543F" w:rsidP="0080543F">
            <w:pPr>
              <w:spacing w:after="0" w:line="240" w:lineRule="exact"/>
              <w:rPr>
                <w:rFonts w:ascii="Gill Sans MT" w:hAnsi="Gill Sans MT"/>
              </w:rPr>
            </w:pPr>
          </w:p>
        </w:tc>
      </w:tr>
      <w:tr w:rsidR="0080543F" w:rsidRPr="00303058" w:rsidTr="003D6581">
        <w:tc>
          <w:tcPr>
            <w:tcW w:w="4092" w:type="dxa"/>
          </w:tcPr>
          <w:p w:rsidR="002944C7" w:rsidRPr="00303058" w:rsidRDefault="002944C7" w:rsidP="0080543F">
            <w:pPr>
              <w:spacing w:after="0" w:line="240" w:lineRule="exact"/>
              <w:rPr>
                <w:rFonts w:ascii="Gill Sans MT" w:hAnsi="Gill Sans MT"/>
              </w:rPr>
            </w:pPr>
          </w:p>
        </w:tc>
        <w:tc>
          <w:tcPr>
            <w:tcW w:w="4092" w:type="dxa"/>
          </w:tcPr>
          <w:p w:rsidR="0080543F" w:rsidRPr="00303058" w:rsidRDefault="0080543F" w:rsidP="0080543F">
            <w:pPr>
              <w:spacing w:after="0" w:line="240" w:lineRule="exact"/>
              <w:rPr>
                <w:rFonts w:ascii="Gill Sans MT" w:hAnsi="Gill Sans MT"/>
              </w:rPr>
            </w:pPr>
          </w:p>
        </w:tc>
      </w:tr>
    </w:tbl>
    <w:p w:rsidR="002944C7" w:rsidRPr="002944C7" w:rsidRDefault="002944C7" w:rsidP="002944C7">
      <w:pPr>
        <w:tabs>
          <w:tab w:val="left" w:pos="4545"/>
        </w:tabs>
        <w:rPr>
          <w:rFonts w:ascii="Gill Sans MT" w:hAnsi="Gill Sans MT"/>
          <w:sz w:val="16"/>
        </w:rPr>
      </w:pPr>
      <w:bookmarkStart w:id="0" w:name="_GoBack"/>
      <w:bookmarkEnd w:id="0"/>
    </w:p>
    <w:sectPr w:rsidR="002944C7" w:rsidRPr="002944C7" w:rsidSect="002D4A10">
      <w:headerReference w:type="default" r:id="rId7"/>
      <w:footerReference w:type="default" r:id="rId8"/>
      <w:headerReference w:type="first" r:id="rId9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6F" w:rsidRDefault="00F8516F" w:rsidP="0045235A">
      <w:pPr>
        <w:spacing w:after="0" w:line="240" w:lineRule="auto"/>
      </w:pPr>
      <w:r>
        <w:separator/>
      </w:r>
    </w:p>
  </w:endnote>
  <w:endnote w:type="continuationSeparator" w:id="0">
    <w:p w:rsidR="00F8516F" w:rsidRDefault="00F8516F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:rsidR="00077273" w:rsidRDefault="00077273" w:rsidP="00077273">
    <w:pPr>
      <w:pStyle w:val="Piedepgina"/>
      <w:spacing w:line="20" w:lineRule="exact"/>
      <w:jc w:val="right"/>
    </w:pPr>
  </w:p>
  <w:p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CC15E0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CC15E0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6F" w:rsidRDefault="00F8516F" w:rsidP="0045235A">
      <w:pPr>
        <w:spacing w:after="0" w:line="240" w:lineRule="auto"/>
      </w:pPr>
      <w:r>
        <w:separator/>
      </w:r>
    </w:p>
  </w:footnote>
  <w:footnote w:type="continuationSeparator" w:id="0">
    <w:p w:rsidR="00F8516F" w:rsidRDefault="00F8516F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0B" w:rsidRDefault="00DE48C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6191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1490345" cy="1276350"/>
          <wp:effectExtent l="0" t="0" r="0" b="0"/>
          <wp:wrapThrough wrapText="bothSides">
            <wp:wrapPolygon edited="0">
              <wp:start x="0" y="0"/>
              <wp:lineTo x="0" y="21278"/>
              <wp:lineTo x="21259" y="21278"/>
              <wp:lineTo x="2125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041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4D265560" wp14:editId="52A62189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33169796"/>
                            <w:placeholder>
                              <w:docPart w:val="91F27A11DB81423C91CC8CCB514BF67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003460" w:rsidRDefault="000F7D28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Francisco Sarabia No. 100A, Col. José Cardel, C.P. 91030 </w:t>
                              </w:r>
                            </w:p>
                          </w:sdtContent>
                        </w:sdt>
                        <w:p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373D838E273A4898A31FACBD7D0329FA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0F7D28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40 35 30; 8 40 58 68; 8 40 11 71 y 8 40 29 25</w:t>
                              </w:r>
                            </w:p>
                          </w:sdtContent>
                        </w:sdt>
                        <w:p w:rsidR="00DB3EBC" w:rsidRDefault="00DB3EBC" w:rsidP="00B1406C">
                          <w:pPr>
                            <w:pStyle w:val="Datos"/>
                            <w:ind w:left="284"/>
                          </w:pPr>
                        </w:p>
                        <w:p w:rsidR="00DB3EBC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1695264080"/>
                            <w:placeholder>
                              <w:docPart w:val="2F08E7B3910A4C5AAA79DEB955400938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0F7D28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8 42 17 00 </w:t>
                              </w:r>
                            </w:p>
                          </w:sdtContent>
                        </w:sdt>
                        <w:p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Conm. 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 de conmutador"/>
                            <w:tag w:val="No. de extensión de conmutador"/>
                            <w:id w:val="-1414626312"/>
                            <w:placeholder>
                              <w:docPart w:val="187377B1FD6841589CF533035892B8D2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0F7D28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Ext. 14301</w:t>
                              </w:r>
                            </w:p>
                          </w:sdtContent>
                        </w:sdt>
                        <w:p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5141B6" w:rsidRDefault="00733789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  <w:placeholder>
                              <w:docPart w:val="B1A17994F24B437AA571A86533E41869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FF2FE5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maeo</w:t>
                              </w:r>
                              <w:r w:rsidR="000F7D28" w:rsidRPr="000F7D28">
                                <w:rPr>
                                  <w:rStyle w:val="DatosCar"/>
                                </w:rPr>
                                <w:t>@uv.mx</w:t>
                              </w:r>
                            </w:p>
                          </w:sdtContent>
                        </w:sdt>
                        <w:p w:rsidR="000122BE" w:rsidRDefault="000122BE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6556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" o:allowoverlap="f" strokecolor="white">
              <o:lock v:ext="edit" aspectratio="t"/>
              <v:textbox inset="7mm,88.4mm,0">
                <w:txbxContent>
                  <w:p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33169796"/>
                      <w:placeholder>
                        <w:docPart w:val="91F27A11DB81423C91CC8CCB514BF676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003460" w:rsidRDefault="000F7D28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Francisco Sarabia No. 100A, Col. José Cardel, C.P. 91030 </w:t>
                        </w:r>
                      </w:p>
                    </w:sdtContent>
                  </w:sdt>
                  <w:p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-141737732"/>
                      <w:placeholder>
                        <w:docPart w:val="373D838E273A4898A31FACBD7D0329FA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0F7D28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40 35 30; 8 40 58 68; 8 40 11 71 y 8 40 29 25</w:t>
                        </w:r>
                      </w:p>
                    </w:sdtContent>
                  </w:sdt>
                  <w:p w:rsidR="00DB3EBC" w:rsidRDefault="00DB3EBC" w:rsidP="00B1406C">
                    <w:pPr>
                      <w:pStyle w:val="Datos"/>
                      <w:ind w:left="284"/>
                    </w:pPr>
                  </w:p>
                  <w:p w:rsidR="00DB3EBC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1695264080"/>
                      <w:placeholder>
                        <w:docPart w:val="2F08E7B3910A4C5AAA79DEB955400938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0F7D28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8 42 17 00 </w:t>
                        </w:r>
                      </w:p>
                    </w:sdtContent>
                  </w:sdt>
                  <w:p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Conm. 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 de conmutador"/>
                      <w:tag w:val="No. de extensión de conmutador"/>
                      <w:id w:val="-1414626312"/>
                      <w:placeholder>
                        <w:docPart w:val="187377B1FD6841589CF533035892B8D2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0F7D28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Ext. 14301</w:t>
                        </w:r>
                      </w:p>
                    </w:sdtContent>
                  </w:sdt>
                  <w:p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:rsidR="005141B6" w:rsidRDefault="00733789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  <w:placeholder>
                        <w:docPart w:val="B1A17994F24B437AA571A86533E41869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FF2FE5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maeo</w:t>
                        </w:r>
                        <w:r w:rsidR="000F7D28" w:rsidRPr="000F7D28">
                          <w:rPr>
                            <w:rStyle w:val="DatosCar"/>
                          </w:rPr>
                          <w:t>@uv.mx</w:t>
                        </w:r>
                      </w:p>
                    </w:sdtContent>
                  </w:sdt>
                  <w:p w:rsidR="000122BE" w:rsidRDefault="000122BE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766BE9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inline distT="0" distB="0" distL="0" distR="0" wp14:anchorId="485C3EFB" wp14:editId="2CEC131B">
          <wp:extent cx="1257300" cy="11906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3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1B0B" w:rsidRDefault="00766BE9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inline distT="0" distB="0" distL="0" distR="0" wp14:anchorId="54C96E0C" wp14:editId="4293224E">
          <wp:extent cx="1257300" cy="11906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3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1400015193"/>
      <w:placeholder>
        <w:docPart w:val="49EED9845EB241608C98820C3CD91C2E"/>
      </w:placeholder>
    </w:sdtPr>
    <w:sdtEndPr>
      <w:rPr>
        <w:rStyle w:val="EntidadodependenciasuperiorCar"/>
      </w:rPr>
    </w:sdtEndPr>
    <w:sdtContent>
      <w:p w:rsidR="00B6218C" w:rsidRDefault="000F7D28" w:rsidP="00B6218C">
        <w:pPr>
          <w:pStyle w:val="Encabezado"/>
          <w:spacing w:line="150" w:lineRule="exact"/>
          <w:jc w:val="right"/>
          <w:rPr>
            <w:rStyle w:val="EntidadodependenciasuperiorCar"/>
          </w:rPr>
        </w:pPr>
        <w:r>
          <w:rPr>
            <w:rStyle w:val="EntidadodependenciasuperiorCar"/>
          </w:rPr>
          <w:t>Dirección General de Investigaciones</w:t>
        </w:r>
      </w:p>
    </w:sdtContent>
  </w:sdt>
  <w:p w:rsidR="00B6218C" w:rsidRDefault="00A342EE" w:rsidP="00B6218C">
    <w:pPr>
      <w:pStyle w:val="Encabezado"/>
      <w:spacing w:line="180" w:lineRule="exact"/>
      <w:jc w:val="right"/>
      <w:rPr>
        <w:rStyle w:val="ReginCar"/>
      </w:rPr>
    </w:pPr>
    <w:r>
      <w:rPr>
        <w:rStyle w:val="Textodelmarcadordeposicin"/>
        <w:rFonts w:ascii="Gill Sans MT" w:hAnsi="Gill Sans MT"/>
        <w:sz w:val="14"/>
        <w:szCs w:val="14"/>
      </w:rPr>
      <w:t>Maestría</w:t>
    </w:r>
    <w:r w:rsidR="007E7F97">
      <w:rPr>
        <w:rStyle w:val="Textodelmarcadordeposicin"/>
        <w:rFonts w:ascii="Gill Sans MT" w:hAnsi="Gill Sans MT"/>
        <w:sz w:val="14"/>
        <w:szCs w:val="14"/>
      </w:rPr>
      <w:t xml:space="preserve"> en Estudios de Opinión</w:t>
    </w:r>
  </w:p>
  <w:p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</w:sdtPr>
      <w:sdtEndPr>
        <w:rPr>
          <w:rStyle w:val="EntidadodependenciasuperiorCar"/>
          <w:rFonts w:cstheme="minorBidi"/>
          <w:sz w:val="16"/>
        </w:rPr>
      </w:sdtEndPr>
      <w:sdtContent>
        <w:r w:rsidR="000F7D28">
          <w:rPr>
            <w:rStyle w:val="ReginCar"/>
            <w:rFonts w:eastAsiaTheme="minorEastAsia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179"/>
    <w:multiLevelType w:val="hybridMultilevel"/>
    <w:tmpl w:val="A87639F2"/>
    <w:lvl w:ilvl="0" w:tplc="7D78C9E4">
      <w:start w:val="2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2E4D45"/>
    <w:multiLevelType w:val="hybridMultilevel"/>
    <w:tmpl w:val="51BE7CF8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B4CAC"/>
    <w:multiLevelType w:val="hybridMultilevel"/>
    <w:tmpl w:val="667AD9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28"/>
    <w:rsid w:val="00003460"/>
    <w:rsid w:val="00005386"/>
    <w:rsid w:val="000122BE"/>
    <w:rsid w:val="00014DF4"/>
    <w:rsid w:val="00015F99"/>
    <w:rsid w:val="00020C75"/>
    <w:rsid w:val="00032670"/>
    <w:rsid w:val="00033E8B"/>
    <w:rsid w:val="00055E50"/>
    <w:rsid w:val="000701FE"/>
    <w:rsid w:val="0007485E"/>
    <w:rsid w:val="00077273"/>
    <w:rsid w:val="00087936"/>
    <w:rsid w:val="00091B0B"/>
    <w:rsid w:val="00094161"/>
    <w:rsid w:val="000947EB"/>
    <w:rsid w:val="0009577F"/>
    <w:rsid w:val="000A0034"/>
    <w:rsid w:val="000A57A5"/>
    <w:rsid w:val="000B16CC"/>
    <w:rsid w:val="000B65E4"/>
    <w:rsid w:val="000C6208"/>
    <w:rsid w:val="000D57A8"/>
    <w:rsid w:val="000F728F"/>
    <w:rsid w:val="000F7D28"/>
    <w:rsid w:val="0011025E"/>
    <w:rsid w:val="001309EF"/>
    <w:rsid w:val="00182815"/>
    <w:rsid w:val="00182C14"/>
    <w:rsid w:val="001A076C"/>
    <w:rsid w:val="001D7E65"/>
    <w:rsid w:val="001D7F60"/>
    <w:rsid w:val="00210A5D"/>
    <w:rsid w:val="002177FF"/>
    <w:rsid w:val="002179F5"/>
    <w:rsid w:val="00217DFE"/>
    <w:rsid w:val="0022792E"/>
    <w:rsid w:val="002338A5"/>
    <w:rsid w:val="00241B14"/>
    <w:rsid w:val="00241F3A"/>
    <w:rsid w:val="00256962"/>
    <w:rsid w:val="00257C0F"/>
    <w:rsid w:val="00291E95"/>
    <w:rsid w:val="002944C7"/>
    <w:rsid w:val="00295766"/>
    <w:rsid w:val="002C17E3"/>
    <w:rsid w:val="002C540A"/>
    <w:rsid w:val="002D4A10"/>
    <w:rsid w:val="002D6B7D"/>
    <w:rsid w:val="002D6F3F"/>
    <w:rsid w:val="002F1784"/>
    <w:rsid w:val="002F21F5"/>
    <w:rsid w:val="00303058"/>
    <w:rsid w:val="00306728"/>
    <w:rsid w:val="00322806"/>
    <w:rsid w:val="00323E2B"/>
    <w:rsid w:val="003319D5"/>
    <w:rsid w:val="003371ED"/>
    <w:rsid w:val="00346272"/>
    <w:rsid w:val="00381CD2"/>
    <w:rsid w:val="00383302"/>
    <w:rsid w:val="0038453F"/>
    <w:rsid w:val="003A7A82"/>
    <w:rsid w:val="003B599A"/>
    <w:rsid w:val="003C6067"/>
    <w:rsid w:val="003C7ACD"/>
    <w:rsid w:val="003D6581"/>
    <w:rsid w:val="003E1273"/>
    <w:rsid w:val="003E6EFB"/>
    <w:rsid w:val="003F0B38"/>
    <w:rsid w:val="003F169C"/>
    <w:rsid w:val="004223B0"/>
    <w:rsid w:val="004229C1"/>
    <w:rsid w:val="004230E3"/>
    <w:rsid w:val="00433850"/>
    <w:rsid w:val="00433FF3"/>
    <w:rsid w:val="00444AB3"/>
    <w:rsid w:val="00447CB5"/>
    <w:rsid w:val="0045235A"/>
    <w:rsid w:val="00471038"/>
    <w:rsid w:val="00475C23"/>
    <w:rsid w:val="004778C3"/>
    <w:rsid w:val="00493514"/>
    <w:rsid w:val="004944C6"/>
    <w:rsid w:val="004A2215"/>
    <w:rsid w:val="004B0A9E"/>
    <w:rsid w:val="004C04B1"/>
    <w:rsid w:val="004D278D"/>
    <w:rsid w:val="004D6041"/>
    <w:rsid w:val="00506300"/>
    <w:rsid w:val="005120E1"/>
    <w:rsid w:val="005141B6"/>
    <w:rsid w:val="0051536B"/>
    <w:rsid w:val="0052664D"/>
    <w:rsid w:val="00534DC7"/>
    <w:rsid w:val="005367B7"/>
    <w:rsid w:val="00536D76"/>
    <w:rsid w:val="005425F9"/>
    <w:rsid w:val="00553171"/>
    <w:rsid w:val="00570424"/>
    <w:rsid w:val="005867B5"/>
    <w:rsid w:val="005B00CD"/>
    <w:rsid w:val="005B28B0"/>
    <w:rsid w:val="005C4A70"/>
    <w:rsid w:val="005D3104"/>
    <w:rsid w:val="005D540B"/>
    <w:rsid w:val="005D7EDF"/>
    <w:rsid w:val="005E3A2E"/>
    <w:rsid w:val="005F6F78"/>
    <w:rsid w:val="005F7EDA"/>
    <w:rsid w:val="00602EE2"/>
    <w:rsid w:val="00606A06"/>
    <w:rsid w:val="0061270D"/>
    <w:rsid w:val="00623443"/>
    <w:rsid w:val="006450C6"/>
    <w:rsid w:val="00656BDA"/>
    <w:rsid w:val="0066543F"/>
    <w:rsid w:val="00667489"/>
    <w:rsid w:val="00676569"/>
    <w:rsid w:val="00681530"/>
    <w:rsid w:val="0069099D"/>
    <w:rsid w:val="006B658E"/>
    <w:rsid w:val="006B6B38"/>
    <w:rsid w:val="006C4B88"/>
    <w:rsid w:val="006C4DE3"/>
    <w:rsid w:val="006D51F6"/>
    <w:rsid w:val="006E4C88"/>
    <w:rsid w:val="006F78B3"/>
    <w:rsid w:val="00706E7F"/>
    <w:rsid w:val="007125FB"/>
    <w:rsid w:val="007220F0"/>
    <w:rsid w:val="00727A04"/>
    <w:rsid w:val="007310CD"/>
    <w:rsid w:val="00733789"/>
    <w:rsid w:val="00736E0E"/>
    <w:rsid w:val="00737661"/>
    <w:rsid w:val="00741C3C"/>
    <w:rsid w:val="00743036"/>
    <w:rsid w:val="00750E53"/>
    <w:rsid w:val="00755C95"/>
    <w:rsid w:val="00761E30"/>
    <w:rsid w:val="00766BE9"/>
    <w:rsid w:val="00767529"/>
    <w:rsid w:val="0077106B"/>
    <w:rsid w:val="00773DB8"/>
    <w:rsid w:val="00780330"/>
    <w:rsid w:val="007A11F9"/>
    <w:rsid w:val="007D00AF"/>
    <w:rsid w:val="007E0E41"/>
    <w:rsid w:val="007E7F97"/>
    <w:rsid w:val="007F4190"/>
    <w:rsid w:val="007F7087"/>
    <w:rsid w:val="008008FF"/>
    <w:rsid w:val="0080543F"/>
    <w:rsid w:val="00811009"/>
    <w:rsid w:val="00823236"/>
    <w:rsid w:val="00831EE6"/>
    <w:rsid w:val="00861C3D"/>
    <w:rsid w:val="008660B2"/>
    <w:rsid w:val="008713F7"/>
    <w:rsid w:val="0087542D"/>
    <w:rsid w:val="0087627F"/>
    <w:rsid w:val="008B2E54"/>
    <w:rsid w:val="008C5A22"/>
    <w:rsid w:val="008F44C8"/>
    <w:rsid w:val="00922B26"/>
    <w:rsid w:val="009262BC"/>
    <w:rsid w:val="00926F90"/>
    <w:rsid w:val="00932419"/>
    <w:rsid w:val="009324D2"/>
    <w:rsid w:val="00932B0F"/>
    <w:rsid w:val="00936CF3"/>
    <w:rsid w:val="009607CC"/>
    <w:rsid w:val="00975038"/>
    <w:rsid w:val="009804D1"/>
    <w:rsid w:val="00987C2F"/>
    <w:rsid w:val="00995083"/>
    <w:rsid w:val="009A30FE"/>
    <w:rsid w:val="009B1A9B"/>
    <w:rsid w:val="009B404F"/>
    <w:rsid w:val="009C2654"/>
    <w:rsid w:val="009F15A4"/>
    <w:rsid w:val="009F2104"/>
    <w:rsid w:val="009F395F"/>
    <w:rsid w:val="00A0354A"/>
    <w:rsid w:val="00A049EC"/>
    <w:rsid w:val="00A14338"/>
    <w:rsid w:val="00A1486F"/>
    <w:rsid w:val="00A16EDC"/>
    <w:rsid w:val="00A30407"/>
    <w:rsid w:val="00A342EE"/>
    <w:rsid w:val="00A40451"/>
    <w:rsid w:val="00A47662"/>
    <w:rsid w:val="00A6234C"/>
    <w:rsid w:val="00A703A8"/>
    <w:rsid w:val="00A72123"/>
    <w:rsid w:val="00A77C7F"/>
    <w:rsid w:val="00AA2C9B"/>
    <w:rsid w:val="00AA49FA"/>
    <w:rsid w:val="00AA6DCC"/>
    <w:rsid w:val="00AB0137"/>
    <w:rsid w:val="00AC5266"/>
    <w:rsid w:val="00AD4F55"/>
    <w:rsid w:val="00AF5808"/>
    <w:rsid w:val="00B01062"/>
    <w:rsid w:val="00B1406C"/>
    <w:rsid w:val="00B261F4"/>
    <w:rsid w:val="00B5462A"/>
    <w:rsid w:val="00B54798"/>
    <w:rsid w:val="00B6218C"/>
    <w:rsid w:val="00B802EA"/>
    <w:rsid w:val="00B93987"/>
    <w:rsid w:val="00B94412"/>
    <w:rsid w:val="00BC73B6"/>
    <w:rsid w:val="00BE565D"/>
    <w:rsid w:val="00C12D09"/>
    <w:rsid w:val="00C4590B"/>
    <w:rsid w:val="00C550F8"/>
    <w:rsid w:val="00C65C7B"/>
    <w:rsid w:val="00C801D4"/>
    <w:rsid w:val="00C91E44"/>
    <w:rsid w:val="00C92C7F"/>
    <w:rsid w:val="00C93EB7"/>
    <w:rsid w:val="00C94ADF"/>
    <w:rsid w:val="00CA5595"/>
    <w:rsid w:val="00CB026B"/>
    <w:rsid w:val="00CB6A6D"/>
    <w:rsid w:val="00CC15E0"/>
    <w:rsid w:val="00CD4EB8"/>
    <w:rsid w:val="00CD66B2"/>
    <w:rsid w:val="00CE0368"/>
    <w:rsid w:val="00CE0B98"/>
    <w:rsid w:val="00CF3638"/>
    <w:rsid w:val="00D26B7D"/>
    <w:rsid w:val="00D37E00"/>
    <w:rsid w:val="00D40A88"/>
    <w:rsid w:val="00D4522D"/>
    <w:rsid w:val="00D52A41"/>
    <w:rsid w:val="00D72FB9"/>
    <w:rsid w:val="00D8234F"/>
    <w:rsid w:val="00D836AC"/>
    <w:rsid w:val="00D943BD"/>
    <w:rsid w:val="00D94867"/>
    <w:rsid w:val="00DA358B"/>
    <w:rsid w:val="00DA3AA1"/>
    <w:rsid w:val="00DA6C3D"/>
    <w:rsid w:val="00DA6EF7"/>
    <w:rsid w:val="00DB26ED"/>
    <w:rsid w:val="00DB3EBC"/>
    <w:rsid w:val="00DE48C1"/>
    <w:rsid w:val="00DE4E1C"/>
    <w:rsid w:val="00DF0FF2"/>
    <w:rsid w:val="00E33484"/>
    <w:rsid w:val="00E43502"/>
    <w:rsid w:val="00E50A85"/>
    <w:rsid w:val="00E5456A"/>
    <w:rsid w:val="00E6046C"/>
    <w:rsid w:val="00EA2F2E"/>
    <w:rsid w:val="00EA7390"/>
    <w:rsid w:val="00EA7830"/>
    <w:rsid w:val="00EB0779"/>
    <w:rsid w:val="00EB2021"/>
    <w:rsid w:val="00EB2F5E"/>
    <w:rsid w:val="00EB5855"/>
    <w:rsid w:val="00EC5B3B"/>
    <w:rsid w:val="00ED19E0"/>
    <w:rsid w:val="00ED36E4"/>
    <w:rsid w:val="00EE57CF"/>
    <w:rsid w:val="00EF44FA"/>
    <w:rsid w:val="00EF6FB1"/>
    <w:rsid w:val="00F0320D"/>
    <w:rsid w:val="00F0587A"/>
    <w:rsid w:val="00F16926"/>
    <w:rsid w:val="00F1769B"/>
    <w:rsid w:val="00F22767"/>
    <w:rsid w:val="00F2683A"/>
    <w:rsid w:val="00F32AE5"/>
    <w:rsid w:val="00F3474A"/>
    <w:rsid w:val="00F42576"/>
    <w:rsid w:val="00F562AE"/>
    <w:rsid w:val="00F6409F"/>
    <w:rsid w:val="00F77C1C"/>
    <w:rsid w:val="00F77EF9"/>
    <w:rsid w:val="00F83DF8"/>
    <w:rsid w:val="00F8427D"/>
    <w:rsid w:val="00F84661"/>
    <w:rsid w:val="00F8516F"/>
    <w:rsid w:val="00FA23B8"/>
    <w:rsid w:val="00FB2963"/>
    <w:rsid w:val="00FB2964"/>
    <w:rsid w:val="00FB3E68"/>
    <w:rsid w:val="00FC2656"/>
    <w:rsid w:val="00FC52B2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CD815"/>
  <w15:docId w15:val="{11F44FA2-B949-486D-AB0E-0D85E3FD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AF5808"/>
    <w:pPr>
      <w:spacing w:line="240" w:lineRule="exact"/>
      <w:ind w:left="369"/>
      <w:jc w:val="both"/>
    </w:pPr>
    <w:rPr>
      <w:rFonts w:ascii="Times New Roman" w:hAnsi="Times New Roman"/>
      <w:sz w:val="22"/>
      <w:szCs w:val="22"/>
    </w:rPr>
  </w:style>
  <w:style w:type="character" w:customStyle="1" w:styleId="cuerpo1Car">
    <w:name w:val="cuerpo 1 Car"/>
    <w:link w:val="cuerpo1"/>
    <w:rsid w:val="00AF5808"/>
    <w:rPr>
      <w:rFonts w:ascii="Times New Roman" w:hAnsi="Times New Roman"/>
      <w:sz w:val="22"/>
      <w:szCs w:val="22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6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1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3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9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1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m_g\OneDrive\Escritorio\75A%20Oficio%20vertical_neg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EED9845EB241608C98820C3CD9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3E87-2F9E-4E16-B27E-75400F9ED80E}"/>
      </w:docPartPr>
      <w:docPartBody>
        <w:p w:rsidR="00807BA8" w:rsidRDefault="00535337">
          <w:pPr>
            <w:pStyle w:val="49EED9845EB241608C98820C3CD91C2E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258D5A32EC5D4D789FE27C873EBE2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A880-A61B-4C44-9191-D71552CF73DA}"/>
      </w:docPartPr>
      <w:docPartBody>
        <w:p w:rsidR="00807BA8" w:rsidRDefault="00535337">
          <w:pPr>
            <w:pStyle w:val="258D5A32EC5D4D789FE27C873EBE2938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373D838E273A4898A31FACBD7D032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B781F-6588-4E06-8997-41EA1043A86A}"/>
      </w:docPartPr>
      <w:docPartBody>
        <w:p w:rsidR="00807BA8" w:rsidRDefault="00535337">
          <w:pPr>
            <w:pStyle w:val="373D838E273A4898A31FACBD7D0329FA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D6F2A89B95F346A28A6DFA45841E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9BF5-C318-47A5-A677-B1C9437900F1}"/>
      </w:docPartPr>
      <w:docPartBody>
        <w:p w:rsidR="00807BA8" w:rsidRDefault="00535337">
          <w:pPr>
            <w:pStyle w:val="D6F2A89B95F346A28A6DFA45841EE5EC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 remitente.</w:t>
          </w:r>
        </w:p>
      </w:docPartBody>
    </w:docPart>
    <w:docPart>
      <w:docPartPr>
        <w:name w:val="B8B61FF53CE542D4B2F941E9AC7F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DC57E-C930-43A3-8E30-9F6622F38316}"/>
      </w:docPartPr>
      <w:docPartBody>
        <w:p w:rsidR="00807BA8" w:rsidRDefault="00535337">
          <w:pPr>
            <w:pStyle w:val="B8B61FF53CE542D4B2F941E9AC7F83A6"/>
          </w:pPr>
          <w:r w:rsidRPr="0080543F">
            <w:rPr>
              <w:rFonts w:ascii="Gill Sans MT" w:hAnsi="Gill Sans MT"/>
              <w:color w:val="808080"/>
              <w:sz w:val="16"/>
              <w:szCs w:val="16"/>
            </w:rPr>
            <w:t>Haga clic aquí para escribir el cargo.</w:t>
          </w:r>
        </w:p>
      </w:docPartBody>
    </w:docPart>
    <w:docPart>
      <w:docPartPr>
        <w:name w:val="91F27A11DB81423C91CC8CCB514BF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3A9C-1321-44D1-815F-7142768514E3}"/>
      </w:docPartPr>
      <w:docPartBody>
        <w:p w:rsidR="00807BA8" w:rsidRDefault="00535337">
          <w:pPr>
            <w:pStyle w:val="91F27A11DB81423C91CC8CCB514BF676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2F08E7B3910A4C5AAA79DEB95540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A536-8200-455A-B860-088E9DF3BB9D}"/>
      </w:docPartPr>
      <w:docPartBody>
        <w:p w:rsidR="00807BA8" w:rsidRDefault="00535337">
          <w:pPr>
            <w:pStyle w:val="2F08E7B3910A4C5AAA79DEB955400938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conmutador.</w:t>
          </w:r>
        </w:p>
      </w:docPartBody>
    </w:docPart>
    <w:docPart>
      <w:docPartPr>
        <w:name w:val="187377B1FD6841589CF533035892B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757B1-88EC-426F-90D2-B4F89F2C88BC}"/>
      </w:docPartPr>
      <w:docPartBody>
        <w:p w:rsidR="00807BA8" w:rsidRDefault="00535337">
          <w:pPr>
            <w:pStyle w:val="187377B1FD6841589CF533035892B8D2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la extensión del conmutador.</w:t>
          </w:r>
        </w:p>
      </w:docPartBody>
    </w:docPart>
    <w:docPart>
      <w:docPartPr>
        <w:name w:val="B1A17994F24B437AA571A86533E41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A415D-37AD-47EB-96A8-5B46F77038A7}"/>
      </w:docPartPr>
      <w:docPartBody>
        <w:p w:rsidR="00807BA8" w:rsidRDefault="00535337">
          <w:pPr>
            <w:pStyle w:val="B1A17994F24B437AA571A86533E41869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correo institucional del titular de dependencia</w:t>
          </w:r>
        </w:p>
      </w:docPartBody>
    </w:docPart>
    <w:docPart>
      <w:docPartPr>
        <w:name w:val="62DEB6D9B61C4E13BD05641128396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F672-C987-4F0D-888F-4F7DECAFFB27}"/>
      </w:docPartPr>
      <w:docPartBody>
        <w:p w:rsidR="00075FD9" w:rsidRDefault="003E0D01" w:rsidP="003E0D01">
          <w:pPr>
            <w:pStyle w:val="62DEB6D9B61C4E13BD05641128396B59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B1F8433EC35B4B9E97C68081AC17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FA6B-4AD1-465E-8D3A-1437F7F6D54F}"/>
      </w:docPartPr>
      <w:docPartBody>
        <w:p w:rsidR="00000000" w:rsidRDefault="0047307A" w:rsidP="0047307A">
          <w:pPr>
            <w:pStyle w:val="B1F8433EC35B4B9E97C68081AC1767DD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 remitente.</w:t>
          </w:r>
        </w:p>
      </w:docPartBody>
    </w:docPart>
    <w:docPart>
      <w:docPartPr>
        <w:name w:val="A95B0FC6D776406696E7CF83C1D2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4E778-69DC-4FF3-B9AC-0CC41245F946}"/>
      </w:docPartPr>
      <w:docPartBody>
        <w:p w:rsidR="00000000" w:rsidRDefault="0047307A" w:rsidP="0047307A">
          <w:pPr>
            <w:pStyle w:val="A95B0FC6D776406696E7CF83C1D20716"/>
          </w:pPr>
          <w:r w:rsidRPr="0080543F">
            <w:rPr>
              <w:rFonts w:ascii="Gill Sans MT" w:hAnsi="Gill Sans MT"/>
              <w:color w:val="808080"/>
              <w:sz w:val="16"/>
              <w:szCs w:val="16"/>
            </w:rPr>
            <w:t>Haga clic aquí para escribir el cargo.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39"/>
    <w:rsid w:val="00027E30"/>
    <w:rsid w:val="00075FD9"/>
    <w:rsid w:val="000F6339"/>
    <w:rsid w:val="001208A6"/>
    <w:rsid w:val="001D4D1D"/>
    <w:rsid w:val="003E0D01"/>
    <w:rsid w:val="00400769"/>
    <w:rsid w:val="004571F0"/>
    <w:rsid w:val="0047307A"/>
    <w:rsid w:val="00487390"/>
    <w:rsid w:val="004D2456"/>
    <w:rsid w:val="00534E6D"/>
    <w:rsid w:val="00535337"/>
    <w:rsid w:val="005B291D"/>
    <w:rsid w:val="00692F98"/>
    <w:rsid w:val="00722789"/>
    <w:rsid w:val="00807BA8"/>
    <w:rsid w:val="008B1233"/>
    <w:rsid w:val="008F1A9A"/>
    <w:rsid w:val="00996494"/>
    <w:rsid w:val="00A035DE"/>
    <w:rsid w:val="00A54A87"/>
    <w:rsid w:val="00A87492"/>
    <w:rsid w:val="00AB2DA9"/>
    <w:rsid w:val="00BD0183"/>
    <w:rsid w:val="00BF7EA7"/>
    <w:rsid w:val="00D34226"/>
    <w:rsid w:val="00D54797"/>
    <w:rsid w:val="00D61BF9"/>
    <w:rsid w:val="00DE3291"/>
    <w:rsid w:val="00F24A07"/>
    <w:rsid w:val="00F64A44"/>
    <w:rsid w:val="00FC0E55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3E0D01"/>
    <w:rPr>
      <w:color w:val="808080"/>
    </w:rPr>
  </w:style>
  <w:style w:type="paragraph" w:customStyle="1" w:styleId="49EED9845EB241608C98820C3CD91C2E">
    <w:name w:val="49EED9845EB241608C98820C3CD91C2E"/>
  </w:style>
  <w:style w:type="paragraph" w:customStyle="1" w:styleId="258D5A32EC5D4D789FE27C873EBE2938">
    <w:name w:val="258D5A32EC5D4D789FE27C873EBE2938"/>
  </w:style>
  <w:style w:type="paragraph" w:customStyle="1" w:styleId="2734188821D64398A33766D8560D6E4F">
    <w:name w:val="2734188821D64398A33766D8560D6E4F"/>
  </w:style>
  <w:style w:type="paragraph" w:customStyle="1" w:styleId="373D838E273A4898A31FACBD7D0329FA">
    <w:name w:val="373D838E273A4898A31FACBD7D0329FA"/>
  </w:style>
  <w:style w:type="paragraph" w:customStyle="1" w:styleId="A510167F3C5B4E6DB5B3B645EFE00BF5">
    <w:name w:val="A510167F3C5B4E6DB5B3B645EFE00BF5"/>
  </w:style>
  <w:style w:type="paragraph" w:customStyle="1" w:styleId="C52A6ADE5BDA4C859867C8A07D52B042">
    <w:name w:val="C52A6ADE5BDA4C859867C8A07D52B042"/>
  </w:style>
  <w:style w:type="paragraph" w:customStyle="1" w:styleId="54B21CCD55A84FBA9FA00BFDA7AFBA41">
    <w:name w:val="54B21CCD55A84FBA9FA00BFDA7AFBA41"/>
  </w:style>
  <w:style w:type="paragraph" w:customStyle="1" w:styleId="CE5F1D2D5DD047A29DC548F761736222">
    <w:name w:val="CE5F1D2D5DD047A29DC548F761736222"/>
  </w:style>
  <w:style w:type="paragraph" w:customStyle="1" w:styleId="A27724FD72A5451FB125BF1AC5409507">
    <w:name w:val="A27724FD72A5451FB125BF1AC5409507"/>
  </w:style>
  <w:style w:type="paragraph" w:customStyle="1" w:styleId="D9838B5937354F42898E2D218FEFD089">
    <w:name w:val="D9838B5937354F42898E2D218FEFD089"/>
  </w:style>
  <w:style w:type="paragraph" w:customStyle="1" w:styleId="D6F2A89B95F346A28A6DFA45841EE5EC">
    <w:name w:val="D6F2A89B95F346A28A6DFA45841EE5EC"/>
  </w:style>
  <w:style w:type="paragraph" w:customStyle="1" w:styleId="4C639FDE54EF4EC182C3D75860FDCE45">
    <w:name w:val="4C639FDE54EF4EC182C3D75860FDCE45"/>
  </w:style>
  <w:style w:type="paragraph" w:customStyle="1" w:styleId="B8B61FF53CE542D4B2F941E9AC7F83A6">
    <w:name w:val="B8B61FF53CE542D4B2F941E9AC7F83A6"/>
  </w:style>
  <w:style w:type="paragraph" w:customStyle="1" w:styleId="67E28504501E44569DE6977960BD2058">
    <w:name w:val="67E28504501E44569DE6977960BD2058"/>
  </w:style>
  <w:style w:type="paragraph" w:customStyle="1" w:styleId="5F08B201B6EE4B0B8BC158D0BC0171CC">
    <w:name w:val="5F08B201B6EE4B0B8BC158D0BC0171CC"/>
  </w:style>
  <w:style w:type="paragraph" w:customStyle="1" w:styleId="77C579B28E6D4304A2906EE6C42EAEA7">
    <w:name w:val="77C579B28E6D4304A2906EE6C42EAEA7"/>
  </w:style>
  <w:style w:type="paragraph" w:customStyle="1" w:styleId="6C7FD22B0BFE48BD8E5DA06077E4DEE6">
    <w:name w:val="6C7FD22B0BFE48BD8E5DA06077E4DEE6"/>
  </w:style>
  <w:style w:type="paragraph" w:customStyle="1" w:styleId="82103197624C428DB84F5EDE426EC0D7">
    <w:name w:val="82103197624C428DB84F5EDE426EC0D7"/>
  </w:style>
  <w:style w:type="paragraph" w:customStyle="1" w:styleId="9E52CAF2828143E2BD939F597A2B9BBA">
    <w:name w:val="9E52CAF2828143E2BD939F597A2B9BBA"/>
  </w:style>
  <w:style w:type="paragraph" w:customStyle="1" w:styleId="9CA17AC7DE2140FF8F44C4ED145054C6">
    <w:name w:val="9CA17AC7DE2140FF8F44C4ED145054C6"/>
  </w:style>
  <w:style w:type="paragraph" w:customStyle="1" w:styleId="1B8052CFD15B4B549BA800332E6ACD7B">
    <w:name w:val="1B8052CFD15B4B549BA800332E6ACD7B"/>
  </w:style>
  <w:style w:type="paragraph" w:customStyle="1" w:styleId="0924383F29CD4CCEA77C3A5153741346">
    <w:name w:val="0924383F29CD4CCEA77C3A5153741346"/>
  </w:style>
  <w:style w:type="paragraph" w:customStyle="1" w:styleId="C882B9840AB143D3B2C42EF81082927C">
    <w:name w:val="C882B9840AB143D3B2C42EF81082927C"/>
  </w:style>
  <w:style w:type="paragraph" w:customStyle="1" w:styleId="Datos2">
    <w:name w:val="Datos 2"/>
    <w:link w:val="Datos2Car"/>
    <w:qFormat/>
    <w:pPr>
      <w:spacing w:after="0" w:line="160" w:lineRule="exact"/>
      <w:jc w:val="right"/>
    </w:pPr>
    <w:rPr>
      <w:rFonts w:ascii="Gill Sans MT" w:eastAsia="Times New Roman" w:hAnsi="Gill Sans MT" w:cs="Times New Roman"/>
      <w:sz w:val="14"/>
    </w:rPr>
  </w:style>
  <w:style w:type="character" w:customStyle="1" w:styleId="Datos2Car">
    <w:name w:val="Datos 2 Car"/>
    <w:link w:val="Datos2"/>
    <w:rPr>
      <w:rFonts w:ascii="Gill Sans MT" w:eastAsia="Times New Roman" w:hAnsi="Gill Sans MT" w:cs="Times New Roman"/>
      <w:sz w:val="14"/>
    </w:rPr>
  </w:style>
  <w:style w:type="paragraph" w:customStyle="1" w:styleId="91F27A11DB81423C91CC8CCB514BF676">
    <w:name w:val="91F27A11DB81423C91CC8CCB514BF676"/>
  </w:style>
  <w:style w:type="paragraph" w:customStyle="1" w:styleId="2F08E7B3910A4C5AAA79DEB955400938">
    <w:name w:val="2F08E7B3910A4C5AAA79DEB955400938"/>
  </w:style>
  <w:style w:type="paragraph" w:customStyle="1" w:styleId="187377B1FD6841589CF533035892B8D2">
    <w:name w:val="187377B1FD6841589CF533035892B8D2"/>
  </w:style>
  <w:style w:type="paragraph" w:customStyle="1" w:styleId="B1A17994F24B437AA571A86533E41869">
    <w:name w:val="B1A17994F24B437AA571A86533E41869"/>
  </w:style>
  <w:style w:type="paragraph" w:customStyle="1" w:styleId="5080014BFF744712ADBA742B2BF545D6">
    <w:name w:val="5080014BFF744712ADBA742B2BF545D6"/>
    <w:rsid w:val="000F6339"/>
  </w:style>
  <w:style w:type="paragraph" w:customStyle="1" w:styleId="62DEB6D9B61C4E13BD05641128396B59">
    <w:name w:val="62DEB6D9B61C4E13BD05641128396B59"/>
    <w:rsid w:val="003E0D01"/>
  </w:style>
  <w:style w:type="paragraph" w:customStyle="1" w:styleId="B1F8433EC35B4B9E97C68081AC1767DD">
    <w:name w:val="B1F8433EC35B4B9E97C68081AC1767DD"/>
    <w:rsid w:val="0047307A"/>
  </w:style>
  <w:style w:type="paragraph" w:customStyle="1" w:styleId="A95B0FC6D776406696E7CF83C1D20716">
    <w:name w:val="A95B0FC6D776406696E7CF83C1D20716"/>
    <w:rsid w:val="00473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 Oficio vertical_negro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beka melo</dc:creator>
  <cp:lastModifiedBy>Claudia Itzel Márquez</cp:lastModifiedBy>
  <cp:revision>2</cp:revision>
  <cp:lastPrinted>2024-11-04T15:24:00Z</cp:lastPrinted>
  <dcterms:created xsi:type="dcterms:W3CDTF">2025-06-03T19:19:00Z</dcterms:created>
  <dcterms:modified xsi:type="dcterms:W3CDTF">2025-06-03T19:19:00Z</dcterms:modified>
</cp:coreProperties>
</file>