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D5" w:rsidRPr="00757DD5" w:rsidRDefault="00757DD5" w:rsidP="00757DD5">
      <w:pPr>
        <w:jc w:val="center"/>
        <w:rPr>
          <w:rFonts w:ascii="Gill Sans MT" w:hAnsi="Gill Sans MT"/>
        </w:rPr>
      </w:pPr>
      <w:r w:rsidRPr="00757DD5">
        <w:rPr>
          <w:rFonts w:ascii="Gill Sans MT" w:hAnsi="Gill Sans MT"/>
        </w:rPr>
        <w:t xml:space="preserve">PLAN DE TRABAJO PARA LA MOVILIDAD </w:t>
      </w:r>
      <w:r w:rsidR="00416A5F">
        <w:rPr>
          <w:rFonts w:ascii="Gill Sans MT" w:hAnsi="Gill Sans MT"/>
        </w:rPr>
        <w:t>NACIONAL/</w:t>
      </w:r>
      <w:r w:rsidRPr="00757DD5">
        <w:rPr>
          <w:rFonts w:ascii="Gill Sans MT" w:hAnsi="Gill Sans MT"/>
        </w:rPr>
        <w:t>INTERNACIONAL</w:t>
      </w:r>
    </w:p>
    <w:p w:rsidR="00757DD5" w:rsidRPr="00757DD5" w:rsidRDefault="00757DD5" w:rsidP="00757DD5">
      <w:pPr>
        <w:jc w:val="center"/>
        <w:rPr>
          <w:rFonts w:ascii="Gill Sans MT" w:hAnsi="Gill Sans MT"/>
        </w:rPr>
      </w:pPr>
    </w:p>
    <w:tbl>
      <w:tblPr>
        <w:tblStyle w:val="Tablaconcuadrcula2"/>
        <w:tblpPr w:leftFromText="141" w:rightFromText="141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3367"/>
        <w:gridCol w:w="4667"/>
      </w:tblGrid>
      <w:tr w:rsidR="00757DD5" w:rsidRPr="00757DD5" w:rsidTr="001F1325">
        <w:tc>
          <w:tcPr>
            <w:tcW w:w="3828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>Estudiante</w:t>
            </w:r>
          </w:p>
        </w:tc>
        <w:tc>
          <w:tcPr>
            <w:tcW w:w="5386" w:type="dxa"/>
          </w:tcPr>
          <w:p w:rsidR="00757DD5" w:rsidRPr="00757DD5" w:rsidRDefault="00757DD5" w:rsidP="00757DD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57DD5" w:rsidRPr="00757DD5" w:rsidTr="001F1325">
        <w:tc>
          <w:tcPr>
            <w:tcW w:w="3828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 xml:space="preserve">Coordinador de la Institución de  origen </w:t>
            </w:r>
          </w:p>
        </w:tc>
        <w:tc>
          <w:tcPr>
            <w:tcW w:w="5386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>Dra. Alejandra Rodríguez Estrada</w:t>
            </w:r>
          </w:p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>Coordinadora de la Maestría en Estudios de Opinión</w:t>
            </w:r>
          </w:p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>Universidad Veracruzana</w:t>
            </w:r>
          </w:p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57DD5" w:rsidRPr="00757DD5" w:rsidTr="001F1325">
        <w:tc>
          <w:tcPr>
            <w:tcW w:w="3828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>Tutor de la Institución Receptora</w:t>
            </w:r>
          </w:p>
        </w:tc>
        <w:tc>
          <w:tcPr>
            <w:tcW w:w="5386" w:type="dxa"/>
          </w:tcPr>
          <w:p w:rsidR="00757DD5" w:rsidRPr="00757DD5" w:rsidRDefault="00757DD5" w:rsidP="00757DD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57DD5" w:rsidRPr="00757DD5" w:rsidTr="001F1325">
        <w:tc>
          <w:tcPr>
            <w:tcW w:w="3828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>Lugar</w:t>
            </w:r>
          </w:p>
        </w:tc>
        <w:tc>
          <w:tcPr>
            <w:tcW w:w="5386" w:type="dxa"/>
          </w:tcPr>
          <w:p w:rsidR="00757DD5" w:rsidRPr="00757DD5" w:rsidRDefault="00757DD5" w:rsidP="00757DD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  <w:highlight w:val="yellow"/>
              </w:rPr>
            </w:pPr>
          </w:p>
        </w:tc>
      </w:tr>
      <w:tr w:rsidR="00757DD5" w:rsidRPr="00757DD5" w:rsidTr="001F1325">
        <w:tc>
          <w:tcPr>
            <w:tcW w:w="3828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>Duración</w:t>
            </w:r>
          </w:p>
        </w:tc>
        <w:tc>
          <w:tcPr>
            <w:tcW w:w="5386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  <w:highlight w:val="yellow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>(fechas de inicio y fin)</w:t>
            </w:r>
          </w:p>
        </w:tc>
      </w:tr>
    </w:tbl>
    <w:p w:rsidR="00757DD5" w:rsidRPr="00757DD5" w:rsidRDefault="00757DD5" w:rsidP="00757DD5">
      <w:pPr>
        <w:rPr>
          <w:rFonts w:ascii="Gill Sans MT" w:hAnsi="Gill Sans MT"/>
        </w:rPr>
      </w:pP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sz w:val="18"/>
          <w:szCs w:val="18"/>
        </w:rPr>
      </w:pPr>
      <w:r w:rsidRPr="00757DD5">
        <w:rPr>
          <w:rFonts w:ascii="Gill Sans MT" w:eastAsia="BatangChe" w:hAnsi="Gill Sans MT" w:cs="Arial"/>
          <w:b/>
          <w:sz w:val="18"/>
          <w:szCs w:val="18"/>
        </w:rPr>
        <w:t>Objetivos</w:t>
      </w: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color w:val="0070C0"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sz w:val="18"/>
          <w:szCs w:val="18"/>
        </w:rPr>
      </w:pPr>
      <w:r w:rsidRPr="00757DD5">
        <w:rPr>
          <w:rFonts w:ascii="Gill Sans MT" w:eastAsia="BatangChe" w:hAnsi="Gill Sans MT" w:cs="Arial"/>
          <w:b/>
          <w:sz w:val="18"/>
          <w:szCs w:val="18"/>
        </w:rPr>
        <w:t>Resultados esperados</w:t>
      </w: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sz w:val="18"/>
          <w:szCs w:val="18"/>
        </w:rPr>
      </w:pPr>
      <w:r w:rsidRPr="00757DD5">
        <w:rPr>
          <w:rFonts w:ascii="Gill Sans MT" w:eastAsia="BatangChe" w:hAnsi="Gill Sans MT" w:cs="Arial"/>
          <w:b/>
          <w:sz w:val="18"/>
          <w:szCs w:val="18"/>
        </w:rPr>
        <w:t>Justificación</w:t>
      </w: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</w:rPr>
      </w:pPr>
      <w:r w:rsidRPr="00757DD5">
        <w:rPr>
          <w:rFonts w:ascii="Gill Sans MT" w:eastAsia="BatangChe" w:hAnsi="Gill Sans MT" w:cs="Arial"/>
        </w:rPr>
        <w:t xml:space="preserve">Breve descripción del trabajo </w:t>
      </w:r>
      <w:proofErr w:type="spellStart"/>
      <w:r w:rsidRPr="00757DD5">
        <w:rPr>
          <w:rFonts w:ascii="Gill Sans MT" w:eastAsia="BatangChe" w:hAnsi="Gill Sans MT" w:cs="Arial"/>
        </w:rPr>
        <w:t>recepcional</w:t>
      </w:r>
      <w:proofErr w:type="spellEnd"/>
    </w:p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sz w:val="24"/>
          <w:szCs w:val="24"/>
        </w:rPr>
      </w:pPr>
    </w:p>
    <w:tbl>
      <w:tblPr>
        <w:tblStyle w:val="Tablaconcuadrcula3"/>
        <w:tblpPr w:leftFromText="141" w:rightFromText="141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3828"/>
        <w:gridCol w:w="3368"/>
      </w:tblGrid>
      <w:tr w:rsidR="00757DD5" w:rsidRPr="00757DD5" w:rsidTr="001F1325">
        <w:tc>
          <w:tcPr>
            <w:tcW w:w="3828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>Título</w:t>
            </w:r>
          </w:p>
        </w:tc>
        <w:tc>
          <w:tcPr>
            <w:tcW w:w="3368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  <w:lang w:val="es-MX"/>
              </w:rPr>
            </w:pPr>
          </w:p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757DD5" w:rsidRPr="00757DD5" w:rsidTr="001F1325">
        <w:tc>
          <w:tcPr>
            <w:tcW w:w="3828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  <w:r w:rsidRPr="00757DD5">
              <w:rPr>
                <w:rFonts w:ascii="Gill Sans MT" w:hAnsi="Gill Sans MT"/>
                <w:sz w:val="18"/>
                <w:szCs w:val="18"/>
              </w:rPr>
              <w:t xml:space="preserve">Director/a del trabajo </w:t>
            </w:r>
            <w:proofErr w:type="spellStart"/>
            <w:r w:rsidRPr="00757DD5">
              <w:rPr>
                <w:rFonts w:ascii="Gill Sans MT" w:hAnsi="Gill Sans MT"/>
                <w:sz w:val="18"/>
                <w:szCs w:val="18"/>
              </w:rPr>
              <w:t>recepcional</w:t>
            </w:r>
            <w:proofErr w:type="spellEnd"/>
            <w:r w:rsidRPr="00757DD5">
              <w:rPr>
                <w:rFonts w:ascii="Gill Sans MT" w:hAnsi="Gill Sans MT"/>
                <w:sz w:val="18"/>
                <w:szCs w:val="18"/>
              </w:rPr>
              <w:t xml:space="preserve">  </w:t>
            </w:r>
          </w:p>
        </w:tc>
        <w:tc>
          <w:tcPr>
            <w:tcW w:w="3368" w:type="dxa"/>
          </w:tcPr>
          <w:p w:rsidR="00757DD5" w:rsidRPr="00757DD5" w:rsidRDefault="00757DD5" w:rsidP="001F1325">
            <w:pPr>
              <w:spacing w:after="0" w:line="240" w:lineRule="auto"/>
              <w:jc w:val="both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:rsidR="00757DD5" w:rsidRPr="00757DD5" w:rsidRDefault="00757DD5" w:rsidP="00757DD5">
      <w:pPr>
        <w:spacing w:after="0" w:line="240" w:lineRule="auto"/>
        <w:jc w:val="center"/>
        <w:rPr>
          <w:rFonts w:ascii="Gill Sans MT" w:eastAsia="BatangChe" w:hAnsi="Gill Sans MT" w:cs="Arial"/>
          <w:b/>
          <w:sz w:val="18"/>
          <w:szCs w:val="18"/>
        </w:rPr>
      </w:pPr>
    </w:p>
    <w:p w:rsidR="00757DD5" w:rsidRPr="00757DD5" w:rsidRDefault="00757DD5" w:rsidP="00757DD5">
      <w:pPr>
        <w:rPr>
          <w:rFonts w:ascii="Gill Sans MT" w:eastAsia="BatangChe" w:hAnsi="Gill Sans MT" w:cs="Arial"/>
          <w:b/>
        </w:rPr>
      </w:pPr>
    </w:p>
    <w:p w:rsidR="00757DD5" w:rsidRPr="00757DD5" w:rsidRDefault="00757DD5" w:rsidP="00757DD5">
      <w:pPr>
        <w:jc w:val="center"/>
        <w:rPr>
          <w:rFonts w:ascii="Gill Sans MT" w:eastAsia="BatangChe" w:hAnsi="Gill Sans MT" w:cs="Arial"/>
          <w:b/>
          <w:sz w:val="18"/>
          <w:szCs w:val="18"/>
        </w:rPr>
      </w:pPr>
      <w:r w:rsidRPr="00757DD5">
        <w:rPr>
          <w:rFonts w:ascii="Gill Sans MT" w:eastAsia="BatangChe" w:hAnsi="Gill Sans MT" w:cs="Arial"/>
          <w:b/>
          <w:sz w:val="18"/>
          <w:szCs w:val="18"/>
        </w:rPr>
        <w:t>Objetivos</w:t>
      </w:r>
    </w:p>
    <w:p w:rsidR="00757DD5" w:rsidRPr="00757DD5" w:rsidRDefault="00757DD5" w:rsidP="00757DD5">
      <w:pPr>
        <w:ind w:left="360"/>
        <w:jc w:val="center"/>
        <w:rPr>
          <w:rFonts w:ascii="Gill Sans MT" w:eastAsia="BatangChe" w:hAnsi="Gill Sans MT" w:cs="Arial"/>
          <w:b/>
          <w:sz w:val="18"/>
          <w:szCs w:val="18"/>
          <w:lang w:val="es-ES_tradnl"/>
        </w:rPr>
      </w:pPr>
      <w:r w:rsidRPr="00757DD5">
        <w:rPr>
          <w:rFonts w:ascii="Gill Sans MT" w:eastAsia="BatangChe" w:hAnsi="Gill Sans MT" w:cs="Arial"/>
          <w:b/>
          <w:sz w:val="18"/>
          <w:szCs w:val="18"/>
          <w:lang w:val="es-ES_tradnl"/>
        </w:rPr>
        <w:t>General:</w:t>
      </w:r>
    </w:p>
    <w:p w:rsidR="00757DD5" w:rsidRPr="00757DD5" w:rsidRDefault="00757DD5" w:rsidP="00757DD5">
      <w:pPr>
        <w:ind w:left="360"/>
        <w:jc w:val="center"/>
        <w:rPr>
          <w:rFonts w:ascii="Gill Sans MT" w:eastAsia="BatangChe" w:hAnsi="Gill Sans MT" w:cs="Arial"/>
          <w:b/>
          <w:sz w:val="18"/>
          <w:szCs w:val="18"/>
          <w:lang w:val="es-ES_tradnl"/>
        </w:rPr>
      </w:pPr>
      <w:r w:rsidRPr="00757DD5">
        <w:rPr>
          <w:rFonts w:ascii="Gill Sans MT" w:eastAsia="BatangChe" w:hAnsi="Gill Sans MT" w:cs="Arial"/>
          <w:b/>
          <w:sz w:val="18"/>
          <w:szCs w:val="18"/>
          <w:lang w:val="es-ES_tradnl"/>
        </w:rPr>
        <w:t>Objetivos específicos</w:t>
      </w:r>
    </w:p>
    <w:p w:rsidR="00757DD5" w:rsidRPr="00757DD5" w:rsidRDefault="00757DD5" w:rsidP="00757DD5">
      <w:pPr>
        <w:jc w:val="center"/>
        <w:rPr>
          <w:rFonts w:ascii="Gill Sans MT" w:eastAsia="BatangChe" w:hAnsi="Gill Sans MT" w:cs="Arial"/>
          <w:b/>
          <w:sz w:val="18"/>
          <w:szCs w:val="18"/>
        </w:rPr>
      </w:pPr>
      <w:r w:rsidRPr="00757DD5">
        <w:rPr>
          <w:rFonts w:ascii="Gill Sans MT" w:eastAsia="BatangChe" w:hAnsi="Gill Sans MT" w:cs="Arial"/>
          <w:b/>
          <w:sz w:val="18"/>
          <w:szCs w:val="18"/>
        </w:rPr>
        <w:t>Justificación</w:t>
      </w:r>
    </w:p>
    <w:p w:rsidR="00757DD5" w:rsidRPr="00757DD5" w:rsidRDefault="00757DD5" w:rsidP="00757DD5">
      <w:pPr>
        <w:rPr>
          <w:rFonts w:ascii="Gill Sans MT" w:eastAsia="BatangChe" w:hAnsi="Gill Sans MT" w:cs="Arial"/>
          <w:sz w:val="18"/>
          <w:szCs w:val="18"/>
        </w:rPr>
      </w:pPr>
    </w:p>
    <w:p w:rsidR="00757DD5" w:rsidRPr="00757DD5" w:rsidRDefault="00757DD5" w:rsidP="00757DD5">
      <w:pPr>
        <w:rPr>
          <w:rFonts w:ascii="Gill Sans MT" w:eastAsia="BatangChe" w:hAnsi="Gill Sans MT" w:cs="Arial"/>
          <w:sz w:val="18"/>
          <w:szCs w:val="18"/>
        </w:rPr>
      </w:pPr>
    </w:p>
    <w:p w:rsidR="00757DD5" w:rsidRPr="00757DD5" w:rsidRDefault="00757DD5" w:rsidP="00757DD5">
      <w:pPr>
        <w:rPr>
          <w:rFonts w:ascii="Gill Sans MT" w:eastAsia="BatangChe" w:hAnsi="Gill Sans MT" w:cs="Arial"/>
        </w:rPr>
      </w:pPr>
    </w:p>
    <w:p w:rsidR="00757DD5" w:rsidRPr="00757DD5" w:rsidRDefault="00757DD5" w:rsidP="00757DD5">
      <w:pPr>
        <w:jc w:val="center"/>
        <w:rPr>
          <w:rFonts w:ascii="Gill Sans MT" w:eastAsia="BatangChe" w:hAnsi="Gill Sans MT" w:cs="Arial"/>
        </w:rPr>
      </w:pPr>
      <w:r w:rsidRPr="00757DD5">
        <w:rPr>
          <w:rFonts w:ascii="Gill Sans MT" w:eastAsia="BatangChe" w:hAnsi="Gill Sans MT" w:cs="Arial"/>
        </w:rPr>
        <w:lastRenderedPageBreak/>
        <w:t>Cronograma de actividades</w:t>
      </w:r>
    </w:p>
    <w:p w:rsidR="00757DD5" w:rsidRPr="00757DD5" w:rsidRDefault="00757DD5" w:rsidP="00757DD5">
      <w:pPr>
        <w:jc w:val="center"/>
        <w:rPr>
          <w:rFonts w:ascii="Gill Sans MT" w:eastAsia="BatangChe" w:hAnsi="Gill Sans MT" w:cs="Arial"/>
          <w:b/>
          <w:sz w:val="18"/>
          <w:szCs w:val="18"/>
        </w:rPr>
      </w:pPr>
    </w:p>
    <w:tbl>
      <w:tblPr>
        <w:tblStyle w:val="Tablaconcuadrcula"/>
        <w:tblW w:w="9472" w:type="dxa"/>
        <w:tblInd w:w="-885" w:type="dxa"/>
        <w:tblLook w:val="04A0" w:firstRow="1" w:lastRow="0" w:firstColumn="1" w:lastColumn="0" w:noHBand="0" w:noVBand="1"/>
      </w:tblPr>
      <w:tblGrid>
        <w:gridCol w:w="3158"/>
        <w:gridCol w:w="1579"/>
        <w:gridCol w:w="1658"/>
        <w:gridCol w:w="1538"/>
        <w:gridCol w:w="1539"/>
      </w:tblGrid>
      <w:tr w:rsidR="00757DD5" w:rsidRPr="00757DD5" w:rsidTr="001F1325">
        <w:trPr>
          <w:trHeight w:val="451"/>
        </w:trPr>
        <w:tc>
          <w:tcPr>
            <w:tcW w:w="3158" w:type="dxa"/>
          </w:tcPr>
          <w:p w:rsidR="00757DD5" w:rsidRPr="00757DD5" w:rsidRDefault="00757DD5" w:rsidP="001F1325">
            <w:pPr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  <w:r w:rsidRPr="00757DD5">
              <w:rPr>
                <w:rFonts w:ascii="Gill Sans MT" w:eastAsia="BatangChe" w:hAnsi="Gill Sans MT" w:cs="Arial"/>
                <w:sz w:val="18"/>
                <w:szCs w:val="18"/>
              </w:rPr>
              <w:t>Actividades</w:t>
            </w:r>
          </w:p>
        </w:tc>
        <w:tc>
          <w:tcPr>
            <w:tcW w:w="1579" w:type="dxa"/>
          </w:tcPr>
          <w:p w:rsidR="00757DD5" w:rsidRPr="00757DD5" w:rsidRDefault="00757DD5" w:rsidP="001F1325">
            <w:pPr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  <w:r w:rsidRPr="00757DD5">
              <w:rPr>
                <w:rFonts w:ascii="Gill Sans MT" w:eastAsia="BatangChe" w:hAnsi="Gill Sans MT" w:cs="Arial"/>
                <w:sz w:val="18"/>
                <w:szCs w:val="18"/>
              </w:rPr>
              <w:t>Semana 1</w:t>
            </w:r>
          </w:p>
        </w:tc>
        <w:tc>
          <w:tcPr>
            <w:tcW w:w="1658" w:type="dxa"/>
          </w:tcPr>
          <w:p w:rsidR="00757DD5" w:rsidRPr="00757DD5" w:rsidRDefault="00757DD5" w:rsidP="001F1325">
            <w:pPr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  <w:r w:rsidRPr="00757DD5">
              <w:rPr>
                <w:rFonts w:ascii="Gill Sans MT" w:eastAsia="BatangChe" w:hAnsi="Gill Sans MT" w:cs="Arial"/>
                <w:sz w:val="18"/>
                <w:szCs w:val="18"/>
              </w:rPr>
              <w:t>Semana 2</w:t>
            </w:r>
          </w:p>
        </w:tc>
        <w:tc>
          <w:tcPr>
            <w:tcW w:w="1538" w:type="dxa"/>
          </w:tcPr>
          <w:p w:rsidR="00757DD5" w:rsidRPr="00757DD5" w:rsidRDefault="00757DD5" w:rsidP="001F1325">
            <w:pPr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  <w:r w:rsidRPr="00757DD5">
              <w:rPr>
                <w:rFonts w:ascii="Gill Sans MT" w:eastAsia="BatangChe" w:hAnsi="Gill Sans MT" w:cs="Arial"/>
                <w:sz w:val="18"/>
                <w:szCs w:val="18"/>
              </w:rPr>
              <w:t>Semana 3</w:t>
            </w:r>
          </w:p>
        </w:tc>
        <w:tc>
          <w:tcPr>
            <w:tcW w:w="1539" w:type="dxa"/>
          </w:tcPr>
          <w:p w:rsidR="00757DD5" w:rsidRPr="00757DD5" w:rsidRDefault="00757DD5" w:rsidP="001F1325">
            <w:pPr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  <w:r w:rsidRPr="00757DD5">
              <w:rPr>
                <w:rFonts w:ascii="Gill Sans MT" w:eastAsia="BatangChe" w:hAnsi="Gill Sans MT" w:cs="Arial"/>
                <w:sz w:val="18"/>
                <w:szCs w:val="18"/>
              </w:rPr>
              <w:t>Semana 4</w:t>
            </w:r>
          </w:p>
        </w:tc>
      </w:tr>
      <w:tr w:rsidR="00757DD5" w:rsidRPr="00757DD5" w:rsidTr="00757DD5">
        <w:trPr>
          <w:trHeight w:val="536"/>
        </w:trPr>
        <w:tc>
          <w:tcPr>
            <w:tcW w:w="3158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79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658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38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39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</w:tr>
      <w:tr w:rsidR="00757DD5" w:rsidRPr="00757DD5" w:rsidTr="00757DD5">
        <w:trPr>
          <w:trHeight w:val="522"/>
        </w:trPr>
        <w:tc>
          <w:tcPr>
            <w:tcW w:w="3158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</w:tr>
      <w:tr w:rsidR="00757DD5" w:rsidRPr="00757DD5" w:rsidTr="00757DD5">
        <w:trPr>
          <w:trHeight w:val="536"/>
        </w:trPr>
        <w:tc>
          <w:tcPr>
            <w:tcW w:w="3158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</w:tr>
      <w:tr w:rsidR="00757DD5" w:rsidRPr="00757DD5" w:rsidTr="00757DD5">
        <w:trPr>
          <w:trHeight w:val="522"/>
        </w:trPr>
        <w:tc>
          <w:tcPr>
            <w:tcW w:w="3158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79" w:type="dxa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38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</w:tcPr>
          <w:p w:rsidR="00757DD5" w:rsidRPr="00757DD5" w:rsidRDefault="00757DD5" w:rsidP="001F1325">
            <w:pPr>
              <w:spacing w:line="360" w:lineRule="auto"/>
              <w:jc w:val="center"/>
              <w:rPr>
                <w:rFonts w:ascii="Gill Sans MT" w:eastAsia="BatangChe" w:hAnsi="Gill Sans MT" w:cs="Arial"/>
                <w:sz w:val="18"/>
                <w:szCs w:val="18"/>
              </w:rPr>
            </w:pPr>
          </w:p>
        </w:tc>
      </w:tr>
    </w:tbl>
    <w:p w:rsidR="00757DD5" w:rsidRPr="00757DD5" w:rsidRDefault="00757DD5" w:rsidP="00757DD5">
      <w:pPr>
        <w:spacing w:line="360" w:lineRule="auto"/>
        <w:jc w:val="center"/>
        <w:rPr>
          <w:rFonts w:ascii="Gill Sans MT" w:eastAsia="BatangChe" w:hAnsi="Gill Sans MT" w:cs="Arial"/>
        </w:rPr>
      </w:pPr>
    </w:p>
    <w:p w:rsidR="00757DD5" w:rsidRPr="00757DD5" w:rsidRDefault="00757DD5" w:rsidP="00757DD5">
      <w:pPr>
        <w:spacing w:after="0" w:line="240" w:lineRule="exact"/>
        <w:rPr>
          <w:rFonts w:ascii="Gill Sans MT" w:hAnsi="Gill Sans MT"/>
          <w:sz w:val="16"/>
        </w:rPr>
      </w:pPr>
      <w:r w:rsidRPr="00757DD5">
        <w:rPr>
          <w:rFonts w:ascii="Gill Sans MT" w:eastAsiaTheme="minorHAnsi" w:hAnsi="Gill Sans MT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6379A" wp14:editId="431FF4FF">
                <wp:simplePos x="0" y="0"/>
                <wp:positionH relativeFrom="margin">
                  <wp:align>right</wp:align>
                </wp:positionH>
                <wp:positionV relativeFrom="paragraph">
                  <wp:posOffset>1115367</wp:posOffset>
                </wp:positionV>
                <wp:extent cx="2210435" cy="772160"/>
                <wp:effectExtent l="0" t="0" r="0" b="0"/>
                <wp:wrapNone/>
                <wp:docPr id="5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772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DD5" w:rsidRPr="0019526B" w:rsidRDefault="00757DD5" w:rsidP="00757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kern w:val="24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>
                              <w:rPr>
                                <w:rFonts w:ascii="Calibri" w:hAnsi="Calibri"/>
                                <w:b/>
                                <w:kern w:val="24"/>
                                <w:sz w:val="22"/>
                                <w:szCs w:val="22"/>
                              </w:rPr>
                              <w:t>Dr. /Dra.</w:t>
                            </w:r>
                          </w:p>
                          <w:p w:rsidR="00757DD5" w:rsidRPr="0019526B" w:rsidRDefault="00757DD5" w:rsidP="00757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/>
                                <w:b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kern w:val="24"/>
                                <w:sz w:val="18"/>
                                <w:szCs w:val="18"/>
                              </w:rPr>
                              <w:t xml:space="preserve">Director/a del trabajo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kern w:val="24"/>
                                <w:sz w:val="18"/>
                                <w:szCs w:val="18"/>
                              </w:rPr>
                              <w:t>recepcional</w:t>
                            </w:r>
                            <w:proofErr w:type="spellEnd"/>
                          </w:p>
                          <w:p w:rsidR="00757DD5" w:rsidRPr="00792CCD" w:rsidRDefault="00757DD5" w:rsidP="00757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57DD5" w:rsidRPr="00691B28" w:rsidRDefault="00757DD5" w:rsidP="00757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6379A" id="_x0000_t202" coordsize="21600,21600" o:spt="202" path="m,l,21600r21600,l21600,xe">
                <v:stroke joinstyle="miter"/>
                <v:path gradientshapeok="t" o:connecttype="rect"/>
              </v:shapetype>
              <v:shape id="CuadroTexto 10" o:spid="_x0000_s1026" type="#_x0000_t202" style="position:absolute;margin-left:122.85pt;margin-top:87.8pt;width:174.05pt;height:60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" filled="f" stroked="f">
                <v:textbox>
                  <w:txbxContent>
                    <w:p w:rsidR="00757DD5" w:rsidRPr="0019526B" w:rsidRDefault="00757DD5" w:rsidP="00757D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kern w:val="24"/>
                          <w:sz w:val="20"/>
                          <w:szCs w:val="20"/>
                        </w:rPr>
                        <w:t>_______________________________</w:t>
                      </w:r>
                      <w:r>
                        <w:rPr>
                          <w:rFonts w:ascii="Calibri" w:hAnsi="Calibri"/>
                          <w:b/>
                          <w:kern w:val="24"/>
                          <w:sz w:val="22"/>
                          <w:szCs w:val="22"/>
                        </w:rPr>
                        <w:t>Dr. /Dra.</w:t>
                      </w:r>
                    </w:p>
                    <w:p w:rsidR="00757DD5" w:rsidRPr="0019526B" w:rsidRDefault="00757DD5" w:rsidP="00757D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/>
                          <w:b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kern w:val="24"/>
                          <w:sz w:val="18"/>
                          <w:szCs w:val="18"/>
                        </w:rPr>
                        <w:t xml:space="preserve">Director/a del trabajo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kern w:val="24"/>
                          <w:sz w:val="18"/>
                          <w:szCs w:val="18"/>
                        </w:rPr>
                        <w:t>recepcional</w:t>
                      </w:r>
                      <w:proofErr w:type="spellEnd"/>
                    </w:p>
                    <w:p w:rsidR="00757DD5" w:rsidRPr="00792CCD" w:rsidRDefault="00757DD5" w:rsidP="00757D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57DD5" w:rsidRPr="00691B28" w:rsidRDefault="00757DD5" w:rsidP="00757D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44C7" w:rsidRPr="00757DD5" w:rsidRDefault="00757DD5" w:rsidP="00757DD5">
      <w:pPr>
        <w:rPr>
          <w:rFonts w:ascii="Gill Sans MT" w:hAnsi="Gill Sans MT"/>
        </w:rPr>
      </w:pPr>
      <w:r w:rsidRPr="00757DD5">
        <w:rPr>
          <w:rFonts w:ascii="Gill Sans MT" w:eastAsiaTheme="minorHAnsi" w:hAnsi="Gill Sans MT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6C39D" wp14:editId="6A8B23DE">
                <wp:simplePos x="0" y="0"/>
                <wp:positionH relativeFrom="page">
                  <wp:posOffset>885825</wp:posOffset>
                </wp:positionH>
                <wp:positionV relativeFrom="paragraph">
                  <wp:posOffset>954404</wp:posOffset>
                </wp:positionV>
                <wp:extent cx="2257425" cy="962025"/>
                <wp:effectExtent l="0" t="0" r="0" b="0"/>
                <wp:wrapNone/>
                <wp:docPr id="6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962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7DD5" w:rsidRPr="00757DD5" w:rsidRDefault="00757DD5" w:rsidP="00757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b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kern w:val="24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416A5F">
                              <w:rPr>
                                <w:rFonts w:ascii="Gill Sans MT" w:hAnsi="Gill Sans MT"/>
                                <w:b/>
                                <w:kern w:val="24"/>
                                <w:sz w:val="22"/>
                                <w:szCs w:val="22"/>
                              </w:rPr>
                              <w:t>Dr./Dra.</w:t>
                            </w:r>
                          </w:p>
                          <w:p w:rsidR="00757DD5" w:rsidRPr="00757DD5" w:rsidRDefault="00416A5F" w:rsidP="00757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Gill Sans MT" w:hAnsi="Gill Sans MT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/>
                                <w:kern w:val="24"/>
                                <w:sz w:val="18"/>
                                <w:szCs w:val="18"/>
                              </w:rPr>
                              <w:t xml:space="preserve">(Académico(a) que estará a cargo del estudiante en la Institución </w:t>
                            </w:r>
                            <w:r>
                              <w:rPr>
                                <w:rFonts w:ascii="Gill Sans MT" w:hAnsi="Gill Sans MT"/>
                                <w:kern w:val="24"/>
                                <w:sz w:val="18"/>
                                <w:szCs w:val="18"/>
                              </w:rPr>
                              <w:t>receptora)</w:t>
                            </w:r>
                            <w:bookmarkStart w:id="0" w:name="_GoBack"/>
                            <w:bookmarkEnd w:id="0"/>
                          </w:p>
                          <w:p w:rsidR="00757DD5" w:rsidRPr="00792CCD" w:rsidRDefault="00757DD5" w:rsidP="00757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57DD5" w:rsidRPr="00691B28" w:rsidRDefault="00757DD5" w:rsidP="00757D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6C39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5pt;margin-top:75.15pt;width:177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" filled="f" stroked="f">
                <v:textbox>
                  <w:txbxContent>
                    <w:p w:rsidR="00757DD5" w:rsidRPr="00757DD5" w:rsidRDefault="00757DD5" w:rsidP="00757D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b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kern w:val="24"/>
                          <w:sz w:val="20"/>
                          <w:szCs w:val="20"/>
                        </w:rPr>
                        <w:t>_______________________________</w:t>
                      </w:r>
                      <w:r w:rsidR="00416A5F">
                        <w:rPr>
                          <w:rFonts w:ascii="Gill Sans MT" w:hAnsi="Gill Sans MT"/>
                          <w:b/>
                          <w:kern w:val="24"/>
                          <w:sz w:val="22"/>
                          <w:szCs w:val="22"/>
                        </w:rPr>
                        <w:t>Dr./Dra.</w:t>
                      </w:r>
                    </w:p>
                    <w:p w:rsidR="00757DD5" w:rsidRPr="00757DD5" w:rsidRDefault="00416A5F" w:rsidP="00757D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Gill Sans MT" w:hAnsi="Gill Sans MT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/>
                          <w:kern w:val="24"/>
                          <w:sz w:val="18"/>
                          <w:szCs w:val="18"/>
                        </w:rPr>
                        <w:t xml:space="preserve">(Académico(a) que estará a cargo del estudiante en la Institución </w:t>
                      </w:r>
                      <w:r>
                        <w:rPr>
                          <w:rFonts w:ascii="Gill Sans MT" w:hAnsi="Gill Sans MT"/>
                          <w:kern w:val="24"/>
                          <w:sz w:val="18"/>
                          <w:szCs w:val="18"/>
                        </w:rPr>
                        <w:t>receptora)</w:t>
                      </w:r>
                      <w:bookmarkStart w:id="1" w:name="_GoBack"/>
                      <w:bookmarkEnd w:id="1"/>
                    </w:p>
                    <w:p w:rsidR="00757DD5" w:rsidRPr="00792CCD" w:rsidRDefault="00757DD5" w:rsidP="00757D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57DD5" w:rsidRPr="00691B28" w:rsidRDefault="00757DD5" w:rsidP="00757DD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944C7" w:rsidRPr="00757DD5" w:rsidSect="002D4A10">
      <w:headerReference w:type="default" r:id="rId7"/>
      <w:footerReference w:type="default" r:id="rId8"/>
      <w:headerReference w:type="first" r:id="rId9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EC8" w:rsidRDefault="00F43EC8" w:rsidP="0045235A">
      <w:pPr>
        <w:spacing w:after="0" w:line="240" w:lineRule="auto"/>
      </w:pPr>
      <w:r>
        <w:separator/>
      </w:r>
    </w:p>
  </w:endnote>
  <w:endnote w:type="continuationSeparator" w:id="0">
    <w:p w:rsidR="00F43EC8" w:rsidRDefault="00F43EC8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:rsidR="00077273" w:rsidRDefault="00077273" w:rsidP="00077273">
    <w:pPr>
      <w:pStyle w:val="Piedepgina"/>
      <w:spacing w:line="20" w:lineRule="exact"/>
      <w:jc w:val="right"/>
    </w:pPr>
  </w:p>
  <w:p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416A5F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416A5F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EC8" w:rsidRDefault="00F43EC8" w:rsidP="0045235A">
      <w:pPr>
        <w:spacing w:after="0" w:line="240" w:lineRule="auto"/>
      </w:pPr>
      <w:r>
        <w:separator/>
      </w:r>
    </w:p>
  </w:footnote>
  <w:footnote w:type="continuationSeparator" w:id="0">
    <w:p w:rsidR="00F43EC8" w:rsidRDefault="00F43EC8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0B" w:rsidRDefault="00DE48C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6191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1490345" cy="1276350"/>
          <wp:effectExtent l="0" t="0" r="0" b="0"/>
          <wp:wrapThrough wrapText="bothSides">
            <wp:wrapPolygon edited="0">
              <wp:start x="0" y="0"/>
              <wp:lineTo x="0" y="21278"/>
              <wp:lineTo x="21259" y="21278"/>
              <wp:lineTo x="2125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4D265560" wp14:editId="52A62189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33169796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003460" w:rsidRDefault="000F7D28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Francisco Sarabia No. 100A, Col. José Cardel, C.P. 91030 </w:t>
                              </w:r>
                            </w:p>
                          </w:sdtContent>
                        </w:sdt>
                        <w:p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6A9FD7ECB23542DC82E7BB1FFA144B67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0F7D28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40 35 30; 8 40 58 68; 8 40 11 71 y 8 40 29 25</w:t>
                              </w:r>
                            </w:p>
                          </w:sdtContent>
                        </w:sdt>
                        <w:p w:rsidR="00DB3EBC" w:rsidRDefault="00DB3EBC" w:rsidP="00B1406C">
                          <w:pPr>
                            <w:pStyle w:val="Datos"/>
                            <w:ind w:left="284"/>
                          </w:pPr>
                        </w:p>
                        <w:p w:rsidR="00DB3EBC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1695264080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0F7D28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 xml:space="preserve">8 42 17 00 </w:t>
                              </w:r>
                            </w:p>
                          </w:sdtContent>
                        </w:sdt>
                        <w:p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0F7D28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Ext. 14301</w:t>
                              </w:r>
                            </w:p>
                          </w:sdtContent>
                        </w:sdt>
                        <w:p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5141B6" w:rsidRDefault="00733789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:rsidR="00B6218C" w:rsidRDefault="00FF2FE5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maeo</w:t>
                              </w:r>
                              <w:r w:rsidR="000F7D28" w:rsidRPr="000F7D28">
                                <w:rPr>
                                  <w:rStyle w:val="DatosCar"/>
                                </w:rPr>
                                <w:t>@uv.mx</w:t>
                              </w:r>
                            </w:p>
                          </w:sdtContent>
                        </w:sdt>
                        <w:p w:rsidR="000122BE" w:rsidRDefault="000122BE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655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24.95pt;margin-top:-35.45pt;width:104.7pt;height:79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" o:allowoverlap="f" strokecolor="white">
              <o:lock v:ext="edit" aspectratio="t"/>
              <v:textbox inset="7mm,88.4mm,0">
                <w:txbxContent>
                  <w:p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33169796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003460" w:rsidRDefault="000F7D28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Francisco Sarabia No. 100A, Col. José Cardel, C.P. 91030 </w:t>
                        </w:r>
                      </w:p>
                    </w:sdtContent>
                  </w:sdt>
                  <w:p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41737732"/>
                      <w:placeholder>
                        <w:docPart w:val="6A9FD7ECB23542DC82E7BB1FFA144B67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0F7D28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40 35 30; 8 40 58 68; 8 40 11 71 y 8 40 29 25</w:t>
                        </w:r>
                      </w:p>
                    </w:sdtContent>
                  </w:sdt>
                  <w:p w:rsidR="00DB3EBC" w:rsidRDefault="00DB3EBC" w:rsidP="00B1406C">
                    <w:pPr>
                      <w:pStyle w:val="Datos"/>
                      <w:ind w:left="284"/>
                    </w:pPr>
                  </w:p>
                  <w:p w:rsidR="00DB3EBC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1695264080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0F7D28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 xml:space="preserve">8 42 17 00 </w:t>
                        </w:r>
                      </w:p>
                    </w:sdtContent>
                  </w:sdt>
                  <w:p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1414626312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0F7D28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Ext. 14301</w:t>
                        </w:r>
                      </w:p>
                    </w:sdtContent>
                  </w:sdt>
                  <w:p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:rsidR="005141B6" w:rsidRDefault="00733789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:rsidR="00B6218C" w:rsidRDefault="00FF2FE5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maeo</w:t>
                        </w:r>
                        <w:r w:rsidR="000F7D28" w:rsidRPr="000F7D28">
                          <w:rPr>
                            <w:rStyle w:val="DatosCar"/>
                          </w:rPr>
                          <w:t>@uv.mx</w:t>
                        </w:r>
                      </w:p>
                    </w:sdtContent>
                  </w:sdt>
                  <w:p w:rsidR="000122BE" w:rsidRDefault="000122BE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766BE9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inline distT="0" distB="0" distL="0" distR="0" wp14:anchorId="485C3EFB" wp14:editId="2CEC131B">
          <wp:extent cx="1257300" cy="11906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3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1B0B" w:rsidRDefault="00766BE9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inline distT="0" distB="0" distL="0" distR="0" wp14:anchorId="54C96E0C" wp14:editId="4293224E">
          <wp:extent cx="1257300" cy="11906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73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1400015193"/>
      <w:placeholder>
        <w:docPart w:val="49EED9845EB241608C98820C3CD91C2E"/>
      </w:placeholder>
    </w:sdtPr>
    <w:sdtEndPr>
      <w:rPr>
        <w:rStyle w:val="EntidadodependenciasuperiorCar"/>
      </w:rPr>
    </w:sdtEndPr>
    <w:sdtContent>
      <w:p w:rsidR="00B6218C" w:rsidRDefault="000F7D28" w:rsidP="00B6218C">
        <w:pPr>
          <w:pStyle w:val="Encabezado"/>
          <w:spacing w:line="150" w:lineRule="exact"/>
          <w:jc w:val="right"/>
          <w:rPr>
            <w:rStyle w:val="EntidadodependenciasuperiorCar"/>
          </w:rPr>
        </w:pPr>
        <w:r>
          <w:rPr>
            <w:rStyle w:val="EntidadodependenciasuperiorCar"/>
          </w:rPr>
          <w:t>Dirección General de Investigaciones</w:t>
        </w:r>
      </w:p>
    </w:sdtContent>
  </w:sdt>
  <w:p w:rsidR="00B6218C" w:rsidRDefault="00A342EE" w:rsidP="00B6218C">
    <w:pPr>
      <w:pStyle w:val="Encabezado"/>
      <w:spacing w:line="180" w:lineRule="exact"/>
      <w:jc w:val="right"/>
      <w:rPr>
        <w:rStyle w:val="ReginCar"/>
      </w:rPr>
    </w:pPr>
    <w:r>
      <w:rPr>
        <w:rStyle w:val="Textodelmarcadordeposicin"/>
        <w:rFonts w:ascii="Gill Sans MT" w:hAnsi="Gill Sans MT"/>
        <w:sz w:val="14"/>
        <w:szCs w:val="14"/>
      </w:rPr>
      <w:t>Maestría</w:t>
    </w:r>
    <w:r w:rsidR="007E7F97">
      <w:rPr>
        <w:rStyle w:val="Textodelmarcadordeposicin"/>
        <w:rFonts w:ascii="Gill Sans MT" w:hAnsi="Gill Sans MT"/>
        <w:sz w:val="14"/>
        <w:szCs w:val="14"/>
      </w:rPr>
      <w:t xml:space="preserve"> en Estudios de Opinión</w:t>
    </w:r>
  </w:p>
  <w:p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</w:sdtPr>
      <w:sdtEndPr>
        <w:rPr>
          <w:rStyle w:val="EntidadodependenciasuperiorCar"/>
          <w:rFonts w:cstheme="minorBidi"/>
          <w:sz w:val="16"/>
        </w:rPr>
      </w:sdtEndPr>
      <w:sdtContent>
        <w:r w:rsidR="000F7D28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179"/>
    <w:multiLevelType w:val="hybridMultilevel"/>
    <w:tmpl w:val="A87639F2"/>
    <w:lvl w:ilvl="0" w:tplc="7D78C9E4">
      <w:start w:val="2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2E4D45"/>
    <w:multiLevelType w:val="hybridMultilevel"/>
    <w:tmpl w:val="51BE7CF8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5CE1"/>
    <w:multiLevelType w:val="hybridMultilevel"/>
    <w:tmpl w:val="D1D0AFE0"/>
    <w:lvl w:ilvl="0" w:tplc="F82E8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28"/>
    <w:rsid w:val="00003460"/>
    <w:rsid w:val="00005386"/>
    <w:rsid w:val="000122BE"/>
    <w:rsid w:val="00014DF4"/>
    <w:rsid w:val="00015F99"/>
    <w:rsid w:val="00020C75"/>
    <w:rsid w:val="00033E8B"/>
    <w:rsid w:val="0004332A"/>
    <w:rsid w:val="00055E50"/>
    <w:rsid w:val="000701FE"/>
    <w:rsid w:val="0007485E"/>
    <w:rsid w:val="00077273"/>
    <w:rsid w:val="00087936"/>
    <w:rsid w:val="00091B0B"/>
    <w:rsid w:val="00094161"/>
    <w:rsid w:val="000947EB"/>
    <w:rsid w:val="0009577F"/>
    <w:rsid w:val="000A0034"/>
    <w:rsid w:val="000A57A5"/>
    <w:rsid w:val="000B16CC"/>
    <w:rsid w:val="000B65E4"/>
    <w:rsid w:val="000C6208"/>
    <w:rsid w:val="000D158F"/>
    <w:rsid w:val="000D57A8"/>
    <w:rsid w:val="000F728F"/>
    <w:rsid w:val="000F7D28"/>
    <w:rsid w:val="0011025E"/>
    <w:rsid w:val="001309EF"/>
    <w:rsid w:val="0013308F"/>
    <w:rsid w:val="00182C14"/>
    <w:rsid w:val="001864FB"/>
    <w:rsid w:val="001A076C"/>
    <w:rsid w:val="001D7E65"/>
    <w:rsid w:val="001D7F60"/>
    <w:rsid w:val="00210A5D"/>
    <w:rsid w:val="002177FF"/>
    <w:rsid w:val="00217DFE"/>
    <w:rsid w:val="0022792E"/>
    <w:rsid w:val="002338A5"/>
    <w:rsid w:val="00241B14"/>
    <w:rsid w:val="00241F3A"/>
    <w:rsid w:val="00256962"/>
    <w:rsid w:val="00257C0F"/>
    <w:rsid w:val="00291E95"/>
    <w:rsid w:val="002944C7"/>
    <w:rsid w:val="00295766"/>
    <w:rsid w:val="002C17E3"/>
    <w:rsid w:val="002C540A"/>
    <w:rsid w:val="002D4A10"/>
    <w:rsid w:val="002D6B7D"/>
    <w:rsid w:val="002D6F3F"/>
    <w:rsid w:val="002F1784"/>
    <w:rsid w:val="002F21F5"/>
    <w:rsid w:val="00303058"/>
    <w:rsid w:val="00306728"/>
    <w:rsid w:val="003224C3"/>
    <w:rsid w:val="00322806"/>
    <w:rsid w:val="00323E2B"/>
    <w:rsid w:val="003319D5"/>
    <w:rsid w:val="003371ED"/>
    <w:rsid w:val="00346272"/>
    <w:rsid w:val="003646EF"/>
    <w:rsid w:val="00365316"/>
    <w:rsid w:val="00381CD2"/>
    <w:rsid w:val="00383302"/>
    <w:rsid w:val="0038453F"/>
    <w:rsid w:val="003A7A82"/>
    <w:rsid w:val="003B599A"/>
    <w:rsid w:val="003C6067"/>
    <w:rsid w:val="003C7ACD"/>
    <w:rsid w:val="003D2DAE"/>
    <w:rsid w:val="003D6581"/>
    <w:rsid w:val="003E1273"/>
    <w:rsid w:val="003E6EFB"/>
    <w:rsid w:val="003F169C"/>
    <w:rsid w:val="00416A5F"/>
    <w:rsid w:val="004221B4"/>
    <w:rsid w:val="004223B0"/>
    <w:rsid w:val="004229C1"/>
    <w:rsid w:val="004230E3"/>
    <w:rsid w:val="00433850"/>
    <w:rsid w:val="00433FF3"/>
    <w:rsid w:val="00447CB5"/>
    <w:rsid w:val="0045235A"/>
    <w:rsid w:val="00471038"/>
    <w:rsid w:val="00475C23"/>
    <w:rsid w:val="004778C3"/>
    <w:rsid w:val="00493514"/>
    <w:rsid w:val="004944C6"/>
    <w:rsid w:val="004A2215"/>
    <w:rsid w:val="004B0A9E"/>
    <w:rsid w:val="004C04B1"/>
    <w:rsid w:val="004D278D"/>
    <w:rsid w:val="004D6041"/>
    <w:rsid w:val="004F31D5"/>
    <w:rsid w:val="004F64E0"/>
    <w:rsid w:val="00506300"/>
    <w:rsid w:val="005120E1"/>
    <w:rsid w:val="005141B6"/>
    <w:rsid w:val="0051536B"/>
    <w:rsid w:val="0052664D"/>
    <w:rsid w:val="00534DC7"/>
    <w:rsid w:val="005367B7"/>
    <w:rsid w:val="00536D76"/>
    <w:rsid w:val="005425F9"/>
    <w:rsid w:val="00570424"/>
    <w:rsid w:val="005716DC"/>
    <w:rsid w:val="0058501F"/>
    <w:rsid w:val="005867B5"/>
    <w:rsid w:val="00596C5E"/>
    <w:rsid w:val="005A6EEF"/>
    <w:rsid w:val="005B00CD"/>
    <w:rsid w:val="005B28B0"/>
    <w:rsid w:val="005C4A70"/>
    <w:rsid w:val="005D3104"/>
    <w:rsid w:val="005D540B"/>
    <w:rsid w:val="005D61EC"/>
    <w:rsid w:val="005D7EDF"/>
    <w:rsid w:val="005E3A2E"/>
    <w:rsid w:val="005F0C16"/>
    <w:rsid w:val="005F6F78"/>
    <w:rsid w:val="005F7EDA"/>
    <w:rsid w:val="00602EE2"/>
    <w:rsid w:val="00606A06"/>
    <w:rsid w:val="00623443"/>
    <w:rsid w:val="006450C6"/>
    <w:rsid w:val="00656BDA"/>
    <w:rsid w:val="0066543F"/>
    <w:rsid w:val="00667489"/>
    <w:rsid w:val="00672466"/>
    <w:rsid w:val="00676569"/>
    <w:rsid w:val="00681530"/>
    <w:rsid w:val="0069099D"/>
    <w:rsid w:val="006B1C7D"/>
    <w:rsid w:val="006B658E"/>
    <w:rsid w:val="006C4B88"/>
    <w:rsid w:val="006C4DE3"/>
    <w:rsid w:val="006D51F6"/>
    <w:rsid w:val="006E4C88"/>
    <w:rsid w:val="006F78B3"/>
    <w:rsid w:val="0070486E"/>
    <w:rsid w:val="00706E7F"/>
    <w:rsid w:val="007125FB"/>
    <w:rsid w:val="007220F0"/>
    <w:rsid w:val="007310CD"/>
    <w:rsid w:val="00733789"/>
    <w:rsid w:val="00733DAB"/>
    <w:rsid w:val="00736E0E"/>
    <w:rsid w:val="00741C3C"/>
    <w:rsid w:val="00743036"/>
    <w:rsid w:val="00750E53"/>
    <w:rsid w:val="00755C95"/>
    <w:rsid w:val="00757DD5"/>
    <w:rsid w:val="00761E30"/>
    <w:rsid w:val="00766BE9"/>
    <w:rsid w:val="00767529"/>
    <w:rsid w:val="00773DB8"/>
    <w:rsid w:val="00780330"/>
    <w:rsid w:val="007869CD"/>
    <w:rsid w:val="007A11F9"/>
    <w:rsid w:val="007D00AF"/>
    <w:rsid w:val="007E0E41"/>
    <w:rsid w:val="007E7F97"/>
    <w:rsid w:val="007F4190"/>
    <w:rsid w:val="007F7087"/>
    <w:rsid w:val="008008FF"/>
    <w:rsid w:val="00802DB7"/>
    <w:rsid w:val="0080543F"/>
    <w:rsid w:val="00811009"/>
    <w:rsid w:val="00831EE6"/>
    <w:rsid w:val="00842FB7"/>
    <w:rsid w:val="00861C3D"/>
    <w:rsid w:val="008660B2"/>
    <w:rsid w:val="008713F7"/>
    <w:rsid w:val="0087542D"/>
    <w:rsid w:val="0087627F"/>
    <w:rsid w:val="008B1708"/>
    <w:rsid w:val="008B2E54"/>
    <w:rsid w:val="008C5A22"/>
    <w:rsid w:val="008C5DD3"/>
    <w:rsid w:val="008F44C8"/>
    <w:rsid w:val="00922B26"/>
    <w:rsid w:val="009262BC"/>
    <w:rsid w:val="00930471"/>
    <w:rsid w:val="00932419"/>
    <w:rsid w:val="009324D2"/>
    <w:rsid w:val="00932B0F"/>
    <w:rsid w:val="00936CF3"/>
    <w:rsid w:val="00954755"/>
    <w:rsid w:val="009607CC"/>
    <w:rsid w:val="00975038"/>
    <w:rsid w:val="009804D1"/>
    <w:rsid w:val="00987C2F"/>
    <w:rsid w:val="00995083"/>
    <w:rsid w:val="009A2361"/>
    <w:rsid w:val="009A30FE"/>
    <w:rsid w:val="009B1A9B"/>
    <w:rsid w:val="009B404F"/>
    <w:rsid w:val="009B4B6E"/>
    <w:rsid w:val="009C178C"/>
    <w:rsid w:val="009C2654"/>
    <w:rsid w:val="009F15A4"/>
    <w:rsid w:val="009F2104"/>
    <w:rsid w:val="009F395F"/>
    <w:rsid w:val="00A0354A"/>
    <w:rsid w:val="00A037C1"/>
    <w:rsid w:val="00A049EC"/>
    <w:rsid w:val="00A14338"/>
    <w:rsid w:val="00A1486F"/>
    <w:rsid w:val="00A16EDC"/>
    <w:rsid w:val="00A30407"/>
    <w:rsid w:val="00A342EE"/>
    <w:rsid w:val="00A40451"/>
    <w:rsid w:val="00A47662"/>
    <w:rsid w:val="00A56069"/>
    <w:rsid w:val="00A6234C"/>
    <w:rsid w:val="00A703A8"/>
    <w:rsid w:val="00A72123"/>
    <w:rsid w:val="00A77C7F"/>
    <w:rsid w:val="00AA2C9B"/>
    <w:rsid w:val="00AA49FA"/>
    <w:rsid w:val="00AA6DCC"/>
    <w:rsid w:val="00AB0137"/>
    <w:rsid w:val="00AC5266"/>
    <w:rsid w:val="00AD4F55"/>
    <w:rsid w:val="00AF5808"/>
    <w:rsid w:val="00B04E41"/>
    <w:rsid w:val="00B1406C"/>
    <w:rsid w:val="00B261F4"/>
    <w:rsid w:val="00B5462A"/>
    <w:rsid w:val="00B54798"/>
    <w:rsid w:val="00B6218C"/>
    <w:rsid w:val="00B802EA"/>
    <w:rsid w:val="00B93987"/>
    <w:rsid w:val="00B94412"/>
    <w:rsid w:val="00B96123"/>
    <w:rsid w:val="00BA453A"/>
    <w:rsid w:val="00BC73B6"/>
    <w:rsid w:val="00BE565D"/>
    <w:rsid w:val="00BE6B83"/>
    <w:rsid w:val="00C12D09"/>
    <w:rsid w:val="00C454D3"/>
    <w:rsid w:val="00C4590B"/>
    <w:rsid w:val="00C550F8"/>
    <w:rsid w:val="00C64F27"/>
    <w:rsid w:val="00C65C7B"/>
    <w:rsid w:val="00C67E2F"/>
    <w:rsid w:val="00C801D4"/>
    <w:rsid w:val="00C91E44"/>
    <w:rsid w:val="00C92C7F"/>
    <w:rsid w:val="00CA5595"/>
    <w:rsid w:val="00CB026B"/>
    <w:rsid w:val="00CB6A6D"/>
    <w:rsid w:val="00CD4EB8"/>
    <w:rsid w:val="00CD66B2"/>
    <w:rsid w:val="00CE0368"/>
    <w:rsid w:val="00CE0B98"/>
    <w:rsid w:val="00CF3638"/>
    <w:rsid w:val="00D00206"/>
    <w:rsid w:val="00D26B7D"/>
    <w:rsid w:val="00D37E00"/>
    <w:rsid w:val="00D40A88"/>
    <w:rsid w:val="00D43256"/>
    <w:rsid w:val="00D4522D"/>
    <w:rsid w:val="00D52A41"/>
    <w:rsid w:val="00D72FB9"/>
    <w:rsid w:val="00D8234F"/>
    <w:rsid w:val="00D836AC"/>
    <w:rsid w:val="00D943BD"/>
    <w:rsid w:val="00D94867"/>
    <w:rsid w:val="00DA358B"/>
    <w:rsid w:val="00DA6C3D"/>
    <w:rsid w:val="00DA6EF7"/>
    <w:rsid w:val="00DB3EBC"/>
    <w:rsid w:val="00DE48C1"/>
    <w:rsid w:val="00DE4E1C"/>
    <w:rsid w:val="00DF0FF2"/>
    <w:rsid w:val="00E33484"/>
    <w:rsid w:val="00E43502"/>
    <w:rsid w:val="00E50A85"/>
    <w:rsid w:val="00E5456A"/>
    <w:rsid w:val="00E6046C"/>
    <w:rsid w:val="00EA2F2E"/>
    <w:rsid w:val="00EA7390"/>
    <w:rsid w:val="00EA7830"/>
    <w:rsid w:val="00EB0779"/>
    <w:rsid w:val="00EB2021"/>
    <w:rsid w:val="00EB2F5E"/>
    <w:rsid w:val="00EB5855"/>
    <w:rsid w:val="00EC5B3B"/>
    <w:rsid w:val="00EC6B03"/>
    <w:rsid w:val="00ED1F81"/>
    <w:rsid w:val="00ED36E4"/>
    <w:rsid w:val="00EF44FA"/>
    <w:rsid w:val="00EF6FB1"/>
    <w:rsid w:val="00F0320D"/>
    <w:rsid w:val="00F0587A"/>
    <w:rsid w:val="00F05BD0"/>
    <w:rsid w:val="00F16926"/>
    <w:rsid w:val="00F1769B"/>
    <w:rsid w:val="00F22767"/>
    <w:rsid w:val="00F2683A"/>
    <w:rsid w:val="00F32AE5"/>
    <w:rsid w:val="00F3396A"/>
    <w:rsid w:val="00F3474A"/>
    <w:rsid w:val="00F42576"/>
    <w:rsid w:val="00F43EC8"/>
    <w:rsid w:val="00F55C92"/>
    <w:rsid w:val="00F562AE"/>
    <w:rsid w:val="00F6409F"/>
    <w:rsid w:val="00F77C1C"/>
    <w:rsid w:val="00F77EF9"/>
    <w:rsid w:val="00F83DF8"/>
    <w:rsid w:val="00F8427D"/>
    <w:rsid w:val="00F84661"/>
    <w:rsid w:val="00F85D23"/>
    <w:rsid w:val="00FA23B8"/>
    <w:rsid w:val="00FB2963"/>
    <w:rsid w:val="00FB2964"/>
    <w:rsid w:val="00FB3E68"/>
    <w:rsid w:val="00FC2656"/>
    <w:rsid w:val="00FC3933"/>
    <w:rsid w:val="00FE20F5"/>
    <w:rsid w:val="00FF2FE5"/>
    <w:rsid w:val="00FF3F05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B6315"/>
  <w15:docId w15:val="{11F44FA2-B949-486D-AB0E-0D85E3FD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AF5808"/>
    <w:pPr>
      <w:spacing w:line="240" w:lineRule="exact"/>
      <w:ind w:left="369"/>
      <w:jc w:val="both"/>
    </w:pPr>
    <w:rPr>
      <w:rFonts w:ascii="Times New Roman" w:hAnsi="Times New Roman"/>
      <w:sz w:val="22"/>
      <w:szCs w:val="22"/>
    </w:rPr>
  </w:style>
  <w:style w:type="character" w:customStyle="1" w:styleId="cuerpo1Car">
    <w:name w:val="cuerpo 1 Car"/>
    <w:link w:val="cuerpo1"/>
    <w:rsid w:val="00AF5808"/>
    <w:rPr>
      <w:rFonts w:ascii="Times New Roman" w:hAnsi="Times New Roman"/>
      <w:sz w:val="22"/>
      <w:szCs w:val="22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69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7DD5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rsid w:val="00757DD5"/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757DD5"/>
    <w:rPr>
      <w:rFonts w:eastAsia="MS Mincho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57D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1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3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1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m_g\OneDrive\Escritorio\75A%20Oficio%20vertical_neg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EED9845EB241608C98820C3CD9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3E87-2F9E-4E16-B27E-75400F9ED80E}"/>
      </w:docPartPr>
      <w:docPartBody>
        <w:p w:rsidR="00807BA8" w:rsidRDefault="00535337">
          <w:pPr>
            <w:pStyle w:val="49EED9845EB241608C98820C3CD91C2E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6A9FD7ECB23542DC82E7BB1FFA14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03401-CFD3-4CB4-9D81-9B20D825DA7C}"/>
      </w:docPartPr>
      <w:docPartBody>
        <w:p w:rsidR="00762161" w:rsidRDefault="00C34F61" w:rsidP="00C34F61">
          <w:pPr>
            <w:pStyle w:val="6A9FD7ECB23542DC82E7BB1FFA144B67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39"/>
    <w:rsid w:val="00027E30"/>
    <w:rsid w:val="00075FD9"/>
    <w:rsid w:val="000E7C5E"/>
    <w:rsid w:val="000F6339"/>
    <w:rsid w:val="001208A6"/>
    <w:rsid w:val="001B3DF0"/>
    <w:rsid w:val="003E0D01"/>
    <w:rsid w:val="003E7B1E"/>
    <w:rsid w:val="00400769"/>
    <w:rsid w:val="00453F0B"/>
    <w:rsid w:val="004571F0"/>
    <w:rsid w:val="00487390"/>
    <w:rsid w:val="004D2456"/>
    <w:rsid w:val="00535337"/>
    <w:rsid w:val="005B291D"/>
    <w:rsid w:val="005C6913"/>
    <w:rsid w:val="005F3F03"/>
    <w:rsid w:val="00692F98"/>
    <w:rsid w:val="00722789"/>
    <w:rsid w:val="00762161"/>
    <w:rsid w:val="00807BA8"/>
    <w:rsid w:val="008B1233"/>
    <w:rsid w:val="00996494"/>
    <w:rsid w:val="00A035DE"/>
    <w:rsid w:val="00A54A87"/>
    <w:rsid w:val="00A87492"/>
    <w:rsid w:val="00B644CC"/>
    <w:rsid w:val="00BD0183"/>
    <w:rsid w:val="00BE68EA"/>
    <w:rsid w:val="00BF7EA7"/>
    <w:rsid w:val="00C34F61"/>
    <w:rsid w:val="00D34226"/>
    <w:rsid w:val="00D54797"/>
    <w:rsid w:val="00D61BF9"/>
    <w:rsid w:val="00DC0B7F"/>
    <w:rsid w:val="00DE3291"/>
    <w:rsid w:val="00F24A07"/>
    <w:rsid w:val="00F64A44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4F61"/>
    <w:rPr>
      <w:color w:val="808080"/>
    </w:rPr>
  </w:style>
  <w:style w:type="paragraph" w:customStyle="1" w:styleId="49EED9845EB241608C98820C3CD91C2E">
    <w:name w:val="49EED9845EB241608C98820C3CD91C2E"/>
  </w:style>
  <w:style w:type="paragraph" w:customStyle="1" w:styleId="258D5A32EC5D4D789FE27C873EBE2938">
    <w:name w:val="258D5A32EC5D4D789FE27C873EBE2938"/>
  </w:style>
  <w:style w:type="paragraph" w:customStyle="1" w:styleId="2734188821D64398A33766D8560D6E4F">
    <w:name w:val="2734188821D64398A33766D8560D6E4F"/>
  </w:style>
  <w:style w:type="paragraph" w:customStyle="1" w:styleId="373D838E273A4898A31FACBD7D0329FA">
    <w:name w:val="373D838E273A4898A31FACBD7D0329FA"/>
  </w:style>
  <w:style w:type="paragraph" w:customStyle="1" w:styleId="A510167F3C5B4E6DB5B3B645EFE00BF5">
    <w:name w:val="A510167F3C5B4E6DB5B3B645EFE00BF5"/>
  </w:style>
  <w:style w:type="paragraph" w:customStyle="1" w:styleId="C52A6ADE5BDA4C859867C8A07D52B042">
    <w:name w:val="C52A6ADE5BDA4C859867C8A07D52B042"/>
  </w:style>
  <w:style w:type="paragraph" w:customStyle="1" w:styleId="54B21CCD55A84FBA9FA00BFDA7AFBA41">
    <w:name w:val="54B21CCD55A84FBA9FA00BFDA7AFBA41"/>
  </w:style>
  <w:style w:type="paragraph" w:customStyle="1" w:styleId="CE5F1D2D5DD047A29DC548F761736222">
    <w:name w:val="CE5F1D2D5DD047A29DC548F761736222"/>
  </w:style>
  <w:style w:type="paragraph" w:customStyle="1" w:styleId="A27724FD72A5451FB125BF1AC5409507">
    <w:name w:val="A27724FD72A5451FB125BF1AC5409507"/>
  </w:style>
  <w:style w:type="paragraph" w:customStyle="1" w:styleId="D9838B5937354F42898E2D218FEFD089">
    <w:name w:val="D9838B5937354F42898E2D218FEFD089"/>
  </w:style>
  <w:style w:type="paragraph" w:customStyle="1" w:styleId="D6F2A89B95F346A28A6DFA45841EE5EC">
    <w:name w:val="D6F2A89B95F346A28A6DFA45841EE5EC"/>
  </w:style>
  <w:style w:type="paragraph" w:customStyle="1" w:styleId="4C639FDE54EF4EC182C3D75860FDCE45">
    <w:name w:val="4C639FDE54EF4EC182C3D75860FDCE45"/>
  </w:style>
  <w:style w:type="paragraph" w:customStyle="1" w:styleId="B8B61FF53CE542D4B2F941E9AC7F83A6">
    <w:name w:val="B8B61FF53CE542D4B2F941E9AC7F83A6"/>
  </w:style>
  <w:style w:type="paragraph" w:customStyle="1" w:styleId="67E28504501E44569DE6977960BD2058">
    <w:name w:val="67E28504501E44569DE6977960BD2058"/>
  </w:style>
  <w:style w:type="paragraph" w:customStyle="1" w:styleId="5F08B201B6EE4B0B8BC158D0BC0171CC">
    <w:name w:val="5F08B201B6EE4B0B8BC158D0BC0171CC"/>
  </w:style>
  <w:style w:type="paragraph" w:customStyle="1" w:styleId="77C579B28E6D4304A2906EE6C42EAEA7">
    <w:name w:val="77C579B28E6D4304A2906EE6C42EAEA7"/>
  </w:style>
  <w:style w:type="paragraph" w:customStyle="1" w:styleId="6C7FD22B0BFE48BD8E5DA06077E4DEE6">
    <w:name w:val="6C7FD22B0BFE48BD8E5DA06077E4DEE6"/>
  </w:style>
  <w:style w:type="paragraph" w:customStyle="1" w:styleId="82103197624C428DB84F5EDE426EC0D7">
    <w:name w:val="82103197624C428DB84F5EDE426EC0D7"/>
  </w:style>
  <w:style w:type="paragraph" w:customStyle="1" w:styleId="9E52CAF2828143E2BD939F597A2B9BBA">
    <w:name w:val="9E52CAF2828143E2BD939F597A2B9BBA"/>
  </w:style>
  <w:style w:type="paragraph" w:customStyle="1" w:styleId="9CA17AC7DE2140FF8F44C4ED145054C6">
    <w:name w:val="9CA17AC7DE2140FF8F44C4ED145054C6"/>
  </w:style>
  <w:style w:type="paragraph" w:customStyle="1" w:styleId="1B8052CFD15B4B549BA800332E6ACD7B">
    <w:name w:val="1B8052CFD15B4B549BA800332E6ACD7B"/>
  </w:style>
  <w:style w:type="paragraph" w:customStyle="1" w:styleId="0924383F29CD4CCEA77C3A5153741346">
    <w:name w:val="0924383F29CD4CCEA77C3A5153741346"/>
  </w:style>
  <w:style w:type="paragraph" w:customStyle="1" w:styleId="C882B9840AB143D3B2C42EF81082927C">
    <w:name w:val="C882B9840AB143D3B2C42EF81082927C"/>
  </w:style>
  <w:style w:type="paragraph" w:customStyle="1" w:styleId="Datos2">
    <w:name w:val="Datos 2"/>
    <w:link w:val="Datos2Car"/>
    <w:qFormat/>
    <w:rsid w:val="00C34F61"/>
    <w:pPr>
      <w:spacing w:after="0" w:line="160" w:lineRule="exact"/>
      <w:jc w:val="right"/>
    </w:pPr>
    <w:rPr>
      <w:rFonts w:ascii="Gill Sans MT" w:eastAsia="Times New Roman" w:hAnsi="Gill Sans MT" w:cs="Times New Roman"/>
      <w:sz w:val="14"/>
    </w:rPr>
  </w:style>
  <w:style w:type="character" w:customStyle="1" w:styleId="Datos2Car">
    <w:name w:val="Datos 2 Car"/>
    <w:link w:val="Datos2"/>
    <w:rsid w:val="00C34F61"/>
    <w:rPr>
      <w:rFonts w:ascii="Gill Sans MT" w:eastAsia="Times New Roman" w:hAnsi="Gill Sans MT" w:cs="Times New Roman"/>
      <w:sz w:val="14"/>
    </w:rPr>
  </w:style>
  <w:style w:type="paragraph" w:customStyle="1" w:styleId="91F27A11DB81423C91CC8CCB514BF676">
    <w:name w:val="91F27A11DB81423C91CC8CCB514BF676"/>
  </w:style>
  <w:style w:type="paragraph" w:customStyle="1" w:styleId="2F08E7B3910A4C5AAA79DEB955400938">
    <w:name w:val="2F08E7B3910A4C5AAA79DEB955400938"/>
  </w:style>
  <w:style w:type="paragraph" w:customStyle="1" w:styleId="187377B1FD6841589CF533035892B8D2">
    <w:name w:val="187377B1FD6841589CF533035892B8D2"/>
  </w:style>
  <w:style w:type="paragraph" w:customStyle="1" w:styleId="B1A17994F24B437AA571A86533E41869">
    <w:name w:val="B1A17994F24B437AA571A86533E41869"/>
  </w:style>
  <w:style w:type="paragraph" w:customStyle="1" w:styleId="5080014BFF744712ADBA742B2BF545D6">
    <w:name w:val="5080014BFF744712ADBA742B2BF545D6"/>
    <w:rsid w:val="000F6339"/>
  </w:style>
  <w:style w:type="paragraph" w:customStyle="1" w:styleId="62DEB6D9B61C4E13BD05641128396B59">
    <w:name w:val="62DEB6D9B61C4E13BD05641128396B59"/>
    <w:rsid w:val="003E0D01"/>
  </w:style>
  <w:style w:type="paragraph" w:customStyle="1" w:styleId="59D0D682FE814BFDB24AC8D63611E4DF">
    <w:name w:val="59D0D682FE814BFDB24AC8D63611E4DF"/>
    <w:rsid w:val="00C34F61"/>
  </w:style>
  <w:style w:type="paragraph" w:customStyle="1" w:styleId="Ttulodeltrabajo">
    <w:name w:val="Título del trabajo"/>
    <w:link w:val="TtulodeltrabajoCar"/>
    <w:rsid w:val="00C34F61"/>
    <w:pPr>
      <w:spacing w:after="0" w:line="320" w:lineRule="exact"/>
    </w:pPr>
    <w:rPr>
      <w:rFonts w:ascii="Gill Sans MT" w:hAnsi="Gill Sans MT"/>
      <w:sz w:val="28"/>
    </w:rPr>
  </w:style>
  <w:style w:type="character" w:customStyle="1" w:styleId="TtulodeltrabajoCar">
    <w:name w:val="Título del trabajo Car"/>
    <w:basedOn w:val="Fuentedeprrafopredeter"/>
    <w:link w:val="Ttulodeltrabajo"/>
    <w:rsid w:val="00C34F61"/>
    <w:rPr>
      <w:rFonts w:ascii="Gill Sans MT" w:hAnsi="Gill Sans MT"/>
      <w:sz w:val="28"/>
    </w:rPr>
  </w:style>
  <w:style w:type="paragraph" w:customStyle="1" w:styleId="B9FF73EB88F3438BA3D5C14B4F2952D5">
    <w:name w:val="B9FF73EB88F3438BA3D5C14B4F2952D5"/>
    <w:rsid w:val="00C34F61"/>
  </w:style>
  <w:style w:type="paragraph" w:customStyle="1" w:styleId="6A9FD7ECB23542DC82E7BB1FFA144B67">
    <w:name w:val="6A9FD7ECB23542DC82E7BB1FFA144B67"/>
    <w:rsid w:val="00C34F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 Oficio vertical_negro</Template>
  <TotalTime>6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beka melo</dc:creator>
  <cp:lastModifiedBy>Claudia Itzel Márquez</cp:lastModifiedBy>
  <cp:revision>4</cp:revision>
  <cp:lastPrinted>2025-04-09T16:37:00Z</cp:lastPrinted>
  <dcterms:created xsi:type="dcterms:W3CDTF">2025-04-11T17:37:00Z</dcterms:created>
  <dcterms:modified xsi:type="dcterms:W3CDTF">2025-06-13T18:57:00Z</dcterms:modified>
</cp:coreProperties>
</file>