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62A" w:rsidRPr="00303058" w:rsidRDefault="00000C40" w:rsidP="00B5462A">
      <w:pPr>
        <w:spacing w:after="0" w:line="240" w:lineRule="exact"/>
        <w:jc w:val="right"/>
        <w:rPr>
          <w:rFonts w:ascii="Gill Sans MT" w:hAnsi="Gill Sans MT"/>
        </w:rPr>
      </w:pPr>
      <w:sdt>
        <w:sdtPr>
          <w:rPr>
            <w:rStyle w:val="EntidadodependenciapiedepginaCar"/>
          </w:rPr>
          <w:alias w:val="Asunto "/>
          <w:tag w:val="Asunto"/>
          <w:id w:val="13683140"/>
          <w:placeholder>
            <w:docPart w:val="62DEB6D9B61C4E13BD05641128396B59"/>
          </w:placeholder>
        </w:sdtPr>
        <w:sdtEndPr>
          <w:rPr>
            <w:rStyle w:val="Fuentedeprrafopredeter"/>
            <w:rFonts w:ascii="Calibri" w:hAnsi="Calibri"/>
            <w:sz w:val="22"/>
          </w:rPr>
        </w:sdtEndPr>
        <w:sdtContent>
          <w:r w:rsidR="003224C3">
            <w:rPr>
              <w:rStyle w:val="EntidadodependenciapiedepginaCar"/>
            </w:rPr>
            <w:t>MOVILIDAD</w:t>
          </w:r>
        </w:sdtContent>
      </w:sdt>
    </w:p>
    <w:sdt>
      <w:sdtPr>
        <w:rPr>
          <w:rStyle w:val="EntidadodependenciapiedepginaCar"/>
        </w:rPr>
        <w:alias w:val="Fecha"/>
        <w:tag w:val="fecha"/>
        <w:id w:val="13683149"/>
        <w:placeholder>
          <w:docPart w:val="258D5A32EC5D4D789FE27C873EBE2938"/>
        </w:placeholder>
        <w:date w:fullDate="2025-04-21T00:00:00Z">
          <w:dateFormat w:val="dd/MM/yyyy"/>
          <w:lid w:val="es-MX"/>
          <w:storeMappedDataAs w:val="dateTime"/>
          <w:calendar w:val="gregorian"/>
        </w:date>
      </w:sdtPr>
      <w:sdtEndPr>
        <w:rPr>
          <w:rStyle w:val="Fuentedeprrafopredeter"/>
          <w:rFonts w:ascii="Calibri" w:hAnsi="Calibri"/>
          <w:sz w:val="22"/>
        </w:rPr>
      </w:sdtEndPr>
      <w:sdtContent>
        <w:p w:rsidR="00C91E44" w:rsidRPr="00D43256" w:rsidRDefault="00FE20F5" w:rsidP="00D43256">
          <w:pPr>
            <w:spacing w:after="0" w:line="240" w:lineRule="exact"/>
            <w:jc w:val="right"/>
            <w:rPr>
              <w:rStyle w:val="10Car"/>
              <w:sz w:val="16"/>
            </w:rPr>
          </w:pPr>
          <w:r>
            <w:rPr>
              <w:rStyle w:val="EntidadodependenciapiedepginaCar"/>
            </w:rPr>
            <w:t>21/04/2025</w:t>
          </w:r>
        </w:p>
      </w:sdtContent>
    </w:sdt>
    <w:p w:rsidR="00596C5E" w:rsidRDefault="00000C40" w:rsidP="00596C5E">
      <w:pPr>
        <w:spacing w:after="0" w:line="240" w:lineRule="auto"/>
        <w:rPr>
          <w:rStyle w:val="10Car"/>
          <w:sz w:val="22"/>
        </w:rPr>
      </w:pPr>
      <w:sdt>
        <w:sdtPr>
          <w:rPr>
            <w:rFonts w:ascii="Gill Sans MT" w:hAnsi="Gill Sans MT"/>
            <w:sz w:val="20"/>
          </w:rPr>
          <w:alias w:val="Remitente"/>
          <w:tag w:val="Remitente"/>
          <w:id w:val="-1224751521"/>
          <w:placeholder>
            <w:docPart w:val="59D0D682FE814BFDB24AC8D63611E4DF"/>
          </w:placeholder>
        </w:sdtPr>
        <w:sdtEndPr/>
        <w:sdtContent>
          <w:r w:rsidR="00596C5E">
            <w:rPr>
              <w:rFonts w:ascii="Gill Sans MT" w:hAnsi="Gill Sans MT"/>
              <w:b/>
            </w:rPr>
            <w:t>Dra. Alejandra Rodríguez Estrada</w:t>
          </w:r>
        </w:sdtContent>
      </w:sdt>
      <w:r w:rsidR="00596C5E" w:rsidRPr="00596C5E">
        <w:rPr>
          <w:rStyle w:val="10Car"/>
          <w:sz w:val="22"/>
        </w:rPr>
        <w:t xml:space="preserve"> </w:t>
      </w:r>
    </w:p>
    <w:p w:rsidR="00596C5E" w:rsidRPr="00596C5E" w:rsidRDefault="00596C5E" w:rsidP="00596C5E">
      <w:pPr>
        <w:spacing w:after="0" w:line="240" w:lineRule="auto"/>
        <w:rPr>
          <w:rStyle w:val="10Car"/>
          <w:sz w:val="22"/>
        </w:rPr>
      </w:pPr>
      <w:r w:rsidRPr="00596C5E">
        <w:rPr>
          <w:rStyle w:val="10Car"/>
          <w:sz w:val="22"/>
        </w:rPr>
        <w:t>Coordinadora</w:t>
      </w:r>
    </w:p>
    <w:p w:rsidR="00596C5E" w:rsidRDefault="00596C5E" w:rsidP="00596C5E">
      <w:pPr>
        <w:spacing w:after="0" w:line="240" w:lineRule="auto"/>
        <w:rPr>
          <w:rStyle w:val="10Car"/>
          <w:sz w:val="22"/>
        </w:rPr>
      </w:pPr>
      <w:r w:rsidRPr="00596C5E">
        <w:rPr>
          <w:rStyle w:val="10Car"/>
          <w:sz w:val="22"/>
        </w:rPr>
        <w:t>Maestría en Estudios de Opinión</w:t>
      </w:r>
    </w:p>
    <w:p w:rsidR="00706E7F" w:rsidRPr="00303058" w:rsidRDefault="00706E7F" w:rsidP="00596C5E">
      <w:pPr>
        <w:spacing w:after="0" w:line="240" w:lineRule="auto"/>
        <w:rPr>
          <w:rFonts w:ascii="Gill Sans MT" w:hAnsi="Gill Sans MT"/>
        </w:rPr>
      </w:pPr>
      <w:r w:rsidRPr="00303058">
        <w:rPr>
          <w:rFonts w:ascii="Gill Sans MT" w:hAnsi="Gill Sans MT"/>
        </w:rPr>
        <w:t>Presente</w:t>
      </w:r>
    </w:p>
    <w:p w:rsidR="0080543F" w:rsidRPr="00303058" w:rsidRDefault="0080543F" w:rsidP="0080543F">
      <w:pPr>
        <w:spacing w:after="0" w:line="240" w:lineRule="exact"/>
        <w:jc w:val="right"/>
        <w:rPr>
          <w:rFonts w:ascii="Gill Sans MT" w:hAnsi="Gill Sans MT"/>
        </w:rPr>
      </w:pPr>
    </w:p>
    <w:p w:rsidR="00596C5E" w:rsidRDefault="00596C5E" w:rsidP="00596C5E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>Estimada</w:t>
      </w:r>
      <w:r w:rsidR="00706E7F" w:rsidRPr="00303058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Dra. Rodríguez</w:t>
      </w:r>
      <w:r w:rsidR="00D00206">
        <w:rPr>
          <w:rFonts w:ascii="Gill Sans MT" w:hAnsi="Gill Sans MT"/>
        </w:rPr>
        <w:t>,</w:t>
      </w:r>
    </w:p>
    <w:p w:rsidR="00596C5E" w:rsidRPr="00596C5E" w:rsidRDefault="00596C5E" w:rsidP="00596C5E">
      <w:pPr>
        <w:spacing w:after="0"/>
        <w:rPr>
          <w:rFonts w:ascii="Gill Sans MT" w:hAnsi="Gill Sans MT"/>
        </w:rPr>
      </w:pPr>
    </w:p>
    <w:p w:rsidR="00596C5E" w:rsidRPr="00596C5E" w:rsidRDefault="00596C5E" w:rsidP="00596C5E">
      <w:pPr>
        <w:autoSpaceDE w:val="0"/>
        <w:autoSpaceDN w:val="0"/>
        <w:adjustRightInd w:val="0"/>
        <w:jc w:val="both"/>
        <w:rPr>
          <w:rFonts w:ascii="Gill Sans MT" w:hAnsi="Gill Sans MT"/>
        </w:rPr>
      </w:pPr>
      <w:r w:rsidRPr="00596C5E">
        <w:rPr>
          <w:rFonts w:ascii="Gill Sans MT" w:hAnsi="Gill Sans MT"/>
        </w:rPr>
        <w:t xml:space="preserve">Por medio del </w:t>
      </w:r>
      <w:r>
        <w:rPr>
          <w:rFonts w:ascii="Gill Sans MT" w:hAnsi="Gill Sans MT"/>
        </w:rPr>
        <w:t>presente, autorizo que el alumno</w:t>
      </w:r>
      <w:r w:rsidRPr="00596C5E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____________________________</w:t>
      </w:r>
      <w:r w:rsidRPr="00596C5E">
        <w:rPr>
          <w:rFonts w:ascii="Gill Sans MT" w:hAnsi="Gill Sans MT"/>
        </w:rPr>
        <w:t xml:space="preserve"> co</w:t>
      </w:r>
      <w:r>
        <w:rPr>
          <w:rFonts w:ascii="Gill Sans MT" w:hAnsi="Gill Sans MT"/>
        </w:rPr>
        <w:t xml:space="preserve">n número de matrícula </w:t>
      </w:r>
      <w:proofErr w:type="spellStart"/>
      <w:r>
        <w:rPr>
          <w:rFonts w:ascii="Gill Sans MT" w:hAnsi="Gill Sans MT"/>
        </w:rPr>
        <w:t>zS</w:t>
      </w:r>
      <w:proofErr w:type="spellEnd"/>
      <w:r>
        <w:rPr>
          <w:rFonts w:ascii="Gill Sans MT" w:hAnsi="Gill Sans MT"/>
        </w:rPr>
        <w:t>__________, realice movilidad nacional</w:t>
      </w:r>
      <w:r w:rsidR="006650CE">
        <w:rPr>
          <w:rFonts w:ascii="Gill Sans MT" w:hAnsi="Gill Sans MT"/>
        </w:rPr>
        <w:t>/internacional</w:t>
      </w:r>
      <w:r>
        <w:rPr>
          <w:rFonts w:ascii="Gill Sans MT" w:hAnsi="Gill Sans MT"/>
        </w:rPr>
        <w:t xml:space="preserve"> a la Universidad _____________</w:t>
      </w:r>
      <w:r w:rsidRPr="00596C5E">
        <w:rPr>
          <w:rFonts w:ascii="Gill Sans MT" w:hAnsi="Gill Sans MT"/>
        </w:rPr>
        <w:t>, con la supervisión de la Dra.</w:t>
      </w:r>
      <w:r w:rsidR="003C74D8">
        <w:rPr>
          <w:rFonts w:ascii="Gill Sans MT" w:hAnsi="Gill Sans MT"/>
        </w:rPr>
        <w:t>(Dr.)</w:t>
      </w:r>
      <w:r w:rsidRPr="00596C5E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________________, Profesor(a)</w:t>
      </w:r>
      <w:r w:rsidRPr="00596C5E">
        <w:rPr>
          <w:rFonts w:ascii="Gill Sans MT" w:hAnsi="Gill Sans MT"/>
        </w:rPr>
        <w:t xml:space="preserve"> de </w:t>
      </w:r>
      <w:r w:rsidR="003C74D8">
        <w:rPr>
          <w:rFonts w:ascii="Gill Sans MT" w:hAnsi="Gill Sans MT"/>
        </w:rPr>
        <w:t>_____________.</w:t>
      </w:r>
    </w:p>
    <w:p w:rsidR="00596C5E" w:rsidRPr="00596C5E" w:rsidRDefault="00596C5E" w:rsidP="00596C5E">
      <w:pPr>
        <w:autoSpaceDE w:val="0"/>
        <w:autoSpaceDN w:val="0"/>
        <w:adjustRightInd w:val="0"/>
        <w:jc w:val="both"/>
        <w:rPr>
          <w:rFonts w:ascii="Gill Sans MT" w:hAnsi="Gill Sans MT"/>
        </w:rPr>
      </w:pPr>
    </w:p>
    <w:p w:rsidR="00FE20F5" w:rsidRDefault="00596C5E" w:rsidP="00596C5E">
      <w:pPr>
        <w:autoSpaceDE w:val="0"/>
        <w:autoSpaceDN w:val="0"/>
        <w:adjustRightInd w:val="0"/>
        <w:jc w:val="both"/>
        <w:rPr>
          <w:rFonts w:ascii="Gill Sans MT" w:hAnsi="Gill Sans MT"/>
        </w:rPr>
      </w:pPr>
      <w:r>
        <w:rPr>
          <w:rFonts w:ascii="Gill Sans MT" w:hAnsi="Gill Sans MT"/>
        </w:rPr>
        <w:t>El alumno(a) cuenta con un _________</w:t>
      </w:r>
      <w:r w:rsidRPr="00596C5E">
        <w:rPr>
          <w:rFonts w:ascii="Gill Sans MT" w:hAnsi="Gill Sans MT"/>
        </w:rPr>
        <w:t xml:space="preserve"> % de avance de su trabajo </w:t>
      </w:r>
      <w:proofErr w:type="spellStart"/>
      <w:r w:rsidRPr="00596C5E">
        <w:rPr>
          <w:rFonts w:ascii="Gill Sans MT" w:hAnsi="Gill Sans MT"/>
        </w:rPr>
        <w:t>recepcional</w:t>
      </w:r>
      <w:proofErr w:type="spellEnd"/>
      <w:r w:rsidRPr="00596C5E">
        <w:rPr>
          <w:rFonts w:ascii="Gill Sans MT" w:hAnsi="Gill Sans MT"/>
        </w:rPr>
        <w:t xml:space="preserve"> y la movilidad le será de gran apoyo para el desarrollo y conclusión del mismo.</w:t>
      </w:r>
    </w:p>
    <w:p w:rsidR="00596C5E" w:rsidRDefault="00596C5E" w:rsidP="00596C5E">
      <w:pPr>
        <w:autoSpaceDE w:val="0"/>
        <w:autoSpaceDN w:val="0"/>
        <w:adjustRightInd w:val="0"/>
        <w:jc w:val="both"/>
        <w:rPr>
          <w:rFonts w:ascii="Gill Sans MT" w:hAnsi="Gill Sans MT"/>
        </w:rPr>
      </w:pPr>
    </w:p>
    <w:sdt>
      <w:sdtPr>
        <w:rPr>
          <w:rFonts w:ascii="Gill Sans MT" w:hAnsi="Gill Sans MT"/>
          <w:sz w:val="20"/>
        </w:rPr>
        <w:id w:val="3320077"/>
        <w:placeholder>
          <w:docPart w:val="D9838B5937354F42898E2D218FEFD089"/>
        </w:placeholder>
      </w:sdtPr>
      <w:sdtEndPr/>
      <w:sdtContent>
        <w:p w:rsidR="006746C0" w:rsidRPr="009243E2" w:rsidRDefault="009243E2" w:rsidP="006746C0">
          <w:pPr>
            <w:spacing w:after="0" w:line="240" w:lineRule="exact"/>
            <w:rPr>
              <w:rFonts w:ascii="Gill Sans MT" w:hAnsi="Gill Sans MT"/>
            </w:rPr>
          </w:pPr>
          <w:r w:rsidRPr="009243E2">
            <w:rPr>
              <w:rFonts w:ascii="Gill Sans MT" w:hAnsi="Gill Sans MT"/>
            </w:rPr>
            <w:t>ATENTAMENTE</w:t>
          </w:r>
        </w:p>
        <w:p w:rsidR="0080543F" w:rsidRPr="00303058" w:rsidRDefault="0080543F" w:rsidP="006746C0">
          <w:pPr>
            <w:spacing w:after="0" w:line="240" w:lineRule="exact"/>
            <w:rPr>
              <w:rFonts w:ascii="Gill Sans MT" w:hAnsi="Gill Sans MT"/>
            </w:rPr>
          </w:pPr>
          <w:r w:rsidRPr="00303058">
            <w:rPr>
              <w:rFonts w:ascii="Gill Sans MT" w:hAnsi="Gill Sans MT"/>
            </w:rPr>
            <w:t>“Lis de Veracruz: Arte, Ciencia, Luz”</w:t>
          </w:r>
        </w:p>
      </w:sdtContent>
    </w:sdt>
    <w:p w:rsidR="00667489" w:rsidRPr="00303058" w:rsidRDefault="00667489" w:rsidP="00383302">
      <w:pPr>
        <w:spacing w:after="0" w:line="240" w:lineRule="exact"/>
        <w:ind w:left="369"/>
        <w:rPr>
          <w:rFonts w:ascii="Gill Sans MT" w:hAnsi="Gill Sans MT"/>
        </w:rPr>
      </w:pPr>
    </w:p>
    <w:p w:rsidR="005367B7" w:rsidRDefault="005367B7" w:rsidP="00667489">
      <w:pPr>
        <w:spacing w:after="0" w:line="240" w:lineRule="exact"/>
        <w:rPr>
          <w:rFonts w:ascii="Gill Sans MT" w:hAnsi="Gill Sans MT"/>
        </w:rPr>
      </w:pPr>
    </w:p>
    <w:p w:rsidR="009243E2" w:rsidRDefault="009243E2" w:rsidP="00667489">
      <w:pPr>
        <w:spacing w:after="0" w:line="240" w:lineRule="exact"/>
        <w:rPr>
          <w:rFonts w:ascii="Gill Sans MT" w:hAnsi="Gill Sans MT"/>
        </w:rPr>
      </w:pPr>
      <w:bookmarkStart w:id="0" w:name="_GoBack"/>
      <w:bookmarkEnd w:id="0"/>
    </w:p>
    <w:p w:rsidR="00D43256" w:rsidRDefault="00D43256" w:rsidP="00667489">
      <w:pPr>
        <w:spacing w:after="0" w:line="240" w:lineRule="exact"/>
        <w:rPr>
          <w:rFonts w:ascii="Gill Sans MT" w:hAnsi="Gill Sans MT"/>
        </w:rPr>
      </w:pPr>
    </w:p>
    <w:p w:rsidR="002944C7" w:rsidRPr="00303058" w:rsidRDefault="002944C7" w:rsidP="00667489">
      <w:pPr>
        <w:spacing w:after="0" w:line="240" w:lineRule="exact"/>
        <w:rPr>
          <w:rFonts w:ascii="Gill Sans MT" w:hAnsi="Gill Sans MT"/>
        </w:rPr>
      </w:pPr>
    </w:p>
    <w:tbl>
      <w:tblPr>
        <w:tblStyle w:val="Tablaconcuadrcula1"/>
        <w:tblW w:w="8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2"/>
        <w:gridCol w:w="4092"/>
      </w:tblGrid>
      <w:tr w:rsidR="0080543F" w:rsidRPr="00303058" w:rsidTr="003D6581">
        <w:sdt>
          <w:sdtPr>
            <w:rPr>
              <w:rFonts w:ascii="Gill Sans MT" w:hAnsi="Gill Sans MT"/>
            </w:rPr>
            <w:alias w:val="Remitente"/>
            <w:tag w:val="Remitente"/>
            <w:id w:val="7655828"/>
            <w:placeholder>
              <w:docPart w:val="D6F2A89B95F346A28A6DFA45841EE5EC"/>
            </w:placeholder>
          </w:sdtPr>
          <w:sdtEndPr/>
          <w:sdtContent>
            <w:tc>
              <w:tcPr>
                <w:tcW w:w="4092" w:type="dxa"/>
              </w:tcPr>
              <w:p w:rsidR="0080543F" w:rsidRPr="00303058" w:rsidRDefault="009D6576" w:rsidP="00F2683A">
                <w:pPr>
                  <w:spacing w:after="0" w:line="240" w:lineRule="exact"/>
                  <w:rPr>
                    <w:rFonts w:ascii="Gill Sans MT" w:hAnsi="Gill Sans MT"/>
                    <w:color w:val="808080"/>
                  </w:rPr>
                </w:pPr>
                <w:r>
                  <w:rPr>
                    <w:rFonts w:ascii="Gill Sans MT" w:hAnsi="Gill Sans MT"/>
                    <w:b/>
                  </w:rPr>
                  <w:t>Dr.(a)</w:t>
                </w:r>
              </w:p>
            </w:tc>
          </w:sdtContent>
        </w:sdt>
        <w:tc>
          <w:tcPr>
            <w:tcW w:w="4092" w:type="dxa"/>
          </w:tcPr>
          <w:p w:rsidR="0080543F" w:rsidRPr="00303058" w:rsidRDefault="0080543F" w:rsidP="0080543F">
            <w:pPr>
              <w:spacing w:after="0" w:line="240" w:lineRule="exact"/>
              <w:rPr>
                <w:rFonts w:ascii="Gill Sans MT" w:hAnsi="Gill Sans MT"/>
              </w:rPr>
            </w:pPr>
          </w:p>
        </w:tc>
      </w:tr>
      <w:tr w:rsidR="0080543F" w:rsidRPr="00303058" w:rsidTr="003D6581">
        <w:sdt>
          <w:sdtPr>
            <w:rPr>
              <w:rFonts w:ascii="Gill Sans MT" w:hAnsi="Gill Sans MT"/>
            </w:rPr>
            <w:alias w:val="Cargo"/>
            <w:tag w:val="Cargo"/>
            <w:id w:val="7655829"/>
            <w:placeholder>
              <w:docPart w:val="B8B61FF53CE542D4B2F941E9AC7F83A6"/>
            </w:placeholder>
          </w:sdtPr>
          <w:sdtEndPr/>
          <w:sdtContent>
            <w:tc>
              <w:tcPr>
                <w:tcW w:w="4092" w:type="dxa"/>
              </w:tcPr>
              <w:p w:rsidR="00B54798" w:rsidRDefault="00D073F8" w:rsidP="00D073F8">
                <w:pPr>
                  <w:spacing w:after="0" w:line="240" w:lineRule="exact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 xml:space="preserve">Director(a) del trabajo </w:t>
                </w:r>
                <w:proofErr w:type="spellStart"/>
                <w:r>
                  <w:rPr>
                    <w:rFonts w:ascii="Gill Sans MT" w:hAnsi="Gill Sans MT"/>
                  </w:rPr>
                  <w:t>recepcional</w:t>
                </w:r>
                <w:proofErr w:type="spellEnd"/>
                <w:r>
                  <w:rPr>
                    <w:rFonts w:ascii="Gill Sans MT" w:hAnsi="Gill Sans MT"/>
                  </w:rPr>
                  <w:t>.</w:t>
                </w:r>
              </w:p>
              <w:p w:rsidR="00ED1F81" w:rsidRDefault="00B54798" w:rsidP="00F2683A">
                <w:pPr>
                  <w:spacing w:after="0" w:line="240" w:lineRule="exact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Universidad Veracruzana</w:t>
                </w:r>
              </w:p>
              <w:p w:rsidR="0080543F" w:rsidRPr="00303058" w:rsidRDefault="0080543F" w:rsidP="00F2683A">
                <w:pPr>
                  <w:spacing w:after="0" w:line="240" w:lineRule="exact"/>
                  <w:rPr>
                    <w:rFonts w:ascii="Gill Sans MT" w:hAnsi="Gill Sans MT"/>
                  </w:rPr>
                </w:pPr>
              </w:p>
            </w:tc>
          </w:sdtContent>
        </w:sdt>
        <w:tc>
          <w:tcPr>
            <w:tcW w:w="4092" w:type="dxa"/>
          </w:tcPr>
          <w:p w:rsidR="0080543F" w:rsidRPr="00303058" w:rsidRDefault="0080543F" w:rsidP="0080543F">
            <w:pPr>
              <w:spacing w:after="0" w:line="240" w:lineRule="exact"/>
              <w:rPr>
                <w:rFonts w:ascii="Gill Sans MT" w:hAnsi="Gill Sans MT"/>
              </w:rPr>
            </w:pPr>
          </w:p>
        </w:tc>
      </w:tr>
    </w:tbl>
    <w:sdt>
      <w:sdtPr>
        <w:rPr>
          <w:rStyle w:val="EntidadodependenciapiedepginaCar"/>
        </w:rPr>
        <w:alias w:val="Info Adicional"/>
        <w:tag w:val="Info Adicional"/>
        <w:id w:val="27237167"/>
        <w:placeholder>
          <w:docPart w:val="C882B9840AB143D3B2C42EF81082927C"/>
        </w:placeholder>
      </w:sdtPr>
      <w:sdtEndPr>
        <w:rPr>
          <w:rStyle w:val="Fuentedeprrafopredeter"/>
          <w:rFonts w:ascii="Calibri" w:hAnsi="Calibri"/>
          <w:sz w:val="22"/>
        </w:rPr>
      </w:sdtEndPr>
      <w:sdtContent>
        <w:p w:rsidR="002944C7" w:rsidRPr="008C5DD3" w:rsidRDefault="00761E30" w:rsidP="008C5DD3">
          <w:pPr>
            <w:spacing w:after="0" w:line="240" w:lineRule="exact"/>
            <w:rPr>
              <w:rFonts w:ascii="Gill Sans MT" w:hAnsi="Gill Sans MT"/>
            </w:rPr>
          </w:pPr>
          <w:proofErr w:type="spellStart"/>
          <w:r w:rsidRPr="00303058">
            <w:rPr>
              <w:rStyle w:val="EntidadodependenciapiedepginaCar"/>
            </w:rPr>
            <w:t>C.c.p</w:t>
          </w:r>
          <w:proofErr w:type="spellEnd"/>
          <w:r w:rsidRPr="00303058">
            <w:rPr>
              <w:rStyle w:val="EntidadodependenciapiedepginaCar"/>
            </w:rPr>
            <w:t>. Archivo</w:t>
          </w:r>
        </w:p>
      </w:sdtContent>
    </w:sdt>
    <w:sectPr w:rsidR="002944C7" w:rsidRPr="008C5DD3" w:rsidSect="002D4A10">
      <w:headerReference w:type="default" r:id="rId7"/>
      <w:footerReference w:type="default" r:id="rId8"/>
      <w:headerReference w:type="first" r:id="rId9"/>
      <w:pgSz w:w="12240" w:h="15840" w:code="1"/>
      <w:pgMar w:top="1134" w:right="1701" w:bottom="1304" w:left="2495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C40" w:rsidRDefault="00000C40" w:rsidP="0045235A">
      <w:pPr>
        <w:spacing w:after="0" w:line="240" w:lineRule="auto"/>
      </w:pPr>
      <w:r>
        <w:separator/>
      </w:r>
    </w:p>
  </w:endnote>
  <w:endnote w:type="continuationSeparator" w:id="0">
    <w:p w:rsidR="00000C40" w:rsidRDefault="00000C40" w:rsidP="0045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06C" w:rsidRPr="00077273" w:rsidRDefault="00B1406C" w:rsidP="00077273">
    <w:pPr>
      <w:pStyle w:val="Piedepgina"/>
      <w:spacing w:line="180" w:lineRule="exact"/>
      <w:jc w:val="right"/>
      <w:rPr>
        <w:sz w:val="16"/>
        <w:szCs w:val="16"/>
      </w:rPr>
    </w:pPr>
  </w:p>
  <w:p w:rsidR="00077273" w:rsidRDefault="00077273" w:rsidP="00077273">
    <w:pPr>
      <w:pStyle w:val="Piedepgina"/>
      <w:spacing w:line="20" w:lineRule="exact"/>
      <w:jc w:val="right"/>
    </w:pPr>
  </w:p>
  <w:p w:rsidR="00077273" w:rsidRDefault="00077273">
    <w:pPr>
      <w:pStyle w:val="Piedepgina"/>
      <w:jc w:val="right"/>
    </w:pPr>
    <w:r w:rsidRPr="00077273">
      <w:rPr>
        <w:rFonts w:ascii="Gill Sans MT" w:hAnsi="Gill Sans MT"/>
        <w:sz w:val="14"/>
        <w:szCs w:val="14"/>
      </w:rPr>
      <w:t xml:space="preserve">Página </w:t>
    </w:r>
    <w:r w:rsidR="00F1769B" w:rsidRPr="00077273">
      <w:rPr>
        <w:rFonts w:ascii="Gill Sans MT" w:hAnsi="Gill Sans MT"/>
        <w:b/>
        <w:sz w:val="14"/>
        <w:szCs w:val="14"/>
      </w:rPr>
      <w:fldChar w:fldCharType="begin"/>
    </w:r>
    <w:r w:rsidRPr="00077273">
      <w:rPr>
        <w:rFonts w:ascii="Gill Sans MT" w:hAnsi="Gill Sans MT"/>
        <w:b/>
        <w:sz w:val="14"/>
        <w:szCs w:val="14"/>
      </w:rPr>
      <w:instrText>PAGE</w:instrText>
    </w:r>
    <w:r w:rsidR="00F1769B" w:rsidRPr="00077273">
      <w:rPr>
        <w:rFonts w:ascii="Gill Sans MT" w:hAnsi="Gill Sans MT"/>
        <w:b/>
        <w:sz w:val="14"/>
        <w:szCs w:val="14"/>
      </w:rPr>
      <w:fldChar w:fldCharType="separate"/>
    </w:r>
    <w:r w:rsidR="00FE20F5">
      <w:rPr>
        <w:rFonts w:ascii="Gill Sans MT" w:hAnsi="Gill Sans MT"/>
        <w:b/>
        <w:noProof/>
        <w:sz w:val="14"/>
        <w:szCs w:val="14"/>
      </w:rPr>
      <w:t>2</w:t>
    </w:r>
    <w:r w:rsidR="00F1769B" w:rsidRPr="00077273">
      <w:rPr>
        <w:rFonts w:ascii="Gill Sans MT" w:hAnsi="Gill Sans MT"/>
        <w:b/>
        <w:sz w:val="14"/>
        <w:szCs w:val="14"/>
      </w:rPr>
      <w:fldChar w:fldCharType="end"/>
    </w:r>
    <w:r w:rsidRPr="00077273">
      <w:rPr>
        <w:rFonts w:ascii="Gill Sans MT" w:hAnsi="Gill Sans MT"/>
        <w:sz w:val="14"/>
        <w:szCs w:val="14"/>
      </w:rPr>
      <w:t xml:space="preserve"> de </w:t>
    </w:r>
    <w:r w:rsidR="00F1769B" w:rsidRPr="00077273">
      <w:rPr>
        <w:rFonts w:ascii="Gill Sans MT" w:hAnsi="Gill Sans MT"/>
        <w:b/>
        <w:sz w:val="14"/>
        <w:szCs w:val="14"/>
      </w:rPr>
      <w:fldChar w:fldCharType="begin"/>
    </w:r>
    <w:r w:rsidRPr="00077273">
      <w:rPr>
        <w:rFonts w:ascii="Gill Sans MT" w:hAnsi="Gill Sans MT"/>
        <w:b/>
        <w:sz w:val="14"/>
        <w:szCs w:val="14"/>
      </w:rPr>
      <w:instrText>NUMPAGES</w:instrText>
    </w:r>
    <w:r w:rsidR="00F1769B" w:rsidRPr="00077273">
      <w:rPr>
        <w:rFonts w:ascii="Gill Sans MT" w:hAnsi="Gill Sans MT"/>
        <w:b/>
        <w:sz w:val="14"/>
        <w:szCs w:val="14"/>
      </w:rPr>
      <w:fldChar w:fldCharType="separate"/>
    </w:r>
    <w:r w:rsidR="00FE20F5">
      <w:rPr>
        <w:rFonts w:ascii="Gill Sans MT" w:hAnsi="Gill Sans MT"/>
        <w:b/>
        <w:noProof/>
        <w:sz w:val="14"/>
        <w:szCs w:val="14"/>
      </w:rPr>
      <w:t>2</w:t>
    </w:r>
    <w:r w:rsidR="00F1769B" w:rsidRPr="00077273">
      <w:rPr>
        <w:rFonts w:ascii="Gill Sans MT" w:hAnsi="Gill Sans MT"/>
        <w:b/>
        <w:sz w:val="14"/>
        <w:szCs w:val="14"/>
      </w:rPr>
      <w:fldChar w:fldCharType="end"/>
    </w:r>
  </w:p>
  <w:p w:rsidR="00077273" w:rsidRPr="00077273" w:rsidRDefault="00077273" w:rsidP="00077273">
    <w:pPr>
      <w:pStyle w:val="Piedepgina"/>
      <w:spacing w:line="180" w:lineRule="exac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C40" w:rsidRDefault="00000C40" w:rsidP="0045235A">
      <w:pPr>
        <w:spacing w:after="0" w:line="240" w:lineRule="auto"/>
      </w:pPr>
      <w:r>
        <w:separator/>
      </w:r>
    </w:p>
  </w:footnote>
  <w:footnote w:type="continuationSeparator" w:id="0">
    <w:p w:rsidR="00000C40" w:rsidRDefault="00000C40" w:rsidP="00452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A06" w:rsidRDefault="00606A06" w:rsidP="00FC2656">
    <w:pPr>
      <w:pStyle w:val="Encabezado"/>
      <w:spacing w:line="142" w:lineRule="exact"/>
      <w:jc w:val="right"/>
      <w:rPr>
        <w:rStyle w:val="DireccinC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B0B" w:rsidRDefault="00DE48C1" w:rsidP="00091B0B">
    <w:pPr>
      <w:pStyle w:val="Encabezado"/>
      <w:spacing w:line="142" w:lineRule="exact"/>
      <w:jc w:val="right"/>
      <w:rPr>
        <w:rStyle w:val="DireccinCar"/>
      </w:rPr>
    </w:pPr>
    <w:r>
      <w:rPr>
        <w:noProof/>
      </w:rPr>
      <w:drawing>
        <wp:anchor distT="0" distB="0" distL="114300" distR="114300" simplePos="0" relativeHeight="251656191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-195580</wp:posOffset>
          </wp:positionV>
          <wp:extent cx="1490345" cy="1276350"/>
          <wp:effectExtent l="0" t="0" r="0" b="0"/>
          <wp:wrapThrough wrapText="bothSides">
            <wp:wrapPolygon edited="0">
              <wp:start x="0" y="0"/>
              <wp:lineTo x="0" y="21278"/>
              <wp:lineTo x="21259" y="21278"/>
              <wp:lineTo x="21259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6041"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4D265560" wp14:editId="52A62189">
              <wp:simplePos x="0" y="0"/>
              <wp:positionH relativeFrom="column">
                <wp:posOffset>-1586865</wp:posOffset>
              </wp:positionH>
              <wp:positionV relativeFrom="paragraph">
                <wp:posOffset>-450215</wp:posOffset>
              </wp:positionV>
              <wp:extent cx="1329690" cy="10095230"/>
              <wp:effectExtent l="0" t="0" r="22860" b="20320"/>
              <wp:wrapSquare wrapText="bothSides"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329690" cy="10095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2E54" w:rsidRDefault="008B2E54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</w:p>
                        <w:sdt>
                          <w:sdtPr>
                            <w:rPr>
                              <w:rStyle w:val="DatosCar"/>
                            </w:rPr>
                            <w:alias w:val="Datos Dirección"/>
                            <w:tag w:val="Datos Dirección"/>
                            <w:id w:val="33169796"/>
                            <w:placeholder>
                              <w:docPart w:val="91F27A11DB81423C91CC8CCB514BF676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:rsidR="00003460" w:rsidRDefault="000F7D28" w:rsidP="00003460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 xml:space="preserve">Francisco Sarabia No. 100A, Col. José Cardel, C.P. 91030 </w:t>
                              </w:r>
                            </w:p>
                          </w:sdtContent>
                        </w:sdt>
                        <w:p w:rsidR="00EB2F5E" w:rsidRPr="00EB2F5E" w:rsidRDefault="00EB2F5E" w:rsidP="00EB2F5E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</w:rPr>
                          </w:pPr>
                        </w:p>
                        <w:p w:rsidR="005141B6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  <w:r>
                            <w:rPr>
                              <w:rStyle w:val="DatosCar"/>
                            </w:rPr>
                            <w:t>Teléfono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Teléfono"/>
                            <w:tag w:val="Teléfono"/>
                            <w:id w:val="-141737732"/>
                            <w:placeholder>
                              <w:docPart w:val="373D838E273A4898A31FACBD7D0329FA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:rsidR="00B6218C" w:rsidRDefault="000F7D28" w:rsidP="00B6218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8 40 35 30; 8 40 58 68; 8 40 11 71 y 8 40 29 25</w:t>
                              </w:r>
                            </w:p>
                          </w:sdtContent>
                        </w:sdt>
                        <w:p w:rsidR="00DB3EBC" w:rsidRDefault="00DB3EBC" w:rsidP="00B1406C">
                          <w:pPr>
                            <w:pStyle w:val="Datos"/>
                            <w:ind w:left="284"/>
                          </w:pPr>
                        </w:p>
                        <w:p w:rsidR="00DB3EBC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Conmutador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Conmutador"/>
                            <w:tag w:val="Conmutador"/>
                            <w:id w:val="1695264080"/>
                            <w:placeholder>
                              <w:docPart w:val="2F08E7B3910A4C5AAA79DEB955400938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:rsidR="00B6218C" w:rsidRDefault="000F7D28" w:rsidP="00B6218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 xml:space="preserve">8 42 17 00 </w:t>
                              </w:r>
                            </w:p>
                          </w:sdtContent>
                        </w:sdt>
                        <w:p w:rsidR="00B6218C" w:rsidRDefault="00B6218C" w:rsidP="00B6218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5141B6" w:rsidRDefault="005141B6" w:rsidP="00B6218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Conm. Ext.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No. de extensión de conmutador"/>
                            <w:tag w:val="No. de extensión de conmutador"/>
                            <w:id w:val="-1414626312"/>
                            <w:placeholder>
                              <w:docPart w:val="187377B1FD6841589CF533035892B8D2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:rsidR="00B6218C" w:rsidRDefault="000F7D28" w:rsidP="00B6218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Ext. 14301</w:t>
                              </w:r>
                            </w:p>
                          </w:sdtContent>
                        </w:sdt>
                        <w:p w:rsidR="00B6218C" w:rsidRDefault="00B6218C" w:rsidP="00B6218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5141B6" w:rsidRDefault="00733789" w:rsidP="00B6218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Correo e</w:t>
                          </w:r>
                          <w:r w:rsidR="005141B6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lectrónico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Correo electrónico institucional"/>
                            <w:tag w:val="Correo electrónico institucional"/>
                            <w:id w:val="1418529033"/>
                            <w:placeholder>
                              <w:docPart w:val="B1A17994F24B437AA571A86533E41869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:rsidR="00B6218C" w:rsidRDefault="00FF2FE5" w:rsidP="00B6218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maeo</w:t>
                              </w:r>
                              <w:r w:rsidR="000F7D28" w:rsidRPr="000F7D28">
                                <w:rPr>
                                  <w:rStyle w:val="DatosCar"/>
                                </w:rPr>
                                <w:t>@uv.mx</w:t>
                              </w:r>
                            </w:p>
                          </w:sdtContent>
                        </w:sdt>
                        <w:p w:rsidR="000122BE" w:rsidRDefault="000122BE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:rsidR="005141B6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:rsidR="005141B6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:rsidR="005141B6" w:rsidRPr="00291E95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252000" tIns="31824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26556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124.95pt;margin-top:-35.45pt;width:104.7pt;height:79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" o:allowoverlap="f" strokecolor="white">
              <o:lock v:ext="edit" aspectratio="t"/>
              <v:textbox inset="7mm,88.4mm,0">
                <w:txbxContent>
                  <w:p w:rsidR="008B2E54" w:rsidRDefault="008B2E54" w:rsidP="00B1406C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</w:p>
                  <w:sdt>
                    <w:sdtPr>
                      <w:rPr>
                        <w:rStyle w:val="DatosCar"/>
                      </w:rPr>
                      <w:alias w:val="Datos Dirección"/>
                      <w:tag w:val="Datos Dirección"/>
                      <w:id w:val="33169796"/>
                      <w:placeholder>
                        <w:docPart w:val="91F27A11DB81423C91CC8CCB514BF676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:rsidR="00003460" w:rsidRDefault="000F7D28" w:rsidP="00003460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 xml:space="preserve">Francisco Sarabia No. 100A, Col. José Cardel, C.P. 91030 </w:t>
                        </w:r>
                      </w:p>
                    </w:sdtContent>
                  </w:sdt>
                  <w:p w:rsidR="00EB2F5E" w:rsidRPr="00EB2F5E" w:rsidRDefault="00EB2F5E" w:rsidP="00EB2F5E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</w:rPr>
                    </w:pPr>
                  </w:p>
                  <w:p w:rsidR="005141B6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  <w:r>
                      <w:rPr>
                        <w:rStyle w:val="DatosCar"/>
                      </w:rPr>
                      <w:t>Teléfono</w:t>
                    </w:r>
                  </w:p>
                  <w:sdt>
                    <w:sdtPr>
                      <w:rPr>
                        <w:rStyle w:val="DatosCar"/>
                      </w:rPr>
                      <w:alias w:val="Teléfono"/>
                      <w:tag w:val="Teléfono"/>
                      <w:id w:val="-141737732"/>
                      <w:placeholder>
                        <w:docPart w:val="373D838E273A4898A31FACBD7D0329FA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:rsidR="00B6218C" w:rsidRDefault="000F7D28" w:rsidP="00B6218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8 40 35 30; 8 40 58 68; 8 40 11 71 y 8 40 29 25</w:t>
                        </w:r>
                      </w:p>
                    </w:sdtContent>
                  </w:sdt>
                  <w:p w:rsidR="00DB3EBC" w:rsidRDefault="00DB3EBC" w:rsidP="00B1406C">
                    <w:pPr>
                      <w:pStyle w:val="Datos"/>
                      <w:ind w:left="284"/>
                    </w:pPr>
                  </w:p>
                  <w:p w:rsidR="00DB3EBC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Conmutador</w:t>
                    </w:r>
                  </w:p>
                  <w:sdt>
                    <w:sdtPr>
                      <w:rPr>
                        <w:rStyle w:val="DatosCar"/>
                      </w:rPr>
                      <w:alias w:val="Conmutador"/>
                      <w:tag w:val="Conmutador"/>
                      <w:id w:val="1695264080"/>
                      <w:placeholder>
                        <w:docPart w:val="2F08E7B3910A4C5AAA79DEB955400938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:rsidR="00B6218C" w:rsidRDefault="000F7D28" w:rsidP="00B6218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 xml:space="preserve">8 42 17 00 </w:t>
                        </w:r>
                      </w:p>
                    </w:sdtContent>
                  </w:sdt>
                  <w:p w:rsidR="00B6218C" w:rsidRDefault="00B6218C" w:rsidP="00B6218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</w:t>
                    </w:r>
                  </w:p>
                  <w:p w:rsidR="005141B6" w:rsidRDefault="005141B6" w:rsidP="00B6218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Conm. Ext.</w:t>
                    </w:r>
                  </w:p>
                  <w:sdt>
                    <w:sdtPr>
                      <w:rPr>
                        <w:rStyle w:val="DatosCar"/>
                      </w:rPr>
                      <w:alias w:val="No. de extensión de conmutador"/>
                      <w:tag w:val="No. de extensión de conmutador"/>
                      <w:id w:val="-1414626312"/>
                      <w:placeholder>
                        <w:docPart w:val="187377B1FD6841589CF533035892B8D2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:rsidR="00B6218C" w:rsidRDefault="000F7D28" w:rsidP="00B6218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Ext. 14301</w:t>
                        </w:r>
                      </w:p>
                    </w:sdtContent>
                  </w:sdt>
                  <w:p w:rsidR="00B6218C" w:rsidRDefault="00B6218C" w:rsidP="00B6218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</w:t>
                    </w:r>
                  </w:p>
                  <w:p w:rsidR="005141B6" w:rsidRDefault="00733789" w:rsidP="00B6218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Correo e</w:t>
                    </w:r>
                    <w:r w:rsidR="005141B6">
                      <w:rPr>
                        <w:rFonts w:ascii="Gill Sans MT" w:hAnsi="Gill Sans MT"/>
                        <w:sz w:val="14"/>
                        <w:szCs w:val="14"/>
                      </w:rPr>
                      <w:t>lectrónico</w:t>
                    </w:r>
                  </w:p>
                  <w:sdt>
                    <w:sdtPr>
                      <w:rPr>
                        <w:rStyle w:val="DatosCar"/>
                      </w:rPr>
                      <w:alias w:val="Correo electrónico institucional"/>
                      <w:tag w:val="Correo electrónico institucional"/>
                      <w:id w:val="1418529033"/>
                      <w:placeholder>
                        <w:docPart w:val="B1A17994F24B437AA571A86533E41869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:rsidR="00B6218C" w:rsidRDefault="00FF2FE5" w:rsidP="00B6218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maeo</w:t>
                        </w:r>
                        <w:r w:rsidR="000F7D28" w:rsidRPr="000F7D28">
                          <w:rPr>
                            <w:rStyle w:val="DatosCar"/>
                          </w:rPr>
                          <w:t>@uv.mx</w:t>
                        </w:r>
                      </w:p>
                    </w:sdtContent>
                  </w:sdt>
                  <w:p w:rsidR="000122BE" w:rsidRDefault="000122BE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:rsidR="005141B6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:rsidR="005141B6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:rsidR="005141B6" w:rsidRPr="00291E95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  <w:p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:rsidR="00091B0B" w:rsidRDefault="00766BE9" w:rsidP="00091B0B">
    <w:pPr>
      <w:pStyle w:val="Encabezado"/>
      <w:spacing w:line="142" w:lineRule="exact"/>
      <w:jc w:val="right"/>
      <w:rPr>
        <w:rStyle w:val="DireccinCar"/>
      </w:rPr>
    </w:pPr>
    <w:r>
      <w:rPr>
        <w:noProof/>
      </w:rPr>
      <w:drawing>
        <wp:inline distT="0" distB="0" distL="0" distR="0" wp14:anchorId="485C3EFB" wp14:editId="2CEC131B">
          <wp:extent cx="1257300" cy="119062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73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1B0B" w:rsidRDefault="00766BE9" w:rsidP="00091B0B">
    <w:pPr>
      <w:pStyle w:val="Encabezado"/>
      <w:spacing w:line="142" w:lineRule="exact"/>
      <w:jc w:val="right"/>
      <w:rPr>
        <w:rStyle w:val="DireccinCar"/>
      </w:rPr>
    </w:pPr>
    <w:r>
      <w:rPr>
        <w:noProof/>
      </w:rPr>
      <w:drawing>
        <wp:inline distT="0" distB="0" distL="0" distR="0" wp14:anchorId="54C96E0C" wp14:editId="4293224E">
          <wp:extent cx="1257300" cy="1190625"/>
          <wp:effectExtent l="0" t="0" r="0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73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sdt>
    <w:sdtPr>
      <w:rPr>
        <w:rStyle w:val="EntidadodependenciasuperiorCar"/>
      </w:rPr>
      <w:alias w:val="Nombre de entidad o dependencia inmediata superior"/>
      <w:tag w:val="Nombre de entidad o dependencia inmediata superior"/>
      <w:id w:val="1400015193"/>
      <w:placeholder>
        <w:docPart w:val="49EED9845EB241608C98820C3CD91C2E"/>
      </w:placeholder>
    </w:sdtPr>
    <w:sdtEndPr>
      <w:rPr>
        <w:rStyle w:val="EntidadodependenciasuperiorCar"/>
      </w:rPr>
    </w:sdtEndPr>
    <w:sdtContent>
      <w:p w:rsidR="00B6218C" w:rsidRDefault="000F7D28" w:rsidP="00B6218C">
        <w:pPr>
          <w:pStyle w:val="Encabezado"/>
          <w:spacing w:line="150" w:lineRule="exact"/>
          <w:jc w:val="right"/>
          <w:rPr>
            <w:rStyle w:val="EntidadodependenciasuperiorCar"/>
          </w:rPr>
        </w:pPr>
        <w:r>
          <w:rPr>
            <w:rStyle w:val="EntidadodependenciasuperiorCar"/>
          </w:rPr>
          <w:t>Dirección General de Investigaciones</w:t>
        </w:r>
      </w:p>
    </w:sdtContent>
  </w:sdt>
  <w:p w:rsidR="00B6218C" w:rsidRDefault="00A342EE" w:rsidP="00B6218C">
    <w:pPr>
      <w:pStyle w:val="Encabezado"/>
      <w:spacing w:line="180" w:lineRule="exact"/>
      <w:jc w:val="right"/>
      <w:rPr>
        <w:rStyle w:val="ReginCar"/>
      </w:rPr>
    </w:pPr>
    <w:r>
      <w:rPr>
        <w:rStyle w:val="Textodelmarcadordeposicin"/>
        <w:rFonts w:ascii="Gill Sans MT" w:hAnsi="Gill Sans MT"/>
        <w:sz w:val="14"/>
        <w:szCs w:val="14"/>
      </w:rPr>
      <w:t>Maestría</w:t>
    </w:r>
    <w:r w:rsidR="007E7F97">
      <w:rPr>
        <w:rStyle w:val="Textodelmarcadordeposicin"/>
        <w:rFonts w:ascii="Gill Sans MT" w:hAnsi="Gill Sans MT"/>
        <w:sz w:val="14"/>
        <w:szCs w:val="14"/>
      </w:rPr>
      <w:t xml:space="preserve"> en Estudios de Opinión</w:t>
    </w:r>
  </w:p>
  <w:p w:rsidR="00091B0B" w:rsidRDefault="00A47662" w:rsidP="00B6218C">
    <w:pPr>
      <w:pStyle w:val="Encabezado"/>
      <w:spacing w:line="180" w:lineRule="exact"/>
      <w:jc w:val="right"/>
      <w:rPr>
        <w:rStyle w:val="EntidadodependenciapiedepginaCar"/>
      </w:rPr>
    </w:pPr>
    <w:r w:rsidRPr="00EB5855">
      <w:rPr>
        <w:rStyle w:val="ReginCar"/>
      </w:rPr>
      <w:t>Región</w:t>
    </w:r>
    <w:r>
      <w:rPr>
        <w:rStyle w:val="ReginCar"/>
        <w:b w:val="0"/>
      </w:rPr>
      <w:t xml:space="preserve"> </w:t>
    </w:r>
    <w:sdt>
      <w:sdtPr>
        <w:rPr>
          <w:rStyle w:val="ReginCar"/>
          <w:rFonts w:eastAsiaTheme="minorEastAsia"/>
        </w:rPr>
        <w:alias w:val="Región"/>
        <w:tag w:val="Región"/>
        <w:id w:val="264900602"/>
      </w:sdtPr>
      <w:sdtEndPr>
        <w:rPr>
          <w:rStyle w:val="EntidadodependenciasuperiorCar"/>
          <w:rFonts w:cstheme="minorBidi"/>
          <w:sz w:val="16"/>
        </w:rPr>
      </w:sdtEndPr>
      <w:sdtContent>
        <w:r w:rsidR="000F7D28">
          <w:rPr>
            <w:rStyle w:val="ReginCar"/>
            <w:rFonts w:eastAsiaTheme="minorEastAsia"/>
          </w:rPr>
          <w:t>Xalapa</w:t>
        </w:r>
      </w:sdtContent>
    </w:sdt>
    <w:r w:rsidR="003C7ACD">
      <w:rPr>
        <w:rStyle w:val="DireccinCa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17179"/>
    <w:multiLevelType w:val="hybridMultilevel"/>
    <w:tmpl w:val="A87639F2"/>
    <w:lvl w:ilvl="0" w:tplc="7D78C9E4">
      <w:start w:val="23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22E4D45"/>
    <w:multiLevelType w:val="hybridMultilevel"/>
    <w:tmpl w:val="51BE7CF8"/>
    <w:lvl w:ilvl="0" w:tplc="0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D28"/>
    <w:rsid w:val="00000C40"/>
    <w:rsid w:val="00003460"/>
    <w:rsid w:val="00005386"/>
    <w:rsid w:val="000122BE"/>
    <w:rsid w:val="00014DF4"/>
    <w:rsid w:val="00015F99"/>
    <w:rsid w:val="00020C75"/>
    <w:rsid w:val="00033E8B"/>
    <w:rsid w:val="0004332A"/>
    <w:rsid w:val="00055E50"/>
    <w:rsid w:val="000701FE"/>
    <w:rsid w:val="0007485E"/>
    <w:rsid w:val="00077273"/>
    <w:rsid w:val="00087936"/>
    <w:rsid w:val="00091B0B"/>
    <w:rsid w:val="00094161"/>
    <w:rsid w:val="000947EB"/>
    <w:rsid w:val="0009577F"/>
    <w:rsid w:val="000A0034"/>
    <w:rsid w:val="000A57A5"/>
    <w:rsid w:val="000B16CC"/>
    <w:rsid w:val="000B65E4"/>
    <w:rsid w:val="000C6208"/>
    <w:rsid w:val="000D158F"/>
    <w:rsid w:val="000D57A8"/>
    <w:rsid w:val="000F728F"/>
    <w:rsid w:val="000F7D28"/>
    <w:rsid w:val="0011025E"/>
    <w:rsid w:val="001309EF"/>
    <w:rsid w:val="0013308F"/>
    <w:rsid w:val="00182C14"/>
    <w:rsid w:val="001864FB"/>
    <w:rsid w:val="001A076C"/>
    <w:rsid w:val="001D7E65"/>
    <w:rsid w:val="001D7F60"/>
    <w:rsid w:val="001F56EC"/>
    <w:rsid w:val="00210A5D"/>
    <w:rsid w:val="002177FF"/>
    <w:rsid w:val="00217DFE"/>
    <w:rsid w:val="0022792E"/>
    <w:rsid w:val="002338A5"/>
    <w:rsid w:val="00241B14"/>
    <w:rsid w:val="00241F3A"/>
    <w:rsid w:val="00256962"/>
    <w:rsid w:val="00257C0F"/>
    <w:rsid w:val="00291E95"/>
    <w:rsid w:val="002944C7"/>
    <w:rsid w:val="00295766"/>
    <w:rsid w:val="002C17E3"/>
    <w:rsid w:val="002C540A"/>
    <w:rsid w:val="002D4A10"/>
    <w:rsid w:val="002D6B7D"/>
    <w:rsid w:val="002D6F3F"/>
    <w:rsid w:val="002F1784"/>
    <w:rsid w:val="002F21F5"/>
    <w:rsid w:val="00303058"/>
    <w:rsid w:val="00306728"/>
    <w:rsid w:val="003224C3"/>
    <w:rsid w:val="00322806"/>
    <w:rsid w:val="00323E2B"/>
    <w:rsid w:val="003319D5"/>
    <w:rsid w:val="003371ED"/>
    <w:rsid w:val="00346272"/>
    <w:rsid w:val="003646EF"/>
    <w:rsid w:val="00365316"/>
    <w:rsid w:val="00381CD2"/>
    <w:rsid w:val="00383302"/>
    <w:rsid w:val="0038453F"/>
    <w:rsid w:val="003A7A82"/>
    <w:rsid w:val="003B599A"/>
    <w:rsid w:val="003C6067"/>
    <w:rsid w:val="003C74D8"/>
    <w:rsid w:val="003C7ACD"/>
    <w:rsid w:val="003D2DAE"/>
    <w:rsid w:val="003D6581"/>
    <w:rsid w:val="003E1273"/>
    <w:rsid w:val="003E6EFB"/>
    <w:rsid w:val="003F169C"/>
    <w:rsid w:val="004221B4"/>
    <w:rsid w:val="004223B0"/>
    <w:rsid w:val="004229C1"/>
    <w:rsid w:val="004230E3"/>
    <w:rsid w:val="00433850"/>
    <w:rsid w:val="00433FF3"/>
    <w:rsid w:val="00447CB5"/>
    <w:rsid w:val="0045235A"/>
    <w:rsid w:val="00471038"/>
    <w:rsid w:val="00475C23"/>
    <w:rsid w:val="004778C3"/>
    <w:rsid w:val="00493514"/>
    <w:rsid w:val="004944C6"/>
    <w:rsid w:val="004A2215"/>
    <w:rsid w:val="004B0A9E"/>
    <w:rsid w:val="004C04B1"/>
    <w:rsid w:val="004D278D"/>
    <w:rsid w:val="004D6041"/>
    <w:rsid w:val="004F31D5"/>
    <w:rsid w:val="004F64E0"/>
    <w:rsid w:val="00506300"/>
    <w:rsid w:val="005120E1"/>
    <w:rsid w:val="005141B6"/>
    <w:rsid w:val="0051536B"/>
    <w:rsid w:val="0052664D"/>
    <w:rsid w:val="00534DC7"/>
    <w:rsid w:val="005367B7"/>
    <w:rsid w:val="00536D76"/>
    <w:rsid w:val="005425F9"/>
    <w:rsid w:val="00570424"/>
    <w:rsid w:val="005716DC"/>
    <w:rsid w:val="0058501F"/>
    <w:rsid w:val="005867B5"/>
    <w:rsid w:val="00596C5E"/>
    <w:rsid w:val="005A6EEF"/>
    <w:rsid w:val="005B00CD"/>
    <w:rsid w:val="005B28B0"/>
    <w:rsid w:val="005C4A70"/>
    <w:rsid w:val="005D3104"/>
    <w:rsid w:val="005D540B"/>
    <w:rsid w:val="005D61EC"/>
    <w:rsid w:val="005D7EDF"/>
    <w:rsid w:val="005E3A2E"/>
    <w:rsid w:val="005F0C16"/>
    <w:rsid w:val="005F6F78"/>
    <w:rsid w:val="005F7EDA"/>
    <w:rsid w:val="00602EE2"/>
    <w:rsid w:val="00606A06"/>
    <w:rsid w:val="00623443"/>
    <w:rsid w:val="006450C6"/>
    <w:rsid w:val="00656BDA"/>
    <w:rsid w:val="006650CE"/>
    <w:rsid w:val="0066543F"/>
    <w:rsid w:val="00667489"/>
    <w:rsid w:val="00672466"/>
    <w:rsid w:val="006746C0"/>
    <w:rsid w:val="00676569"/>
    <w:rsid w:val="00681530"/>
    <w:rsid w:val="0069099D"/>
    <w:rsid w:val="006B1C7D"/>
    <w:rsid w:val="006B658E"/>
    <w:rsid w:val="006C4B88"/>
    <w:rsid w:val="006C4DE3"/>
    <w:rsid w:val="006D51F6"/>
    <w:rsid w:val="006E4C88"/>
    <w:rsid w:val="006F78B3"/>
    <w:rsid w:val="0070486E"/>
    <w:rsid w:val="00706E7F"/>
    <w:rsid w:val="007125FB"/>
    <w:rsid w:val="007220F0"/>
    <w:rsid w:val="007310CD"/>
    <w:rsid w:val="00733789"/>
    <w:rsid w:val="00733DAB"/>
    <w:rsid w:val="00736E0E"/>
    <w:rsid w:val="00741C3C"/>
    <w:rsid w:val="00743036"/>
    <w:rsid w:val="00750E53"/>
    <w:rsid w:val="00755C95"/>
    <w:rsid w:val="00761E30"/>
    <w:rsid w:val="00766BE9"/>
    <w:rsid w:val="00767529"/>
    <w:rsid w:val="00773DB8"/>
    <w:rsid w:val="00780330"/>
    <w:rsid w:val="007869CD"/>
    <w:rsid w:val="007A11F9"/>
    <w:rsid w:val="007D00AF"/>
    <w:rsid w:val="007E0E41"/>
    <w:rsid w:val="007E7F97"/>
    <w:rsid w:val="007F4190"/>
    <w:rsid w:val="007F7087"/>
    <w:rsid w:val="008008FF"/>
    <w:rsid w:val="00802DB7"/>
    <w:rsid w:val="0080543F"/>
    <w:rsid w:val="00811009"/>
    <w:rsid w:val="00831EE6"/>
    <w:rsid w:val="00842FB7"/>
    <w:rsid w:val="00861C3D"/>
    <w:rsid w:val="008660B2"/>
    <w:rsid w:val="008713F7"/>
    <w:rsid w:val="0087542D"/>
    <w:rsid w:val="0087627F"/>
    <w:rsid w:val="008B1708"/>
    <w:rsid w:val="008B2E54"/>
    <w:rsid w:val="008C5A22"/>
    <w:rsid w:val="008C5DD3"/>
    <w:rsid w:val="008F44C8"/>
    <w:rsid w:val="00922B26"/>
    <w:rsid w:val="009243E2"/>
    <w:rsid w:val="009262BC"/>
    <w:rsid w:val="00930471"/>
    <w:rsid w:val="00932419"/>
    <w:rsid w:val="009324D2"/>
    <w:rsid w:val="00932B0F"/>
    <w:rsid w:val="00936CF3"/>
    <w:rsid w:val="00954755"/>
    <w:rsid w:val="009607CC"/>
    <w:rsid w:val="00975038"/>
    <w:rsid w:val="009804D1"/>
    <w:rsid w:val="00987C2F"/>
    <w:rsid w:val="00995083"/>
    <w:rsid w:val="009A2361"/>
    <w:rsid w:val="009A30FE"/>
    <w:rsid w:val="009B1A9B"/>
    <w:rsid w:val="009B404F"/>
    <w:rsid w:val="009C178C"/>
    <w:rsid w:val="009C2654"/>
    <w:rsid w:val="009D6576"/>
    <w:rsid w:val="009F15A4"/>
    <w:rsid w:val="009F2104"/>
    <w:rsid w:val="009F395F"/>
    <w:rsid w:val="00A0354A"/>
    <w:rsid w:val="00A037C1"/>
    <w:rsid w:val="00A049EC"/>
    <w:rsid w:val="00A14338"/>
    <w:rsid w:val="00A1486F"/>
    <w:rsid w:val="00A16EDC"/>
    <w:rsid w:val="00A30407"/>
    <w:rsid w:val="00A342EE"/>
    <w:rsid w:val="00A40451"/>
    <w:rsid w:val="00A47662"/>
    <w:rsid w:val="00A56069"/>
    <w:rsid w:val="00A6234C"/>
    <w:rsid w:val="00A703A8"/>
    <w:rsid w:val="00A72123"/>
    <w:rsid w:val="00A77C7F"/>
    <w:rsid w:val="00AA2C9B"/>
    <w:rsid w:val="00AA49FA"/>
    <w:rsid w:val="00AA6DCC"/>
    <w:rsid w:val="00AB0137"/>
    <w:rsid w:val="00AC5266"/>
    <w:rsid w:val="00AD4F55"/>
    <w:rsid w:val="00AF5808"/>
    <w:rsid w:val="00B04E41"/>
    <w:rsid w:val="00B1406C"/>
    <w:rsid w:val="00B261F4"/>
    <w:rsid w:val="00B5462A"/>
    <w:rsid w:val="00B54798"/>
    <w:rsid w:val="00B6218C"/>
    <w:rsid w:val="00B802EA"/>
    <w:rsid w:val="00B93987"/>
    <w:rsid w:val="00B94412"/>
    <w:rsid w:val="00B96123"/>
    <w:rsid w:val="00BA453A"/>
    <w:rsid w:val="00BC73B6"/>
    <w:rsid w:val="00BE565D"/>
    <w:rsid w:val="00BE6B83"/>
    <w:rsid w:val="00C12D09"/>
    <w:rsid w:val="00C454D3"/>
    <w:rsid w:val="00C4590B"/>
    <w:rsid w:val="00C550F8"/>
    <w:rsid w:val="00C64F27"/>
    <w:rsid w:val="00C65C7B"/>
    <w:rsid w:val="00C67E2F"/>
    <w:rsid w:val="00C801D4"/>
    <w:rsid w:val="00C91E44"/>
    <w:rsid w:val="00C92C7F"/>
    <w:rsid w:val="00CA5595"/>
    <w:rsid w:val="00CB026B"/>
    <w:rsid w:val="00CB6A6D"/>
    <w:rsid w:val="00CD4EB8"/>
    <w:rsid w:val="00CD66B2"/>
    <w:rsid w:val="00CE0368"/>
    <w:rsid w:val="00CE0B98"/>
    <w:rsid w:val="00CF3638"/>
    <w:rsid w:val="00D00206"/>
    <w:rsid w:val="00D073F8"/>
    <w:rsid w:val="00D26B7D"/>
    <w:rsid w:val="00D37E00"/>
    <w:rsid w:val="00D40A88"/>
    <w:rsid w:val="00D43256"/>
    <w:rsid w:val="00D4522D"/>
    <w:rsid w:val="00D52A41"/>
    <w:rsid w:val="00D72FB9"/>
    <w:rsid w:val="00D8234F"/>
    <w:rsid w:val="00D836AC"/>
    <w:rsid w:val="00D943BD"/>
    <w:rsid w:val="00D94867"/>
    <w:rsid w:val="00DA358B"/>
    <w:rsid w:val="00DA6C3D"/>
    <w:rsid w:val="00DA6EF7"/>
    <w:rsid w:val="00DB3EBC"/>
    <w:rsid w:val="00DE48C1"/>
    <w:rsid w:val="00DE4E1C"/>
    <w:rsid w:val="00DF0FF2"/>
    <w:rsid w:val="00E33484"/>
    <w:rsid w:val="00E43502"/>
    <w:rsid w:val="00E50A85"/>
    <w:rsid w:val="00E5456A"/>
    <w:rsid w:val="00E6046C"/>
    <w:rsid w:val="00EA2F2E"/>
    <w:rsid w:val="00EA7390"/>
    <w:rsid w:val="00EA7830"/>
    <w:rsid w:val="00EB0779"/>
    <w:rsid w:val="00EB2021"/>
    <w:rsid w:val="00EB2F5E"/>
    <w:rsid w:val="00EB5855"/>
    <w:rsid w:val="00EC5B3B"/>
    <w:rsid w:val="00EC6B03"/>
    <w:rsid w:val="00ED1F81"/>
    <w:rsid w:val="00ED36E4"/>
    <w:rsid w:val="00EF44FA"/>
    <w:rsid w:val="00EF6FB1"/>
    <w:rsid w:val="00F0320D"/>
    <w:rsid w:val="00F0587A"/>
    <w:rsid w:val="00F05BD0"/>
    <w:rsid w:val="00F16926"/>
    <w:rsid w:val="00F1769B"/>
    <w:rsid w:val="00F22767"/>
    <w:rsid w:val="00F2683A"/>
    <w:rsid w:val="00F32AE5"/>
    <w:rsid w:val="00F3396A"/>
    <w:rsid w:val="00F3474A"/>
    <w:rsid w:val="00F42576"/>
    <w:rsid w:val="00F55C92"/>
    <w:rsid w:val="00F562AE"/>
    <w:rsid w:val="00F6409F"/>
    <w:rsid w:val="00F77C1C"/>
    <w:rsid w:val="00F77EF9"/>
    <w:rsid w:val="00F83DF8"/>
    <w:rsid w:val="00F8427D"/>
    <w:rsid w:val="00F84661"/>
    <w:rsid w:val="00F85D23"/>
    <w:rsid w:val="00FA23B8"/>
    <w:rsid w:val="00FB2963"/>
    <w:rsid w:val="00FB2964"/>
    <w:rsid w:val="00FB3E68"/>
    <w:rsid w:val="00FC2656"/>
    <w:rsid w:val="00FE20F5"/>
    <w:rsid w:val="00FF2FE5"/>
    <w:rsid w:val="00FF3F05"/>
    <w:rsid w:val="00F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00854"/>
  <w15:docId w15:val="{11F44FA2-B949-486D-AB0E-0D85E3FD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06C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UDADYCP">
    <w:name w:val="CIUDAD Y CP"/>
    <w:uiPriority w:val="1"/>
    <w:qFormat/>
    <w:rsid w:val="00DA6EF7"/>
    <w:rPr>
      <w:rFonts w:ascii="Gill Sans MT" w:hAnsi="Gill Sans MT"/>
      <w:sz w:val="14"/>
    </w:rPr>
  </w:style>
  <w:style w:type="paragraph" w:customStyle="1" w:styleId="CUERPODETEXTO">
    <w:name w:val="CUERPO DE TEXTO"/>
    <w:basedOn w:val="Normal"/>
    <w:next w:val="Normal"/>
    <w:link w:val="CUERPODETEXTOCar"/>
    <w:autoRedefine/>
    <w:qFormat/>
    <w:rsid w:val="005F7EDA"/>
    <w:pPr>
      <w:keepNext/>
      <w:spacing w:after="0" w:line="240" w:lineRule="exact"/>
      <w:ind w:left="2722" w:right="1106"/>
      <w:contextualSpacing/>
      <w:outlineLvl w:val="0"/>
    </w:pPr>
    <w:rPr>
      <w:rFonts w:ascii="Times New Roman" w:eastAsia="Calibri" w:hAnsi="Times New Roman"/>
      <w:sz w:val="20"/>
      <w:szCs w:val="20"/>
    </w:rPr>
  </w:style>
  <w:style w:type="character" w:customStyle="1" w:styleId="CUERPODETEXTOCar">
    <w:name w:val="CUERPO DE TEXTO Car"/>
    <w:link w:val="CUERPODETEXTO"/>
    <w:rsid w:val="005F7EDA"/>
    <w:rPr>
      <w:rFonts w:ascii="Times New Roman" w:eastAsia="Calibri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35A"/>
  </w:style>
  <w:style w:type="paragraph" w:styleId="Piedepgina">
    <w:name w:val="footer"/>
    <w:basedOn w:val="Normal"/>
    <w:link w:val="Piedepgina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35A"/>
  </w:style>
  <w:style w:type="character" w:styleId="Textodelmarcadordeposicin">
    <w:name w:val="Placeholder Text"/>
    <w:uiPriority w:val="99"/>
    <w:semiHidden/>
    <w:rsid w:val="0045235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5235A"/>
    <w:rPr>
      <w:rFonts w:ascii="Tahoma" w:hAnsi="Tahoma" w:cs="Tahoma"/>
      <w:sz w:val="16"/>
      <w:szCs w:val="16"/>
    </w:rPr>
  </w:style>
  <w:style w:type="paragraph" w:customStyle="1" w:styleId="Direccin">
    <w:name w:val="Dirección"/>
    <w:link w:val="DireccinCar"/>
    <w:qFormat/>
    <w:rsid w:val="005141B6"/>
    <w:pPr>
      <w:spacing w:line="170" w:lineRule="exact"/>
      <w:jc w:val="right"/>
    </w:pPr>
    <w:rPr>
      <w:rFonts w:ascii="Gill Sans MT" w:hAnsi="Gill Sans MT"/>
      <w:b/>
      <w:sz w:val="16"/>
      <w:szCs w:val="22"/>
    </w:rPr>
  </w:style>
  <w:style w:type="paragraph" w:customStyle="1" w:styleId="Dependencia">
    <w:name w:val="Dependencia"/>
    <w:link w:val="DependenciaCar"/>
    <w:autoRedefine/>
    <w:qFormat/>
    <w:rsid w:val="0045235A"/>
    <w:pPr>
      <w:spacing w:line="140" w:lineRule="exact"/>
      <w:jc w:val="right"/>
    </w:pPr>
    <w:rPr>
      <w:rFonts w:ascii="Gill Sans MT" w:hAnsi="Gill Sans MT"/>
      <w:sz w:val="14"/>
      <w:szCs w:val="22"/>
    </w:rPr>
  </w:style>
  <w:style w:type="character" w:customStyle="1" w:styleId="DireccinCar">
    <w:name w:val="Dirección Car"/>
    <w:link w:val="Direccin"/>
    <w:rsid w:val="005141B6"/>
    <w:rPr>
      <w:rFonts w:ascii="Gill Sans MT" w:hAnsi="Gill Sans MT"/>
      <w:b/>
      <w:sz w:val="16"/>
    </w:rPr>
  </w:style>
  <w:style w:type="character" w:customStyle="1" w:styleId="DependenciaCar">
    <w:name w:val="Dependencia Car"/>
    <w:link w:val="Dependencia"/>
    <w:rsid w:val="0045235A"/>
    <w:rPr>
      <w:rFonts w:ascii="Gill Sans MT" w:hAnsi="Gill Sans MT"/>
      <w:sz w:val="14"/>
    </w:rPr>
  </w:style>
  <w:style w:type="paragraph" w:customStyle="1" w:styleId="Datos">
    <w:name w:val="Datos"/>
    <w:link w:val="DatosCar"/>
    <w:qFormat/>
    <w:rsid w:val="00291E95"/>
    <w:pPr>
      <w:spacing w:line="160" w:lineRule="exact"/>
      <w:jc w:val="right"/>
    </w:pPr>
    <w:rPr>
      <w:rFonts w:ascii="Gill Sans MT" w:hAnsi="Gill Sans MT"/>
      <w:sz w:val="14"/>
      <w:szCs w:val="22"/>
    </w:rPr>
  </w:style>
  <w:style w:type="character" w:customStyle="1" w:styleId="DatosCar">
    <w:name w:val="Datos Car"/>
    <w:link w:val="Datos"/>
    <w:rsid w:val="00291E95"/>
    <w:rPr>
      <w:rFonts w:ascii="Gill Sans MT" w:hAnsi="Gill Sans MT"/>
      <w:sz w:val="14"/>
    </w:rPr>
  </w:style>
  <w:style w:type="paragraph" w:customStyle="1" w:styleId="Entidadodependenciapiedepgina">
    <w:name w:val="Entidad o dependencia pie de página"/>
    <w:link w:val="EntidadodependenciapiedepginaCar"/>
    <w:qFormat/>
    <w:rsid w:val="004944C6"/>
    <w:pPr>
      <w:spacing w:line="240" w:lineRule="exact"/>
      <w:jc w:val="right"/>
    </w:pPr>
    <w:rPr>
      <w:rFonts w:ascii="Gill Sans MT" w:hAnsi="Gill Sans MT"/>
      <w:sz w:val="16"/>
      <w:szCs w:val="22"/>
    </w:rPr>
  </w:style>
  <w:style w:type="paragraph" w:customStyle="1" w:styleId="10">
    <w:name w:val="10"/>
    <w:link w:val="10Car"/>
    <w:rsid w:val="00F562AE"/>
    <w:pPr>
      <w:spacing w:line="240" w:lineRule="exact"/>
    </w:pPr>
    <w:rPr>
      <w:rFonts w:ascii="Gill Sans MT" w:hAnsi="Gill Sans MT"/>
      <w:szCs w:val="22"/>
    </w:rPr>
  </w:style>
  <w:style w:type="character" w:customStyle="1" w:styleId="EntidadodependenciapiedepginaCar">
    <w:name w:val="Entidad o dependencia pie de página Car"/>
    <w:link w:val="Entidadodependenciapiedepgina"/>
    <w:rsid w:val="004944C6"/>
    <w:rPr>
      <w:rFonts w:ascii="Gill Sans MT" w:hAnsi="Gill Sans MT"/>
      <w:sz w:val="16"/>
    </w:rPr>
  </w:style>
  <w:style w:type="paragraph" w:customStyle="1" w:styleId="Times">
    <w:name w:val="Times"/>
    <w:basedOn w:val="Normal"/>
    <w:link w:val="TimesCar"/>
    <w:rsid w:val="00F562AE"/>
    <w:pPr>
      <w:spacing w:after="0" w:line="240" w:lineRule="exact"/>
    </w:pPr>
    <w:rPr>
      <w:rFonts w:ascii="Times New Roman" w:hAnsi="Times New Roman"/>
      <w:sz w:val="20"/>
    </w:rPr>
  </w:style>
  <w:style w:type="character" w:customStyle="1" w:styleId="10Car">
    <w:name w:val="10 Car"/>
    <w:link w:val="10"/>
    <w:rsid w:val="00F562AE"/>
    <w:rPr>
      <w:rFonts w:ascii="Gill Sans MT" w:hAnsi="Gill Sans MT"/>
      <w:sz w:val="20"/>
    </w:rPr>
  </w:style>
  <w:style w:type="character" w:customStyle="1" w:styleId="TimesCar">
    <w:name w:val="Times Car"/>
    <w:link w:val="Times"/>
    <w:rsid w:val="00F562AE"/>
    <w:rPr>
      <w:rFonts w:ascii="Times New Roman" w:hAnsi="Times New Roman"/>
      <w:sz w:val="20"/>
    </w:rPr>
  </w:style>
  <w:style w:type="paragraph" w:customStyle="1" w:styleId="Cuerpodetexto1">
    <w:name w:val="Cuerpo de texto1"/>
    <w:next w:val="Cuerpodetexto2"/>
    <w:link w:val="Cuerpodetexto1Car"/>
    <w:autoRedefine/>
    <w:rsid w:val="006F78B3"/>
    <w:pPr>
      <w:spacing w:line="240" w:lineRule="exact"/>
      <w:ind w:left="369"/>
    </w:pPr>
    <w:rPr>
      <w:rFonts w:ascii="Times New Roman" w:hAnsi="Times New Roman"/>
      <w:szCs w:val="22"/>
    </w:rPr>
  </w:style>
  <w:style w:type="character" w:customStyle="1" w:styleId="Cuerpodetexto1Car">
    <w:name w:val="Cuerpo de texto1 Car"/>
    <w:link w:val="Cuerpodetexto1"/>
    <w:rsid w:val="006F78B3"/>
    <w:rPr>
      <w:rFonts w:ascii="Times New Roman" w:hAnsi="Times New Roman"/>
      <w:sz w:val="20"/>
    </w:rPr>
  </w:style>
  <w:style w:type="table" w:styleId="Tablaconcuadrcula">
    <w:name w:val="Table Grid"/>
    <w:basedOn w:val="Tablanormal"/>
    <w:uiPriority w:val="59"/>
    <w:rsid w:val="00542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detexto2">
    <w:name w:val="Cuerpo de texto 2"/>
    <w:basedOn w:val="Cuerpodetexto1"/>
    <w:link w:val="Cuerpodetexto2Car"/>
    <w:qFormat/>
    <w:rsid w:val="00E5456A"/>
    <w:pPr>
      <w:ind w:firstLine="397"/>
    </w:pPr>
  </w:style>
  <w:style w:type="character" w:customStyle="1" w:styleId="Cuerpodetexto2Car">
    <w:name w:val="Cuerpo de texto 2 Car"/>
    <w:link w:val="Cuerpodetexto2"/>
    <w:rsid w:val="00E5456A"/>
    <w:rPr>
      <w:rFonts w:ascii="Times New Roman" w:hAnsi="Times New Roman"/>
      <w:sz w:val="20"/>
    </w:rPr>
  </w:style>
  <w:style w:type="paragraph" w:customStyle="1" w:styleId="Entidadodependenciasuperiorpiedepgina">
    <w:name w:val="Entidad o dependencia superior pie de página"/>
    <w:link w:val="EntidadodependenciasuperiorpiedepginaCar"/>
    <w:autoRedefine/>
    <w:qFormat/>
    <w:rsid w:val="006C4DE3"/>
    <w:pPr>
      <w:spacing w:line="180" w:lineRule="exact"/>
    </w:pPr>
    <w:rPr>
      <w:rFonts w:ascii="Gill Sans MT" w:hAnsi="Gill Sans MT"/>
      <w:b/>
      <w:sz w:val="18"/>
      <w:szCs w:val="22"/>
    </w:rPr>
  </w:style>
  <w:style w:type="character" w:customStyle="1" w:styleId="EntidadodependenciasuperiorpiedepginaCar">
    <w:name w:val="Entidad o dependencia superior pie de página Car"/>
    <w:link w:val="Entidadodependenciasuperiorpiedepgina"/>
    <w:rsid w:val="006C4DE3"/>
    <w:rPr>
      <w:rFonts w:ascii="Gill Sans MT" w:hAnsi="Gill Sans MT"/>
      <w:b/>
      <w:sz w:val="18"/>
    </w:rPr>
  </w:style>
  <w:style w:type="paragraph" w:customStyle="1" w:styleId="cuerpo1">
    <w:name w:val="cuerpo 1"/>
    <w:next w:val="Cuerpodetexto2"/>
    <w:link w:val="cuerpo1Car"/>
    <w:autoRedefine/>
    <w:qFormat/>
    <w:rsid w:val="00AF5808"/>
    <w:pPr>
      <w:spacing w:line="240" w:lineRule="exact"/>
      <w:ind w:left="369"/>
      <w:jc w:val="both"/>
    </w:pPr>
    <w:rPr>
      <w:rFonts w:ascii="Times New Roman" w:hAnsi="Times New Roman"/>
      <w:sz w:val="22"/>
      <w:szCs w:val="22"/>
    </w:rPr>
  </w:style>
  <w:style w:type="character" w:customStyle="1" w:styleId="cuerpo1Car">
    <w:name w:val="cuerpo 1 Car"/>
    <w:link w:val="cuerpo1"/>
    <w:rsid w:val="00AF5808"/>
    <w:rPr>
      <w:rFonts w:ascii="Times New Roman" w:hAnsi="Times New Roman"/>
      <w:sz w:val="22"/>
      <w:szCs w:val="22"/>
    </w:rPr>
  </w:style>
  <w:style w:type="paragraph" w:customStyle="1" w:styleId="Regin">
    <w:name w:val="Región"/>
    <w:link w:val="ReginCar"/>
    <w:autoRedefine/>
    <w:qFormat/>
    <w:rsid w:val="00DE4E1C"/>
    <w:pPr>
      <w:spacing w:line="180" w:lineRule="exact"/>
    </w:pPr>
    <w:rPr>
      <w:rFonts w:ascii="Gill Sans MT" w:hAnsi="Gill Sans MT"/>
      <w:b/>
      <w:sz w:val="14"/>
      <w:szCs w:val="22"/>
    </w:rPr>
  </w:style>
  <w:style w:type="character" w:customStyle="1" w:styleId="ReginCar">
    <w:name w:val="Región Car"/>
    <w:link w:val="Regin"/>
    <w:rsid w:val="00DE4E1C"/>
    <w:rPr>
      <w:rFonts w:ascii="Gill Sans MT" w:hAnsi="Gill Sans MT"/>
      <w:b/>
      <w:sz w:val="14"/>
      <w:szCs w:val="22"/>
    </w:rPr>
  </w:style>
  <w:style w:type="paragraph" w:customStyle="1" w:styleId="Entidadodependenciasuperior">
    <w:name w:val="Entidad o dependencia superior"/>
    <w:link w:val="EntidadodependenciasuperiorCar"/>
    <w:qFormat/>
    <w:rsid w:val="00DE4E1C"/>
    <w:pPr>
      <w:spacing w:line="180" w:lineRule="exact"/>
      <w:jc w:val="righ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EntidadodependenciasuperiorCar">
    <w:name w:val="Entidad o dependencia superior Car"/>
    <w:basedOn w:val="Fuentedeprrafopredeter"/>
    <w:link w:val="Entidadodependenciasuperior"/>
    <w:rsid w:val="00DE4E1C"/>
    <w:rPr>
      <w:rFonts w:ascii="Gill Sans MT" w:eastAsiaTheme="minorEastAsia" w:hAnsi="Gill Sans MT" w:cstheme="minorBidi"/>
      <w:b/>
      <w:sz w:val="16"/>
      <w:szCs w:val="22"/>
    </w:rPr>
  </w:style>
  <w:style w:type="paragraph" w:customStyle="1" w:styleId="Nombredeentidadodependencia">
    <w:name w:val="Nombre de entidad o dependencia"/>
    <w:link w:val="NombredeentidadodependenciaCar"/>
    <w:qFormat/>
    <w:rsid w:val="00DE4E1C"/>
    <w:pPr>
      <w:spacing w:line="160" w:lineRule="exact"/>
      <w:jc w:val="right"/>
    </w:pPr>
    <w:rPr>
      <w:rFonts w:ascii="Gill Sans MT" w:eastAsiaTheme="minorEastAsia" w:hAnsi="Gill Sans MT" w:cstheme="minorBidi"/>
      <w:sz w:val="14"/>
      <w:szCs w:val="22"/>
    </w:rPr>
  </w:style>
  <w:style w:type="character" w:customStyle="1" w:styleId="NombredeentidadodependenciaCar">
    <w:name w:val="Nombre de entidad o dependencia Car"/>
    <w:basedOn w:val="Fuentedeprrafopredeter"/>
    <w:link w:val="Nombredeentidadodependencia"/>
    <w:rsid w:val="00DE4E1C"/>
    <w:rPr>
      <w:rFonts w:ascii="Gill Sans MT" w:eastAsiaTheme="minorEastAsia" w:hAnsi="Gill Sans MT" w:cstheme="minorBidi"/>
      <w:sz w:val="14"/>
      <w:szCs w:val="22"/>
    </w:rPr>
  </w:style>
  <w:style w:type="paragraph" w:customStyle="1" w:styleId="Reginpiedepgina">
    <w:name w:val="Región pie de página"/>
    <w:link w:val="ReginpiedepginaCar"/>
    <w:autoRedefine/>
    <w:qFormat/>
    <w:rsid w:val="00A049EC"/>
    <w:pPr>
      <w:spacing w:line="200" w:lineRule="exac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ReginpiedepginaCar">
    <w:name w:val="Región pie de página Car"/>
    <w:basedOn w:val="Fuentedeprrafopredeter"/>
    <w:link w:val="Reginpiedepgina"/>
    <w:rsid w:val="00A049EC"/>
    <w:rPr>
      <w:rFonts w:ascii="Gill Sans MT" w:eastAsiaTheme="minorEastAsia" w:hAnsi="Gill Sans MT" w:cstheme="minorBidi"/>
      <w:b/>
      <w:sz w:val="16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054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16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0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501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63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2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2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79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71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4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m_g\OneDrive\Escritorio\75A%20Oficio%20vertical_negr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EED9845EB241608C98820C3CD91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D3E87-2F9E-4E16-B27E-75400F9ED80E}"/>
      </w:docPartPr>
      <w:docPartBody>
        <w:p w:rsidR="00807BA8" w:rsidRDefault="00535337">
          <w:pPr>
            <w:pStyle w:val="49EED9845EB241608C98820C3CD91C2E"/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y escriba el asunto y/o número de oficio </w:t>
          </w:r>
        </w:p>
      </w:docPartBody>
    </w:docPart>
    <w:docPart>
      <w:docPartPr>
        <w:name w:val="258D5A32EC5D4D789FE27C873EBE2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A880-A61B-4C44-9191-D71552CF73DA}"/>
      </w:docPartPr>
      <w:docPartBody>
        <w:p w:rsidR="00807BA8" w:rsidRDefault="00535337">
          <w:pPr>
            <w:pStyle w:val="258D5A32EC5D4D789FE27C873EBE2938"/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>Haga clic aquí para escribir una fecha.</w:t>
          </w:r>
        </w:p>
      </w:docPartBody>
    </w:docPart>
    <w:docPart>
      <w:docPartPr>
        <w:name w:val="373D838E273A4898A31FACBD7D032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B781F-6588-4E06-8997-41EA1043A86A}"/>
      </w:docPartPr>
      <w:docPartBody>
        <w:p w:rsidR="00807BA8" w:rsidRDefault="00535337">
          <w:pPr>
            <w:pStyle w:val="373D838E273A4898A31FACBD7D0329FA"/>
          </w:pP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16"/>
              <w:szCs w:val="16"/>
            </w:rPr>
            <w:t>el cargo</w:t>
          </w: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>.</w:t>
          </w:r>
        </w:p>
      </w:docPartBody>
    </w:docPart>
    <w:docPart>
      <w:docPartPr>
        <w:name w:val="D9838B5937354F42898E2D218FEFD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6FAA4-0E4D-4DCD-9957-5C8D30DA97AC}"/>
      </w:docPartPr>
      <w:docPartBody>
        <w:p w:rsidR="00807BA8" w:rsidRDefault="00535337">
          <w:pPr>
            <w:pStyle w:val="D9838B5937354F42898E2D218FEFD089"/>
          </w:pPr>
          <w:r w:rsidRPr="006948D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6F2A89B95F346A28A6DFA45841EE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C9BF5-C318-47A5-A677-B1C9437900F1}"/>
      </w:docPartPr>
      <w:docPartBody>
        <w:p w:rsidR="00807BA8" w:rsidRDefault="00535337">
          <w:pPr>
            <w:pStyle w:val="D6F2A89B95F346A28A6DFA45841EE5EC"/>
          </w:pPr>
          <w:r w:rsidRPr="0080543F">
            <w:rPr>
              <w:rFonts w:ascii="Gill Sans MT" w:hAnsi="Gill Sans MT"/>
              <w:color w:val="808080"/>
              <w:sz w:val="20"/>
              <w:szCs w:val="20"/>
            </w:rPr>
            <w:t>Haga clic aquí para escribir remitente.</w:t>
          </w:r>
        </w:p>
      </w:docPartBody>
    </w:docPart>
    <w:docPart>
      <w:docPartPr>
        <w:name w:val="B8B61FF53CE542D4B2F941E9AC7F8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DC57E-C930-43A3-8E30-9F6622F38316}"/>
      </w:docPartPr>
      <w:docPartBody>
        <w:p w:rsidR="00807BA8" w:rsidRDefault="00535337">
          <w:pPr>
            <w:pStyle w:val="B8B61FF53CE542D4B2F941E9AC7F83A6"/>
          </w:pPr>
          <w:r w:rsidRPr="0080543F">
            <w:rPr>
              <w:rFonts w:ascii="Gill Sans MT" w:hAnsi="Gill Sans MT"/>
              <w:color w:val="808080"/>
              <w:sz w:val="16"/>
              <w:szCs w:val="16"/>
            </w:rPr>
            <w:t>Haga clic aquí para escribir el cargo.</w:t>
          </w:r>
        </w:p>
      </w:docPartBody>
    </w:docPart>
    <w:docPart>
      <w:docPartPr>
        <w:name w:val="C882B9840AB143D3B2C42EF810829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7FF85-75AB-46B0-8E33-0347F8B86627}"/>
      </w:docPartPr>
      <w:docPartBody>
        <w:p w:rsidR="00807BA8" w:rsidRDefault="00535337">
          <w:pPr>
            <w:pStyle w:val="C882B9840AB143D3B2C42EF81082927C"/>
          </w:pPr>
          <w:r w:rsidRPr="00E6046C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16"/>
              <w:szCs w:val="16"/>
            </w:rPr>
            <w:t>Información Adicional (C.c.p. / Vo. Bo. / etc)</w:t>
          </w:r>
          <w:r w:rsidRPr="00E6046C">
            <w:rPr>
              <w:rStyle w:val="Textodelmarcadordeposicin"/>
              <w:rFonts w:ascii="Gill Sans MT" w:hAnsi="Gill Sans MT"/>
              <w:sz w:val="16"/>
              <w:szCs w:val="16"/>
            </w:rPr>
            <w:t>.</w:t>
          </w:r>
        </w:p>
      </w:docPartBody>
    </w:docPart>
    <w:docPart>
      <w:docPartPr>
        <w:name w:val="91F27A11DB81423C91CC8CCB514BF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E3A9C-1321-44D1-815F-7142768514E3}"/>
      </w:docPartPr>
      <w:docPartBody>
        <w:p w:rsidR="00807BA8" w:rsidRDefault="00535337">
          <w:pPr>
            <w:pStyle w:val="91F27A11DB81423C91CC8CCB514BF676"/>
          </w:pPr>
          <w:r w:rsidRPr="000015F8">
            <w:rPr>
              <w:rStyle w:val="Datos2Car"/>
              <w:rFonts w:eastAsiaTheme="minorEastAsia"/>
              <w:color w:val="7F7F7F" w:themeColor="text1" w:themeTint="80"/>
            </w:rPr>
            <w:t>Haga clic aquí para escribir el nombre de la Calle, No., Colonia, CP., Ciudad, Estado, País.</w:t>
          </w:r>
        </w:p>
      </w:docPartBody>
    </w:docPart>
    <w:docPart>
      <w:docPartPr>
        <w:name w:val="2F08E7B3910A4C5AAA79DEB955400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FA536-8200-455A-B860-088E9DF3BB9D}"/>
      </w:docPartPr>
      <w:docPartBody>
        <w:p w:rsidR="00807BA8" w:rsidRDefault="00535337">
          <w:pPr>
            <w:pStyle w:val="2F08E7B3910A4C5AAA79DEB955400938"/>
          </w:pPr>
          <w:r w:rsidRPr="000015F8">
            <w:rPr>
              <w:rStyle w:val="Datos2Car"/>
              <w:rFonts w:eastAsiaTheme="minorEastAsia"/>
              <w:color w:val="7F7F7F" w:themeColor="text1" w:themeTint="80"/>
            </w:rPr>
            <w:t>Haga clic aquí para escribir el conmutador.</w:t>
          </w:r>
        </w:p>
      </w:docPartBody>
    </w:docPart>
    <w:docPart>
      <w:docPartPr>
        <w:name w:val="187377B1FD6841589CF533035892B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757B1-88EC-426F-90D2-B4F89F2C88BC}"/>
      </w:docPartPr>
      <w:docPartBody>
        <w:p w:rsidR="00807BA8" w:rsidRDefault="00535337">
          <w:pPr>
            <w:pStyle w:val="187377B1FD6841589CF533035892B8D2"/>
          </w:pPr>
          <w:r w:rsidRPr="000015F8">
            <w:rPr>
              <w:rStyle w:val="Datos2Car"/>
              <w:rFonts w:eastAsiaTheme="minorEastAsia"/>
              <w:color w:val="7F7F7F" w:themeColor="text1" w:themeTint="80"/>
            </w:rPr>
            <w:t>Haga clic aquí para escribir la extensión del conmutador.</w:t>
          </w:r>
        </w:p>
      </w:docPartBody>
    </w:docPart>
    <w:docPart>
      <w:docPartPr>
        <w:name w:val="B1A17994F24B437AA571A86533E41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A415D-37AD-47EB-96A8-5B46F77038A7}"/>
      </w:docPartPr>
      <w:docPartBody>
        <w:p w:rsidR="00807BA8" w:rsidRDefault="00535337">
          <w:pPr>
            <w:pStyle w:val="B1A17994F24B437AA571A86533E41869"/>
          </w:pPr>
          <w:r w:rsidRPr="000015F8">
            <w:rPr>
              <w:rStyle w:val="Datos2Car"/>
              <w:rFonts w:eastAsiaTheme="minorEastAsia"/>
              <w:color w:val="7F7F7F" w:themeColor="text1" w:themeTint="80"/>
            </w:rPr>
            <w:t>Haga clic aquí para escribir el correo institucional del titular de dependencia</w:t>
          </w:r>
        </w:p>
      </w:docPartBody>
    </w:docPart>
    <w:docPart>
      <w:docPartPr>
        <w:name w:val="62DEB6D9B61C4E13BD05641128396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EF672-C987-4F0D-888F-4F7DECAFFB27}"/>
      </w:docPartPr>
      <w:docPartBody>
        <w:p w:rsidR="00075FD9" w:rsidRDefault="003E0D01" w:rsidP="003E0D01">
          <w:pPr>
            <w:pStyle w:val="62DEB6D9B61C4E13BD05641128396B59"/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y escriba el asunto y/o número de oficio </w:t>
          </w:r>
        </w:p>
      </w:docPartBody>
    </w:docPart>
    <w:docPart>
      <w:docPartPr>
        <w:name w:val="59D0D682FE814BFDB24AC8D63611E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50A56-2F18-4EB6-A11E-0EBFD1BA330A}"/>
      </w:docPartPr>
      <w:docPartBody>
        <w:p w:rsidR="00B42E28" w:rsidRDefault="00C34F61" w:rsidP="00C34F61">
          <w:pPr>
            <w:pStyle w:val="59D0D682FE814BFDB24AC8D63611E4DF"/>
          </w:pPr>
          <w:r w:rsidRPr="0080543F">
            <w:rPr>
              <w:rFonts w:ascii="Gill Sans MT" w:hAnsi="Gill Sans MT"/>
              <w:color w:val="808080"/>
              <w:sz w:val="20"/>
              <w:szCs w:val="20"/>
            </w:rPr>
            <w:t>Haga clic aquí para escribir remitente.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339"/>
    <w:rsid w:val="00027E30"/>
    <w:rsid w:val="00075FD9"/>
    <w:rsid w:val="000E7C5E"/>
    <w:rsid w:val="000F6339"/>
    <w:rsid w:val="001208A6"/>
    <w:rsid w:val="003E0D01"/>
    <w:rsid w:val="003E7B1E"/>
    <w:rsid w:val="00400769"/>
    <w:rsid w:val="00453F0B"/>
    <w:rsid w:val="004571F0"/>
    <w:rsid w:val="00487390"/>
    <w:rsid w:val="004D2456"/>
    <w:rsid w:val="00517D1A"/>
    <w:rsid w:val="00535337"/>
    <w:rsid w:val="005B291D"/>
    <w:rsid w:val="005F3F03"/>
    <w:rsid w:val="00662314"/>
    <w:rsid w:val="00692F98"/>
    <w:rsid w:val="00722789"/>
    <w:rsid w:val="00807BA8"/>
    <w:rsid w:val="008B1233"/>
    <w:rsid w:val="00996494"/>
    <w:rsid w:val="00A035DE"/>
    <w:rsid w:val="00A54A87"/>
    <w:rsid w:val="00A87492"/>
    <w:rsid w:val="00B42E28"/>
    <w:rsid w:val="00B644CC"/>
    <w:rsid w:val="00BD0183"/>
    <w:rsid w:val="00BE68EA"/>
    <w:rsid w:val="00BF7EA7"/>
    <w:rsid w:val="00C34F61"/>
    <w:rsid w:val="00D34226"/>
    <w:rsid w:val="00D54797"/>
    <w:rsid w:val="00D61BF9"/>
    <w:rsid w:val="00DC0B7F"/>
    <w:rsid w:val="00DE3291"/>
    <w:rsid w:val="00F24A07"/>
    <w:rsid w:val="00F64A44"/>
    <w:rsid w:val="00FF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3E0D01"/>
    <w:rPr>
      <w:color w:val="808080"/>
    </w:rPr>
  </w:style>
  <w:style w:type="paragraph" w:customStyle="1" w:styleId="49EED9845EB241608C98820C3CD91C2E">
    <w:name w:val="49EED9845EB241608C98820C3CD91C2E"/>
  </w:style>
  <w:style w:type="paragraph" w:customStyle="1" w:styleId="258D5A32EC5D4D789FE27C873EBE2938">
    <w:name w:val="258D5A32EC5D4D789FE27C873EBE2938"/>
  </w:style>
  <w:style w:type="paragraph" w:customStyle="1" w:styleId="2734188821D64398A33766D8560D6E4F">
    <w:name w:val="2734188821D64398A33766D8560D6E4F"/>
  </w:style>
  <w:style w:type="paragraph" w:customStyle="1" w:styleId="373D838E273A4898A31FACBD7D0329FA">
    <w:name w:val="373D838E273A4898A31FACBD7D0329FA"/>
  </w:style>
  <w:style w:type="paragraph" w:customStyle="1" w:styleId="A510167F3C5B4E6DB5B3B645EFE00BF5">
    <w:name w:val="A510167F3C5B4E6DB5B3B645EFE00BF5"/>
  </w:style>
  <w:style w:type="paragraph" w:customStyle="1" w:styleId="C52A6ADE5BDA4C859867C8A07D52B042">
    <w:name w:val="C52A6ADE5BDA4C859867C8A07D52B042"/>
  </w:style>
  <w:style w:type="paragraph" w:customStyle="1" w:styleId="54B21CCD55A84FBA9FA00BFDA7AFBA41">
    <w:name w:val="54B21CCD55A84FBA9FA00BFDA7AFBA41"/>
  </w:style>
  <w:style w:type="paragraph" w:customStyle="1" w:styleId="CE5F1D2D5DD047A29DC548F761736222">
    <w:name w:val="CE5F1D2D5DD047A29DC548F761736222"/>
  </w:style>
  <w:style w:type="paragraph" w:customStyle="1" w:styleId="A27724FD72A5451FB125BF1AC5409507">
    <w:name w:val="A27724FD72A5451FB125BF1AC5409507"/>
  </w:style>
  <w:style w:type="paragraph" w:customStyle="1" w:styleId="D9838B5937354F42898E2D218FEFD089">
    <w:name w:val="D9838B5937354F42898E2D218FEFD089"/>
  </w:style>
  <w:style w:type="paragraph" w:customStyle="1" w:styleId="D6F2A89B95F346A28A6DFA45841EE5EC">
    <w:name w:val="D6F2A89B95F346A28A6DFA45841EE5EC"/>
  </w:style>
  <w:style w:type="paragraph" w:customStyle="1" w:styleId="4C639FDE54EF4EC182C3D75860FDCE45">
    <w:name w:val="4C639FDE54EF4EC182C3D75860FDCE45"/>
  </w:style>
  <w:style w:type="paragraph" w:customStyle="1" w:styleId="B8B61FF53CE542D4B2F941E9AC7F83A6">
    <w:name w:val="B8B61FF53CE542D4B2F941E9AC7F83A6"/>
  </w:style>
  <w:style w:type="paragraph" w:customStyle="1" w:styleId="67E28504501E44569DE6977960BD2058">
    <w:name w:val="67E28504501E44569DE6977960BD2058"/>
  </w:style>
  <w:style w:type="paragraph" w:customStyle="1" w:styleId="5F08B201B6EE4B0B8BC158D0BC0171CC">
    <w:name w:val="5F08B201B6EE4B0B8BC158D0BC0171CC"/>
  </w:style>
  <w:style w:type="paragraph" w:customStyle="1" w:styleId="77C579B28E6D4304A2906EE6C42EAEA7">
    <w:name w:val="77C579B28E6D4304A2906EE6C42EAEA7"/>
  </w:style>
  <w:style w:type="paragraph" w:customStyle="1" w:styleId="6C7FD22B0BFE48BD8E5DA06077E4DEE6">
    <w:name w:val="6C7FD22B0BFE48BD8E5DA06077E4DEE6"/>
  </w:style>
  <w:style w:type="paragraph" w:customStyle="1" w:styleId="82103197624C428DB84F5EDE426EC0D7">
    <w:name w:val="82103197624C428DB84F5EDE426EC0D7"/>
  </w:style>
  <w:style w:type="paragraph" w:customStyle="1" w:styleId="9E52CAF2828143E2BD939F597A2B9BBA">
    <w:name w:val="9E52CAF2828143E2BD939F597A2B9BBA"/>
  </w:style>
  <w:style w:type="paragraph" w:customStyle="1" w:styleId="9CA17AC7DE2140FF8F44C4ED145054C6">
    <w:name w:val="9CA17AC7DE2140FF8F44C4ED145054C6"/>
  </w:style>
  <w:style w:type="paragraph" w:customStyle="1" w:styleId="1B8052CFD15B4B549BA800332E6ACD7B">
    <w:name w:val="1B8052CFD15B4B549BA800332E6ACD7B"/>
  </w:style>
  <w:style w:type="paragraph" w:customStyle="1" w:styleId="0924383F29CD4CCEA77C3A5153741346">
    <w:name w:val="0924383F29CD4CCEA77C3A5153741346"/>
  </w:style>
  <w:style w:type="paragraph" w:customStyle="1" w:styleId="C882B9840AB143D3B2C42EF81082927C">
    <w:name w:val="C882B9840AB143D3B2C42EF81082927C"/>
  </w:style>
  <w:style w:type="paragraph" w:customStyle="1" w:styleId="Datos2">
    <w:name w:val="Datos 2"/>
    <w:link w:val="Datos2Car"/>
    <w:qFormat/>
    <w:pPr>
      <w:spacing w:after="0" w:line="160" w:lineRule="exact"/>
      <w:jc w:val="right"/>
    </w:pPr>
    <w:rPr>
      <w:rFonts w:ascii="Gill Sans MT" w:eastAsia="Times New Roman" w:hAnsi="Gill Sans MT" w:cs="Times New Roman"/>
      <w:sz w:val="14"/>
    </w:rPr>
  </w:style>
  <w:style w:type="character" w:customStyle="1" w:styleId="Datos2Car">
    <w:name w:val="Datos 2 Car"/>
    <w:link w:val="Datos2"/>
    <w:rPr>
      <w:rFonts w:ascii="Gill Sans MT" w:eastAsia="Times New Roman" w:hAnsi="Gill Sans MT" w:cs="Times New Roman"/>
      <w:sz w:val="14"/>
    </w:rPr>
  </w:style>
  <w:style w:type="paragraph" w:customStyle="1" w:styleId="91F27A11DB81423C91CC8CCB514BF676">
    <w:name w:val="91F27A11DB81423C91CC8CCB514BF676"/>
  </w:style>
  <w:style w:type="paragraph" w:customStyle="1" w:styleId="2F08E7B3910A4C5AAA79DEB955400938">
    <w:name w:val="2F08E7B3910A4C5AAA79DEB955400938"/>
  </w:style>
  <w:style w:type="paragraph" w:customStyle="1" w:styleId="187377B1FD6841589CF533035892B8D2">
    <w:name w:val="187377B1FD6841589CF533035892B8D2"/>
  </w:style>
  <w:style w:type="paragraph" w:customStyle="1" w:styleId="B1A17994F24B437AA571A86533E41869">
    <w:name w:val="B1A17994F24B437AA571A86533E41869"/>
  </w:style>
  <w:style w:type="paragraph" w:customStyle="1" w:styleId="5080014BFF744712ADBA742B2BF545D6">
    <w:name w:val="5080014BFF744712ADBA742B2BF545D6"/>
    <w:rsid w:val="000F6339"/>
  </w:style>
  <w:style w:type="paragraph" w:customStyle="1" w:styleId="62DEB6D9B61C4E13BD05641128396B59">
    <w:name w:val="62DEB6D9B61C4E13BD05641128396B59"/>
    <w:rsid w:val="003E0D01"/>
  </w:style>
  <w:style w:type="paragraph" w:customStyle="1" w:styleId="59D0D682FE814BFDB24AC8D63611E4DF">
    <w:name w:val="59D0D682FE814BFDB24AC8D63611E4DF"/>
    <w:rsid w:val="00C34F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75A Oficio vertical_negro</Template>
  <TotalTime>6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beka melo</dc:creator>
  <cp:lastModifiedBy>Claudia Itzel Márquez</cp:lastModifiedBy>
  <cp:revision>10</cp:revision>
  <cp:lastPrinted>2025-04-09T16:37:00Z</cp:lastPrinted>
  <dcterms:created xsi:type="dcterms:W3CDTF">2025-04-11T17:24:00Z</dcterms:created>
  <dcterms:modified xsi:type="dcterms:W3CDTF">2025-04-11T18:23:00Z</dcterms:modified>
</cp:coreProperties>
</file>