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9939" w14:textId="4013C672" w:rsidR="00DB14D1" w:rsidRDefault="00DB14D1" w:rsidP="007C3561"/>
    <w:p w14:paraId="30E09CDE" w14:textId="77777777" w:rsidR="007C3561" w:rsidRPr="007C3561" w:rsidRDefault="007C3561" w:rsidP="007C3561">
      <w:pPr>
        <w:spacing w:after="0" w:line="240" w:lineRule="auto"/>
        <w:jc w:val="both"/>
        <w:rPr>
          <w:rFonts w:ascii="Times New Roman" w:hAnsi="Times New Roman"/>
        </w:rPr>
      </w:pPr>
    </w:p>
    <w:p w14:paraId="33EEB835" w14:textId="11D3E5E8" w:rsidR="007C3561" w:rsidRDefault="007C3561" w:rsidP="007C3561">
      <w:pPr>
        <w:spacing w:after="0" w:line="240" w:lineRule="auto"/>
        <w:jc w:val="center"/>
        <w:rPr>
          <w:rFonts w:ascii="Gill Sans MT" w:hAnsi="Gill Sans MT"/>
          <w:b/>
          <w:sz w:val="20"/>
          <w:szCs w:val="20"/>
        </w:rPr>
      </w:pPr>
      <w:r w:rsidRPr="007C3561">
        <w:rPr>
          <w:rFonts w:ascii="Gill Sans MT" w:hAnsi="Gill Sans MT"/>
          <w:b/>
          <w:sz w:val="20"/>
          <w:szCs w:val="20"/>
        </w:rPr>
        <w:t xml:space="preserve">DICTAMEN DE REVISION DE TESIS </w:t>
      </w:r>
    </w:p>
    <w:p w14:paraId="0927B62C" w14:textId="77777777" w:rsidR="007C3561" w:rsidRPr="007C3561" w:rsidRDefault="007C3561" w:rsidP="007C3561">
      <w:pPr>
        <w:spacing w:after="0" w:line="240" w:lineRule="auto"/>
        <w:jc w:val="center"/>
        <w:rPr>
          <w:rFonts w:ascii="Gill Sans MT" w:hAnsi="Gill Sans MT"/>
          <w:b/>
          <w:sz w:val="20"/>
          <w:szCs w:val="20"/>
        </w:rPr>
      </w:pPr>
    </w:p>
    <w:p w14:paraId="681D8EA3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4536692" w14:textId="0EE6E6EB" w:rsidR="007C3561" w:rsidRPr="00714AF7" w:rsidRDefault="007C3561" w:rsidP="2F9E17D5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2F9E17D5">
        <w:rPr>
          <w:rFonts w:ascii="Gill Sans MT" w:hAnsi="Gill Sans MT"/>
          <w:b/>
          <w:bCs/>
          <w:sz w:val="20"/>
          <w:szCs w:val="20"/>
        </w:rPr>
        <w:t>Título de Tesis:</w:t>
      </w:r>
      <w:r w:rsidRPr="2F9E17D5">
        <w:rPr>
          <w:rFonts w:ascii="Gill Sans MT" w:hAnsi="Gill Sans MT"/>
          <w:sz w:val="20"/>
          <w:szCs w:val="20"/>
        </w:rPr>
        <w:t xml:space="preserve"> </w:t>
      </w:r>
    </w:p>
    <w:p w14:paraId="2552BBCC" w14:textId="738C162F" w:rsidR="2F9E17D5" w:rsidRDefault="2F9E17D5" w:rsidP="2F9E17D5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0E92A3B8" w14:textId="5CF413CE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  <w:r w:rsidRPr="2F9E17D5">
        <w:rPr>
          <w:rFonts w:ascii="Gill Sans MT" w:hAnsi="Gill Sans MT"/>
          <w:b/>
          <w:bCs/>
          <w:sz w:val="20"/>
          <w:szCs w:val="20"/>
        </w:rPr>
        <w:t>Autor</w:t>
      </w:r>
      <w:r w:rsidR="004B5E57">
        <w:rPr>
          <w:rFonts w:ascii="Gill Sans MT" w:hAnsi="Gill Sans MT"/>
          <w:b/>
          <w:bCs/>
          <w:sz w:val="20"/>
          <w:szCs w:val="20"/>
        </w:rPr>
        <w:t>a</w:t>
      </w:r>
      <w:r w:rsidRPr="2F9E17D5">
        <w:rPr>
          <w:rFonts w:ascii="Gill Sans MT" w:hAnsi="Gill Sans MT"/>
          <w:b/>
          <w:bCs/>
          <w:sz w:val="20"/>
          <w:szCs w:val="20"/>
        </w:rPr>
        <w:t>:</w:t>
      </w:r>
      <w:r w:rsidRPr="2F9E17D5">
        <w:rPr>
          <w:rFonts w:ascii="Gill Sans MT" w:hAnsi="Gill Sans MT"/>
          <w:sz w:val="20"/>
          <w:szCs w:val="20"/>
        </w:rPr>
        <w:t xml:space="preserve"> </w:t>
      </w:r>
    </w:p>
    <w:p w14:paraId="2A9F718F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676933D" w14:textId="1AA8AEBD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  <w:r w:rsidRPr="2F9E17D5">
        <w:rPr>
          <w:rFonts w:ascii="Gill Sans MT" w:hAnsi="Gill Sans MT"/>
          <w:b/>
          <w:bCs/>
          <w:sz w:val="20"/>
          <w:szCs w:val="20"/>
        </w:rPr>
        <w:t>Director</w:t>
      </w:r>
      <w:r w:rsidR="00714AF7">
        <w:rPr>
          <w:rFonts w:ascii="Gill Sans MT" w:hAnsi="Gill Sans MT"/>
          <w:b/>
          <w:bCs/>
          <w:sz w:val="20"/>
          <w:szCs w:val="20"/>
        </w:rPr>
        <w:t>a</w:t>
      </w:r>
      <w:r w:rsidRPr="2F9E17D5">
        <w:rPr>
          <w:rFonts w:ascii="Gill Sans MT" w:hAnsi="Gill Sans MT"/>
          <w:b/>
          <w:bCs/>
          <w:sz w:val="20"/>
          <w:szCs w:val="20"/>
        </w:rPr>
        <w:t>:</w:t>
      </w:r>
      <w:r w:rsidR="00714AF7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05928B6D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61FB8E5E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A9187B7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El documento presentado (indicar “SI” o “NO”):</w:t>
      </w:r>
    </w:p>
    <w:p w14:paraId="0C10299C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63190D00" w14:textId="77777777" w:rsidR="007C3561" w:rsidRPr="007C3561" w:rsidRDefault="007C3561" w:rsidP="007C3561">
      <w:pPr>
        <w:numPr>
          <w:ilvl w:val="0"/>
          <w:numId w:val="8"/>
        </w:numPr>
        <w:tabs>
          <w:tab w:val="num" w:pos="0"/>
        </w:tabs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______ Está correctamente escrito (redacción, ortografía, orden, etc.).</w:t>
      </w:r>
    </w:p>
    <w:p w14:paraId="5314B634" w14:textId="77777777" w:rsidR="007C3561" w:rsidRPr="007C3561" w:rsidRDefault="007C3561" w:rsidP="007C3561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5C9ED6BC" w14:textId="77777777" w:rsidR="007C3561" w:rsidRPr="007C3561" w:rsidRDefault="007C3561" w:rsidP="007C3561">
      <w:pPr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______ Refleja lo indicado por el título.</w:t>
      </w:r>
    </w:p>
    <w:p w14:paraId="54A0CF13" w14:textId="77777777" w:rsidR="007C3561" w:rsidRPr="007C3561" w:rsidRDefault="007C3561" w:rsidP="007C3561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3834F182" w14:textId="77777777" w:rsidR="007C3561" w:rsidRPr="007C3561" w:rsidRDefault="007C3561" w:rsidP="007C3561">
      <w:pPr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______ Usa las referencias adecuadamente.</w:t>
      </w:r>
    </w:p>
    <w:p w14:paraId="6221C764" w14:textId="77777777" w:rsidR="007C3561" w:rsidRPr="007C3561" w:rsidRDefault="007C3561" w:rsidP="007C3561">
      <w:pPr>
        <w:spacing w:after="0" w:line="240" w:lineRule="auto"/>
        <w:ind w:left="360"/>
        <w:jc w:val="both"/>
        <w:rPr>
          <w:rFonts w:ascii="Gill Sans MT" w:hAnsi="Gill Sans MT"/>
          <w:sz w:val="20"/>
          <w:szCs w:val="20"/>
        </w:rPr>
      </w:pPr>
    </w:p>
    <w:p w14:paraId="44EB25E3" w14:textId="1B8951A0" w:rsidR="007C3561" w:rsidRPr="007C3561" w:rsidRDefault="007C3561" w:rsidP="007C3561">
      <w:pPr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______ Menciona la fuente de todo trabajo no original (figuras, datos, conclusiones, etc.).</w:t>
      </w:r>
    </w:p>
    <w:p w14:paraId="0C195826" w14:textId="77777777" w:rsidR="007C3561" w:rsidRPr="007C3561" w:rsidRDefault="007C3561" w:rsidP="007C3561">
      <w:pPr>
        <w:spacing w:after="0" w:line="240" w:lineRule="auto"/>
        <w:ind w:left="360"/>
        <w:jc w:val="both"/>
        <w:rPr>
          <w:rFonts w:ascii="Gill Sans MT" w:hAnsi="Gill Sans MT"/>
          <w:sz w:val="20"/>
          <w:szCs w:val="20"/>
        </w:rPr>
      </w:pPr>
    </w:p>
    <w:p w14:paraId="435765BF" w14:textId="1DFB6A52" w:rsidR="007C3561" w:rsidRDefault="007C3561" w:rsidP="007C3561">
      <w:pPr>
        <w:numPr>
          <w:ilvl w:val="0"/>
          <w:numId w:val="8"/>
        </w:num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 xml:space="preserve">______ Presenta contribuciones originales al campo </w:t>
      </w:r>
    </w:p>
    <w:p w14:paraId="512A997D" w14:textId="7C2872FE" w:rsidR="007C3561" w:rsidRPr="007C3561" w:rsidRDefault="007C3561" w:rsidP="007C3561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0AE73638" w14:textId="7A604A07" w:rsidR="007C3561" w:rsidRPr="007C3561" w:rsidRDefault="007C3561" w:rsidP="004B5E57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6317B00C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1EC9B4EC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Adicionalmente, escriba un Dictamen General en donde indique en detalle su análisis sobre la presente Tesis:</w:t>
      </w:r>
    </w:p>
    <w:p w14:paraId="3B2E7F2D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1D1B918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65B675BA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23CF60A1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65BAB4DC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46B95ADA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4FDF2B7F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150B178E" w14:textId="7E0D2BAE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65934D38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F0644BE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0E882057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Nombre y firma del sinodal:</w:t>
      </w:r>
    </w:p>
    <w:p w14:paraId="174D71FD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111ABC39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  <w:r w:rsidRPr="007C3561">
        <w:rPr>
          <w:rFonts w:ascii="Gill Sans MT" w:hAnsi="Gill Sans MT"/>
          <w:sz w:val="20"/>
          <w:szCs w:val="20"/>
        </w:rPr>
        <w:t>Fecha de entrega:</w:t>
      </w:r>
    </w:p>
    <w:p w14:paraId="49B38ADB" w14:textId="77777777" w:rsidR="007C3561" w:rsidRPr="007C3561" w:rsidRDefault="007C3561" w:rsidP="007C3561">
      <w:pPr>
        <w:spacing w:after="0" w:line="240" w:lineRule="auto"/>
        <w:rPr>
          <w:rFonts w:ascii="Gill Sans MT" w:hAnsi="Gill Sans MT"/>
          <w:sz w:val="20"/>
          <w:szCs w:val="20"/>
        </w:rPr>
      </w:pPr>
    </w:p>
    <w:p w14:paraId="51B0EA37" w14:textId="77777777" w:rsidR="007C3561" w:rsidRPr="007C3561" w:rsidRDefault="007C3561" w:rsidP="007C3561">
      <w:pPr>
        <w:rPr>
          <w:rFonts w:ascii="Gill Sans MT" w:hAnsi="Gill Sans MT"/>
          <w:sz w:val="20"/>
          <w:szCs w:val="20"/>
        </w:rPr>
      </w:pPr>
    </w:p>
    <w:sectPr w:rsidR="007C3561" w:rsidRPr="007C3561" w:rsidSect="004924A2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9F1B" w14:textId="77777777" w:rsidR="004924A2" w:rsidRDefault="004924A2" w:rsidP="0045235A">
      <w:pPr>
        <w:spacing w:after="0" w:line="240" w:lineRule="auto"/>
      </w:pPr>
      <w:r>
        <w:separator/>
      </w:r>
    </w:p>
  </w:endnote>
  <w:endnote w:type="continuationSeparator" w:id="0">
    <w:p w14:paraId="46550EDF" w14:textId="77777777" w:rsidR="004924A2" w:rsidRDefault="004924A2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CFBE2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8D863" w14:textId="77777777" w:rsidR="004924A2" w:rsidRDefault="004924A2" w:rsidP="0045235A">
      <w:pPr>
        <w:spacing w:after="0" w:line="240" w:lineRule="auto"/>
      </w:pPr>
      <w:r>
        <w:separator/>
      </w:r>
    </w:p>
  </w:footnote>
  <w:footnote w:type="continuationSeparator" w:id="0">
    <w:p w14:paraId="50C0A693" w14:textId="77777777" w:rsidR="004924A2" w:rsidRDefault="004924A2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4EF1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CFFE" w14:textId="77777777" w:rsidR="00091B0B" w:rsidRDefault="00DE48C1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</w:rPr>
      <w:drawing>
        <wp:anchor distT="0" distB="0" distL="114300" distR="114300" simplePos="0" relativeHeight="251656191" behindDoc="1" locked="0" layoutInCell="1" allowOverlap="1" wp14:anchorId="1F921998" wp14:editId="42ECB083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1490345" cy="1276350"/>
          <wp:effectExtent l="0" t="0" r="0" b="0"/>
          <wp:wrapThrough wrapText="bothSides">
            <wp:wrapPolygon edited="0">
              <wp:start x="0" y="0"/>
              <wp:lineTo x="0" y="21278"/>
              <wp:lineTo x="21259" y="21278"/>
              <wp:lineTo x="2125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34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6041"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0D3C78B2" wp14:editId="63EEF5BD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329690" cy="10095230"/>
              <wp:effectExtent l="0" t="0" r="2286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32969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62DD1" w14:textId="77777777" w:rsidR="008B2E54" w:rsidRDefault="008B2E54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33169796"/>
                            <w:placeholder>
                              <w:docPart w:val="1CBBEE41C5BF4E9AB3A1B55D9C6E34FA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7EA87447" w14:textId="77777777" w:rsidR="00003460" w:rsidRDefault="00A556D6" w:rsidP="00003460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Francisco Sarabia No. 100 A, Col. José Cardel, C.P. 91030</w:t>
                              </w:r>
                            </w:p>
                          </w:sdtContent>
                        </w:sdt>
                        <w:p w14:paraId="1F81C154" w14:textId="77777777" w:rsidR="00EB2F5E" w:rsidRPr="00EB2F5E" w:rsidRDefault="00EB2F5E" w:rsidP="00EB2F5E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4FE27EF8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  <w:r>
                            <w:rPr>
                              <w:rStyle w:val="DatosCar"/>
                            </w:rPr>
                            <w:t>Teléfono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-141737732"/>
                            <w:placeholder>
                              <w:docPart w:val="1F647F5502544BC68FB215E73C1C42F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3F2DC690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40 35 30; 8 40 58 68; 8 40 11 71 y 8 40 29 25</w:t>
                              </w:r>
                            </w:p>
                          </w:sdtContent>
                        </w:sdt>
                        <w:p w14:paraId="5A274D50" w14:textId="77777777" w:rsidR="00DB3EBC" w:rsidRDefault="00DB3EBC" w:rsidP="00B1406C">
                          <w:pPr>
                            <w:pStyle w:val="Datos"/>
                            <w:ind w:left="284"/>
                          </w:pPr>
                        </w:p>
                        <w:p w14:paraId="30CDEF73" w14:textId="77777777" w:rsidR="00DB3EBC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Conmutador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nmutador"/>
                            <w:tag w:val="Conmutador"/>
                            <w:id w:val="1695264080"/>
                            <w:placeholder>
                              <w:docPart w:val="1FED99256F38458C91F3885F9BE30217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6767CC24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8 42 17 00</w:t>
                              </w:r>
                            </w:p>
                          </w:sdtContent>
                        </w:sdt>
                        <w:p w14:paraId="140F7838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083A87A" w14:textId="77777777" w:rsidR="005141B6" w:rsidRDefault="005141B6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Conm. 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 de conmutador"/>
                            <w:tag w:val="No. de extensión de conmutador"/>
                            <w:id w:val="-1414626312"/>
                            <w:placeholder>
                              <w:docPart w:val="FC38E526CFD6415B98202900910A2A42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5E329A3" w14:textId="77777777" w:rsidR="00B6218C" w:rsidRDefault="00A556D6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Ext. 14308</w:t>
                              </w:r>
                            </w:p>
                          </w:sdtContent>
                        </w:sdt>
                        <w:p w14:paraId="36C11979" w14:textId="77777777" w:rsidR="00B6218C" w:rsidRDefault="00B6218C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8FB06D5" w14:textId="77777777" w:rsidR="005141B6" w:rsidRDefault="00733789" w:rsidP="00B6218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Correo e</w:t>
                          </w:r>
                          <w:r w:rsidR="005141B6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  <w:placeholder>
                              <w:docPart w:val="39E46A9CD83F407390F31C163E1A3E75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="Calibri" w:hAnsi="Calibri"/>
                              <w:sz w:val="22"/>
                              <w:szCs w:val="14"/>
                            </w:rPr>
                          </w:sdtEndPr>
                          <w:sdtContent>
                            <w:p w14:paraId="4141E4FB" w14:textId="25BF9E71" w:rsidR="00B6218C" w:rsidRDefault="004B5E57" w:rsidP="00B6218C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maeo</w:t>
                              </w:r>
                              <w:r w:rsidR="00A556D6">
                                <w:rPr>
                                  <w:rStyle w:val="DatosCar"/>
                                </w:rPr>
                                <w:t>@uv.mx</w:t>
                              </w:r>
                            </w:p>
                          </w:sdtContent>
                        </w:sdt>
                        <w:p w14:paraId="17FA5597" w14:textId="77777777" w:rsidR="000122BE" w:rsidRDefault="000122BE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79B2449D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6FF352B" w14:textId="77777777" w:rsidR="005141B6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47A78F75" w14:textId="77777777" w:rsidR="005141B6" w:rsidRPr="00291E95" w:rsidRDefault="005141B6" w:rsidP="00B1406C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78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04.7pt;height:794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" o:allowoverlap="f" strokecolor="white">
              <o:lock v:ext="edit" aspectratio="t"/>
              <v:textbox inset="7mm,88.4mm,0">
                <w:txbxContent>
                  <w:p w14:paraId="47D62DD1" w14:textId="77777777" w:rsidR="008B2E54" w:rsidRDefault="008B2E54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33169796"/>
                      <w:placeholder>
                        <w:docPart w:val="1CBBEE41C5BF4E9AB3A1B55D9C6E34FA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7EA87447" w14:textId="77777777" w:rsidR="00003460" w:rsidRDefault="00A556D6" w:rsidP="00003460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Francisco Sarabia No. 100 A, Col. José Cardel, C.P. 91030</w:t>
                        </w:r>
                      </w:p>
                    </w:sdtContent>
                  </w:sdt>
                  <w:p w14:paraId="1F81C154" w14:textId="77777777" w:rsidR="00EB2F5E" w:rsidRPr="00EB2F5E" w:rsidRDefault="00EB2F5E" w:rsidP="00EB2F5E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</w:rPr>
                    </w:pPr>
                  </w:p>
                  <w:p w14:paraId="4FE27EF8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  <w:r>
                      <w:rPr>
                        <w:rStyle w:val="DatosCar"/>
                      </w:rPr>
                      <w:t>Teléfono</w:t>
                    </w: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-141737732"/>
                      <w:placeholder>
                        <w:docPart w:val="1F647F5502544BC68FB215E73C1C42F6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3F2DC690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40 35 30; 8 40 58 68; 8 40 11 71 y 8 40 29 25</w:t>
                        </w:r>
                      </w:p>
                    </w:sdtContent>
                  </w:sdt>
                  <w:p w14:paraId="5A274D50" w14:textId="77777777" w:rsidR="00DB3EBC" w:rsidRDefault="00DB3EBC" w:rsidP="00B1406C">
                    <w:pPr>
                      <w:pStyle w:val="Datos"/>
                      <w:ind w:left="284"/>
                    </w:pPr>
                  </w:p>
                  <w:p w14:paraId="30CDEF73" w14:textId="77777777" w:rsidR="00DB3EBC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Conmutador</w:t>
                    </w:r>
                  </w:p>
                  <w:sdt>
                    <w:sdtPr>
                      <w:rPr>
                        <w:rStyle w:val="DatosCar"/>
                      </w:rPr>
                      <w:alias w:val="Conmutador"/>
                      <w:tag w:val="Conmutador"/>
                      <w:id w:val="1695264080"/>
                      <w:placeholder>
                        <w:docPart w:val="1FED99256F38458C91F3885F9BE30217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6767CC24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8 42 17 00</w:t>
                        </w:r>
                      </w:p>
                    </w:sdtContent>
                  </w:sdt>
                  <w:p w14:paraId="140F7838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3083A87A" w14:textId="77777777" w:rsidR="005141B6" w:rsidRDefault="005141B6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Conm. 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 de conmutador"/>
                      <w:tag w:val="No. de extensión de conmutador"/>
                      <w:id w:val="-1414626312"/>
                      <w:placeholder>
                        <w:docPart w:val="FC38E526CFD6415B98202900910A2A42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5E329A3" w14:textId="77777777" w:rsidR="00B6218C" w:rsidRDefault="00A556D6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Ext. 14308</w:t>
                        </w:r>
                      </w:p>
                    </w:sdtContent>
                  </w:sdt>
                  <w:p w14:paraId="36C11979" w14:textId="77777777" w:rsidR="00B6218C" w:rsidRDefault="00B6218C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</w:t>
                    </w:r>
                  </w:p>
                  <w:p w14:paraId="28FB06D5" w14:textId="77777777" w:rsidR="005141B6" w:rsidRDefault="00733789" w:rsidP="00B6218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Correo e</w:t>
                    </w:r>
                    <w:r w:rsidR="005141B6"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  <w:placeholder>
                        <w:docPart w:val="39E46A9CD83F407390F31C163E1A3E75"/>
                      </w:placeholder>
                    </w:sdtPr>
                    <w:sdtEndPr>
                      <w:rPr>
                        <w:rStyle w:val="Fuentedeprrafopredeter"/>
                        <w:rFonts w:ascii="Calibri" w:hAnsi="Calibri"/>
                        <w:sz w:val="22"/>
                        <w:szCs w:val="14"/>
                      </w:rPr>
                    </w:sdtEndPr>
                    <w:sdtContent>
                      <w:p w14:paraId="4141E4FB" w14:textId="25BF9E71" w:rsidR="00B6218C" w:rsidRDefault="004B5E57" w:rsidP="00B6218C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maeo</w:t>
                        </w:r>
                        <w:r w:rsidR="00A556D6">
                          <w:rPr>
                            <w:rStyle w:val="DatosCar"/>
                          </w:rPr>
                          <w:t>@uv.mx</w:t>
                        </w:r>
                      </w:p>
                    </w:sdtContent>
                  </w:sdt>
                  <w:p w14:paraId="17FA5597" w14:textId="77777777" w:rsidR="000122BE" w:rsidRDefault="000122BE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79B2449D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6FF352B" w14:textId="77777777" w:rsidR="005141B6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47A78F75" w14:textId="77777777" w:rsidR="005141B6" w:rsidRPr="00291E95" w:rsidRDefault="005141B6" w:rsidP="00B1406C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44EF1312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2BB848A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D8644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E8C7A0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E3102E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094A2F65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E08DB6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34D5001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6A7142E7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16207BE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73CFFB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7A29EF6E" w14:textId="77777777" w:rsidR="00091B0B" w:rsidRDefault="00A556D6" w:rsidP="00091B0B">
    <w:pPr>
      <w:pStyle w:val="Encabezado"/>
      <w:spacing w:line="142" w:lineRule="exact"/>
      <w:jc w:val="right"/>
      <w:rPr>
        <w:rStyle w:val="DireccinCar"/>
      </w:rPr>
    </w:pPr>
    <w:r>
      <w:rPr>
        <w:rStyle w:val="DireccinCar"/>
      </w:rPr>
      <w:t xml:space="preserve">  </w:t>
    </w:r>
  </w:p>
  <w:p w14:paraId="35D34FC3" w14:textId="77777777" w:rsidR="00B6218C" w:rsidRDefault="00A556D6" w:rsidP="00B6218C">
    <w:pPr>
      <w:pStyle w:val="Encabezado"/>
      <w:spacing w:line="150" w:lineRule="exact"/>
      <w:jc w:val="right"/>
      <w:rPr>
        <w:rStyle w:val="EntidadodependenciasuperiorCar"/>
      </w:rPr>
    </w:pPr>
    <w:r>
      <w:rPr>
        <w:rStyle w:val="EntidadodependenciasuperiorCar"/>
      </w:rPr>
      <w:t xml:space="preserve">     Dirección General de Investigaciones</w:t>
    </w:r>
  </w:p>
  <w:p w14:paraId="06A7CEF9" w14:textId="77777777" w:rsidR="00A556D6" w:rsidRDefault="00B6218C" w:rsidP="00A556D6">
    <w:pPr>
      <w:pStyle w:val="Encabezado"/>
      <w:spacing w:line="180" w:lineRule="exact"/>
      <w:jc w:val="right"/>
      <w:rPr>
        <w:rStyle w:val="Textodelmarcadordeposicin"/>
        <w:rFonts w:ascii="Gill Sans MT" w:hAnsi="Gill Sans MT"/>
        <w:sz w:val="14"/>
        <w:szCs w:val="14"/>
      </w:rPr>
    </w:pPr>
    <w:r w:rsidRPr="007D00AF">
      <w:rPr>
        <w:rStyle w:val="Textodelmarcadordeposicin"/>
        <w:rFonts w:ascii="Gill Sans MT" w:hAnsi="Gill Sans MT"/>
        <w:sz w:val="14"/>
        <w:szCs w:val="14"/>
      </w:rPr>
      <w:t xml:space="preserve"> </w:t>
    </w: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  <w:placeholder>
          <w:docPart w:val="E191A616A13D4487A6C5E4C0429476E3"/>
        </w:placeholder>
      </w:sdtPr>
      <w:sdtEndPr>
        <w:rPr>
          <w:rStyle w:val="EntidadodependenciasuperiorCar"/>
          <w:b/>
          <w:sz w:val="16"/>
        </w:rPr>
      </w:sdtEndPr>
      <w:sdtContent>
        <w:r w:rsidR="00A556D6">
          <w:rPr>
            <w:rStyle w:val="NombredeentidadodependenciaCar"/>
          </w:rPr>
          <w:t>Centro de Estudios de Opinión y Análisis</w:t>
        </w:r>
      </w:sdtContent>
    </w:sdt>
  </w:p>
  <w:p w14:paraId="6EBBE5D8" w14:textId="1ACEE9AA" w:rsidR="00091B0B" w:rsidRPr="00A556D6" w:rsidRDefault="004B5E57" w:rsidP="00A556D6">
    <w:pPr>
      <w:pStyle w:val="Encabezado"/>
      <w:spacing w:line="180" w:lineRule="exact"/>
      <w:jc w:val="right"/>
      <w:rPr>
        <w:rStyle w:val="EntidadodependenciapiedepginaCar"/>
        <w:b/>
        <w:sz w:val="14"/>
      </w:rPr>
    </w:pPr>
    <w:r>
      <w:rPr>
        <w:rStyle w:val="Textodelmarcadordeposicin"/>
        <w:rFonts w:ascii="Gill Sans MT" w:hAnsi="Gill Sans MT"/>
        <w:sz w:val="14"/>
        <w:szCs w:val="14"/>
      </w:rPr>
      <w:t>Maestría</w:t>
    </w:r>
    <w:r w:rsidR="00A556D6">
      <w:rPr>
        <w:rStyle w:val="Textodelmarcadordeposicin"/>
        <w:rFonts w:ascii="Gill Sans MT" w:hAnsi="Gill Sans MT"/>
        <w:sz w:val="14"/>
        <w:szCs w:val="14"/>
      </w:rPr>
      <w:t xml:space="preserve"> en Estudios de Opinión</w:t>
    </w:r>
    <w:r w:rsidR="003C7ACD">
      <w:rPr>
        <w:rStyle w:val="DireccinCar"/>
      </w:rPr>
      <w:br/>
    </w:r>
    <w:r w:rsidR="00A47662" w:rsidRPr="00EB5855">
      <w:rPr>
        <w:rStyle w:val="ReginCar"/>
      </w:rPr>
      <w:t>Región</w:t>
    </w:r>
    <w:r w:rsidR="00A47662">
      <w:rPr>
        <w:rStyle w:val="ReginCar"/>
        <w:b w:val="0"/>
      </w:rPr>
      <w:t xml:space="preserve"> </w:t>
    </w:r>
    <w:sdt>
      <w:sdtPr>
        <w:rPr>
          <w:rStyle w:val="ReginCar"/>
          <w:rFonts w:eastAsiaTheme="minorEastAsia"/>
        </w:rPr>
        <w:alias w:val="Región"/>
        <w:tag w:val="Región"/>
        <w:id w:val="264900602"/>
      </w:sdtPr>
      <w:sdtEndPr>
        <w:rPr>
          <w:rStyle w:val="EntidadodependenciasuperiorCar"/>
          <w:rFonts w:cstheme="minorBidi"/>
          <w:sz w:val="16"/>
        </w:rPr>
      </w:sdtEndPr>
      <w:sdtContent>
        <w:r w:rsidR="00A556D6">
          <w:rPr>
            <w:rStyle w:val="ReginCar"/>
            <w:rFonts w:eastAsiaTheme="minorEastAsia"/>
          </w:rPr>
          <w:t>Xalapa</w:t>
        </w:r>
      </w:sdtContent>
    </w:sdt>
    <w:r w:rsidR="003C7ACD">
      <w:rPr>
        <w:rStyle w:val="DireccinCa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51A1"/>
    <w:multiLevelType w:val="hybridMultilevel"/>
    <w:tmpl w:val="96689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F21EE"/>
    <w:multiLevelType w:val="hybridMultilevel"/>
    <w:tmpl w:val="A9547F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3697C"/>
    <w:multiLevelType w:val="hybridMultilevel"/>
    <w:tmpl w:val="044AFD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643E6"/>
    <w:multiLevelType w:val="hybridMultilevel"/>
    <w:tmpl w:val="363C0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810C1"/>
    <w:multiLevelType w:val="hybridMultilevel"/>
    <w:tmpl w:val="C8B8CD0C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5" w15:restartNumberingAfterBreak="0">
    <w:nsid w:val="56B17B90"/>
    <w:multiLevelType w:val="hybridMultilevel"/>
    <w:tmpl w:val="3CFE5C58"/>
    <w:lvl w:ilvl="0" w:tplc="08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6" w15:restartNumberingAfterBreak="0">
    <w:nsid w:val="5782548F"/>
    <w:multiLevelType w:val="hybridMultilevel"/>
    <w:tmpl w:val="91C84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6909"/>
    <w:multiLevelType w:val="hybridMultilevel"/>
    <w:tmpl w:val="62D648AC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730885">
    <w:abstractNumId w:val="5"/>
  </w:num>
  <w:num w:numId="2" w16cid:durableId="1824152470">
    <w:abstractNumId w:val="4"/>
  </w:num>
  <w:num w:numId="3" w16cid:durableId="917053411">
    <w:abstractNumId w:val="3"/>
  </w:num>
  <w:num w:numId="4" w16cid:durableId="1918399469">
    <w:abstractNumId w:val="1"/>
  </w:num>
  <w:num w:numId="5" w16cid:durableId="1145590205">
    <w:abstractNumId w:val="0"/>
  </w:num>
  <w:num w:numId="6" w16cid:durableId="875655951">
    <w:abstractNumId w:val="2"/>
  </w:num>
  <w:num w:numId="7" w16cid:durableId="169758558">
    <w:abstractNumId w:val="6"/>
  </w:num>
  <w:num w:numId="8" w16cid:durableId="1770738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D6"/>
    <w:rsid w:val="00003460"/>
    <w:rsid w:val="00003ED1"/>
    <w:rsid w:val="00005386"/>
    <w:rsid w:val="000122BE"/>
    <w:rsid w:val="00014C52"/>
    <w:rsid w:val="00014DF4"/>
    <w:rsid w:val="00016C8F"/>
    <w:rsid w:val="00030696"/>
    <w:rsid w:val="00033E8B"/>
    <w:rsid w:val="0005174C"/>
    <w:rsid w:val="0006387B"/>
    <w:rsid w:val="00064CFA"/>
    <w:rsid w:val="000701FE"/>
    <w:rsid w:val="0007485E"/>
    <w:rsid w:val="000749FC"/>
    <w:rsid w:val="00077273"/>
    <w:rsid w:val="00083644"/>
    <w:rsid w:val="00087936"/>
    <w:rsid w:val="00091B0B"/>
    <w:rsid w:val="00092D61"/>
    <w:rsid w:val="00094161"/>
    <w:rsid w:val="000947EB"/>
    <w:rsid w:val="000A57A5"/>
    <w:rsid w:val="000B65E4"/>
    <w:rsid w:val="000C2907"/>
    <w:rsid w:val="000C6208"/>
    <w:rsid w:val="000D57A8"/>
    <w:rsid w:val="000F0324"/>
    <w:rsid w:val="000F4F92"/>
    <w:rsid w:val="000F728F"/>
    <w:rsid w:val="00100DF0"/>
    <w:rsid w:val="001057D3"/>
    <w:rsid w:val="0010730B"/>
    <w:rsid w:val="0011025E"/>
    <w:rsid w:val="001309EF"/>
    <w:rsid w:val="00132DE3"/>
    <w:rsid w:val="0014197C"/>
    <w:rsid w:val="0014696A"/>
    <w:rsid w:val="001651A2"/>
    <w:rsid w:val="00172E57"/>
    <w:rsid w:val="001734B2"/>
    <w:rsid w:val="00182C14"/>
    <w:rsid w:val="001832F0"/>
    <w:rsid w:val="001A2129"/>
    <w:rsid w:val="001A3AC9"/>
    <w:rsid w:val="001B1781"/>
    <w:rsid w:val="001B53EF"/>
    <w:rsid w:val="001C10AB"/>
    <w:rsid w:val="001D7E65"/>
    <w:rsid w:val="001D7F60"/>
    <w:rsid w:val="001E0DA9"/>
    <w:rsid w:val="001E16D6"/>
    <w:rsid w:val="00204CAD"/>
    <w:rsid w:val="002177FF"/>
    <w:rsid w:val="00217DFE"/>
    <w:rsid w:val="0023178E"/>
    <w:rsid w:val="002338A5"/>
    <w:rsid w:val="00233EFD"/>
    <w:rsid w:val="00241F3A"/>
    <w:rsid w:val="00245500"/>
    <w:rsid w:val="002504D2"/>
    <w:rsid w:val="00250971"/>
    <w:rsid w:val="00256962"/>
    <w:rsid w:val="00260891"/>
    <w:rsid w:val="00271FF6"/>
    <w:rsid w:val="00291E95"/>
    <w:rsid w:val="00293EF9"/>
    <w:rsid w:val="00295766"/>
    <w:rsid w:val="002A7A10"/>
    <w:rsid w:val="002B6A85"/>
    <w:rsid w:val="002B7455"/>
    <w:rsid w:val="002C17E3"/>
    <w:rsid w:val="002C540A"/>
    <w:rsid w:val="002D4372"/>
    <w:rsid w:val="002D4A10"/>
    <w:rsid w:val="002D5DB4"/>
    <w:rsid w:val="002D6B7D"/>
    <w:rsid w:val="002D6F3F"/>
    <w:rsid w:val="002E6444"/>
    <w:rsid w:val="002F0A29"/>
    <w:rsid w:val="002F2C38"/>
    <w:rsid w:val="003026F0"/>
    <w:rsid w:val="00304AAC"/>
    <w:rsid w:val="00305030"/>
    <w:rsid w:val="00323E2B"/>
    <w:rsid w:val="0032420D"/>
    <w:rsid w:val="003259D9"/>
    <w:rsid w:val="00327746"/>
    <w:rsid w:val="003319D5"/>
    <w:rsid w:val="003371ED"/>
    <w:rsid w:val="00337BEE"/>
    <w:rsid w:val="00342C3F"/>
    <w:rsid w:val="00346272"/>
    <w:rsid w:val="00346D1B"/>
    <w:rsid w:val="00353A30"/>
    <w:rsid w:val="00376200"/>
    <w:rsid w:val="003771C9"/>
    <w:rsid w:val="00381CD2"/>
    <w:rsid w:val="00383302"/>
    <w:rsid w:val="0038453F"/>
    <w:rsid w:val="00387E58"/>
    <w:rsid w:val="003969AF"/>
    <w:rsid w:val="003A1F12"/>
    <w:rsid w:val="003A6F22"/>
    <w:rsid w:val="003A700E"/>
    <w:rsid w:val="003A7460"/>
    <w:rsid w:val="003B599A"/>
    <w:rsid w:val="003C6067"/>
    <w:rsid w:val="003C7ACD"/>
    <w:rsid w:val="003D53E1"/>
    <w:rsid w:val="003D56A8"/>
    <w:rsid w:val="003E1273"/>
    <w:rsid w:val="003E2E00"/>
    <w:rsid w:val="003E3206"/>
    <w:rsid w:val="003E5CFC"/>
    <w:rsid w:val="003F169C"/>
    <w:rsid w:val="003F2645"/>
    <w:rsid w:val="0040559C"/>
    <w:rsid w:val="00405B20"/>
    <w:rsid w:val="00405B3C"/>
    <w:rsid w:val="004161F9"/>
    <w:rsid w:val="004229C1"/>
    <w:rsid w:val="00426687"/>
    <w:rsid w:val="00432D6E"/>
    <w:rsid w:val="00433850"/>
    <w:rsid w:val="004344D1"/>
    <w:rsid w:val="0044479A"/>
    <w:rsid w:val="00447CB5"/>
    <w:rsid w:val="0045235A"/>
    <w:rsid w:val="00454DEE"/>
    <w:rsid w:val="00457929"/>
    <w:rsid w:val="00460552"/>
    <w:rsid w:val="00463A46"/>
    <w:rsid w:val="00471038"/>
    <w:rsid w:val="004712FF"/>
    <w:rsid w:val="00475C23"/>
    <w:rsid w:val="00476C2B"/>
    <w:rsid w:val="00492295"/>
    <w:rsid w:val="004924A2"/>
    <w:rsid w:val="00493514"/>
    <w:rsid w:val="004944C6"/>
    <w:rsid w:val="004A0219"/>
    <w:rsid w:val="004A0A4F"/>
    <w:rsid w:val="004A2215"/>
    <w:rsid w:val="004A3908"/>
    <w:rsid w:val="004B5E57"/>
    <w:rsid w:val="004B7490"/>
    <w:rsid w:val="004C04B1"/>
    <w:rsid w:val="004C3D07"/>
    <w:rsid w:val="004C4CAA"/>
    <w:rsid w:val="004C5474"/>
    <w:rsid w:val="004D5EF3"/>
    <w:rsid w:val="004D6041"/>
    <w:rsid w:val="004E27BD"/>
    <w:rsid w:val="004F4638"/>
    <w:rsid w:val="004F56CC"/>
    <w:rsid w:val="00506300"/>
    <w:rsid w:val="0051139A"/>
    <w:rsid w:val="00511FB9"/>
    <w:rsid w:val="005141B6"/>
    <w:rsid w:val="0051536B"/>
    <w:rsid w:val="0052664D"/>
    <w:rsid w:val="005303D2"/>
    <w:rsid w:val="00534DC7"/>
    <w:rsid w:val="005367B7"/>
    <w:rsid w:val="00536D76"/>
    <w:rsid w:val="00537028"/>
    <w:rsid w:val="005425F9"/>
    <w:rsid w:val="00560B51"/>
    <w:rsid w:val="00570424"/>
    <w:rsid w:val="00571DB4"/>
    <w:rsid w:val="00580147"/>
    <w:rsid w:val="005854F6"/>
    <w:rsid w:val="00585C5D"/>
    <w:rsid w:val="005867B5"/>
    <w:rsid w:val="00586C5A"/>
    <w:rsid w:val="005A5512"/>
    <w:rsid w:val="005B00CD"/>
    <w:rsid w:val="005B28B0"/>
    <w:rsid w:val="005C46F9"/>
    <w:rsid w:val="005C759B"/>
    <w:rsid w:val="005D540B"/>
    <w:rsid w:val="005D7EDF"/>
    <w:rsid w:val="005E3A2E"/>
    <w:rsid w:val="005F7EDA"/>
    <w:rsid w:val="00602EE2"/>
    <w:rsid w:val="00603588"/>
    <w:rsid w:val="00606A06"/>
    <w:rsid w:val="0061449C"/>
    <w:rsid w:val="00625E6B"/>
    <w:rsid w:val="006444ED"/>
    <w:rsid w:val="006450C6"/>
    <w:rsid w:val="0066543F"/>
    <w:rsid w:val="006673C2"/>
    <w:rsid w:val="00667489"/>
    <w:rsid w:val="00667599"/>
    <w:rsid w:val="00676569"/>
    <w:rsid w:val="00681530"/>
    <w:rsid w:val="006865F1"/>
    <w:rsid w:val="0069099D"/>
    <w:rsid w:val="006A00E4"/>
    <w:rsid w:val="006A2732"/>
    <w:rsid w:val="006A3C55"/>
    <w:rsid w:val="006B35B2"/>
    <w:rsid w:val="006B658E"/>
    <w:rsid w:val="006C4B88"/>
    <w:rsid w:val="006C4DE3"/>
    <w:rsid w:val="006D51F6"/>
    <w:rsid w:val="006E1150"/>
    <w:rsid w:val="006E339E"/>
    <w:rsid w:val="006E4C88"/>
    <w:rsid w:val="006F533D"/>
    <w:rsid w:val="006F6FEB"/>
    <w:rsid w:val="006F78B3"/>
    <w:rsid w:val="007125FB"/>
    <w:rsid w:val="00712F0E"/>
    <w:rsid w:val="00714AF7"/>
    <w:rsid w:val="00727731"/>
    <w:rsid w:val="007310CD"/>
    <w:rsid w:val="00733789"/>
    <w:rsid w:val="007367B3"/>
    <w:rsid w:val="00736E0E"/>
    <w:rsid w:val="0073773B"/>
    <w:rsid w:val="00740777"/>
    <w:rsid w:val="00741385"/>
    <w:rsid w:val="00741C3C"/>
    <w:rsid w:val="00743036"/>
    <w:rsid w:val="00743BE0"/>
    <w:rsid w:val="00743DA1"/>
    <w:rsid w:val="00750E53"/>
    <w:rsid w:val="00755C95"/>
    <w:rsid w:val="007578E4"/>
    <w:rsid w:val="00762236"/>
    <w:rsid w:val="00767529"/>
    <w:rsid w:val="00767E71"/>
    <w:rsid w:val="00773DB8"/>
    <w:rsid w:val="00777B01"/>
    <w:rsid w:val="00777D13"/>
    <w:rsid w:val="00780330"/>
    <w:rsid w:val="007A11F9"/>
    <w:rsid w:val="007B55DA"/>
    <w:rsid w:val="007C136C"/>
    <w:rsid w:val="007C3561"/>
    <w:rsid w:val="007C7640"/>
    <w:rsid w:val="007D00AF"/>
    <w:rsid w:val="007E0E41"/>
    <w:rsid w:val="007F0D70"/>
    <w:rsid w:val="007F4190"/>
    <w:rsid w:val="007F7087"/>
    <w:rsid w:val="007F713F"/>
    <w:rsid w:val="008008FF"/>
    <w:rsid w:val="0080543F"/>
    <w:rsid w:val="00831EE6"/>
    <w:rsid w:val="008374E8"/>
    <w:rsid w:val="00841B1E"/>
    <w:rsid w:val="008631A0"/>
    <w:rsid w:val="008660B2"/>
    <w:rsid w:val="008713F7"/>
    <w:rsid w:val="00874C98"/>
    <w:rsid w:val="0087542D"/>
    <w:rsid w:val="00885670"/>
    <w:rsid w:val="008902D9"/>
    <w:rsid w:val="008954BA"/>
    <w:rsid w:val="00896FCD"/>
    <w:rsid w:val="008B2E54"/>
    <w:rsid w:val="008B666C"/>
    <w:rsid w:val="008B6892"/>
    <w:rsid w:val="008C5A22"/>
    <w:rsid w:val="008C6DD7"/>
    <w:rsid w:val="008D19E6"/>
    <w:rsid w:val="008D2B3B"/>
    <w:rsid w:val="008D421E"/>
    <w:rsid w:val="008D778D"/>
    <w:rsid w:val="008F0137"/>
    <w:rsid w:val="008F0729"/>
    <w:rsid w:val="008F0987"/>
    <w:rsid w:val="008F44C8"/>
    <w:rsid w:val="0091080A"/>
    <w:rsid w:val="00914681"/>
    <w:rsid w:val="009171BC"/>
    <w:rsid w:val="00922B26"/>
    <w:rsid w:val="009262BC"/>
    <w:rsid w:val="00932419"/>
    <w:rsid w:val="009324D2"/>
    <w:rsid w:val="00932B0F"/>
    <w:rsid w:val="009417E5"/>
    <w:rsid w:val="00945D9D"/>
    <w:rsid w:val="0094652C"/>
    <w:rsid w:val="00946C9C"/>
    <w:rsid w:val="00947CD1"/>
    <w:rsid w:val="00950167"/>
    <w:rsid w:val="009501DA"/>
    <w:rsid w:val="00950532"/>
    <w:rsid w:val="00963B24"/>
    <w:rsid w:val="009705D7"/>
    <w:rsid w:val="00975038"/>
    <w:rsid w:val="009804D1"/>
    <w:rsid w:val="00982BF5"/>
    <w:rsid w:val="009830A4"/>
    <w:rsid w:val="00990FA7"/>
    <w:rsid w:val="00992244"/>
    <w:rsid w:val="009958DB"/>
    <w:rsid w:val="009A1CC5"/>
    <w:rsid w:val="009A30FE"/>
    <w:rsid w:val="009A6B7F"/>
    <w:rsid w:val="009B0CAB"/>
    <w:rsid w:val="009B404F"/>
    <w:rsid w:val="009C2654"/>
    <w:rsid w:val="009F395F"/>
    <w:rsid w:val="00A02503"/>
    <w:rsid w:val="00A029DD"/>
    <w:rsid w:val="00A0354A"/>
    <w:rsid w:val="00A049EC"/>
    <w:rsid w:val="00A0733D"/>
    <w:rsid w:val="00A124EC"/>
    <w:rsid w:val="00A15E82"/>
    <w:rsid w:val="00A16EDC"/>
    <w:rsid w:val="00A30407"/>
    <w:rsid w:val="00A3529B"/>
    <w:rsid w:val="00A378B6"/>
    <w:rsid w:val="00A40451"/>
    <w:rsid w:val="00A47662"/>
    <w:rsid w:val="00A53381"/>
    <w:rsid w:val="00A556D6"/>
    <w:rsid w:val="00A60327"/>
    <w:rsid w:val="00A617E4"/>
    <w:rsid w:val="00A6234C"/>
    <w:rsid w:val="00A64D86"/>
    <w:rsid w:val="00A703A8"/>
    <w:rsid w:val="00A704FE"/>
    <w:rsid w:val="00A72123"/>
    <w:rsid w:val="00A80896"/>
    <w:rsid w:val="00A9365F"/>
    <w:rsid w:val="00A93B1F"/>
    <w:rsid w:val="00AA2C9B"/>
    <w:rsid w:val="00AA49FA"/>
    <w:rsid w:val="00AA6DCC"/>
    <w:rsid w:val="00AB5F24"/>
    <w:rsid w:val="00AC5266"/>
    <w:rsid w:val="00AD4F55"/>
    <w:rsid w:val="00AD58B7"/>
    <w:rsid w:val="00AD768E"/>
    <w:rsid w:val="00AE0FAC"/>
    <w:rsid w:val="00AE1294"/>
    <w:rsid w:val="00AF31A4"/>
    <w:rsid w:val="00B1406C"/>
    <w:rsid w:val="00B174B5"/>
    <w:rsid w:val="00B261F4"/>
    <w:rsid w:val="00B265E2"/>
    <w:rsid w:val="00B506B1"/>
    <w:rsid w:val="00B56959"/>
    <w:rsid w:val="00B6163E"/>
    <w:rsid w:val="00B6218C"/>
    <w:rsid w:val="00B802EA"/>
    <w:rsid w:val="00B915DC"/>
    <w:rsid w:val="00B93987"/>
    <w:rsid w:val="00B9466F"/>
    <w:rsid w:val="00B9769A"/>
    <w:rsid w:val="00BA2DC2"/>
    <w:rsid w:val="00BA41DD"/>
    <w:rsid w:val="00BB4BC0"/>
    <w:rsid w:val="00BC27BE"/>
    <w:rsid w:val="00BC3F81"/>
    <w:rsid w:val="00BC5E9F"/>
    <w:rsid w:val="00BC73B6"/>
    <w:rsid w:val="00BE089D"/>
    <w:rsid w:val="00BF4070"/>
    <w:rsid w:val="00C04A5B"/>
    <w:rsid w:val="00C05FE8"/>
    <w:rsid w:val="00C201B8"/>
    <w:rsid w:val="00C3277E"/>
    <w:rsid w:val="00C3560C"/>
    <w:rsid w:val="00C357C7"/>
    <w:rsid w:val="00C35E86"/>
    <w:rsid w:val="00C42A7C"/>
    <w:rsid w:val="00C42D5A"/>
    <w:rsid w:val="00C5213A"/>
    <w:rsid w:val="00C550F8"/>
    <w:rsid w:val="00C562AA"/>
    <w:rsid w:val="00C56D06"/>
    <w:rsid w:val="00C75265"/>
    <w:rsid w:val="00C765C2"/>
    <w:rsid w:val="00C801D4"/>
    <w:rsid w:val="00C85C54"/>
    <w:rsid w:val="00C922D1"/>
    <w:rsid w:val="00C92C7F"/>
    <w:rsid w:val="00CA5595"/>
    <w:rsid w:val="00CB6A6D"/>
    <w:rsid w:val="00CB6DFF"/>
    <w:rsid w:val="00CC185F"/>
    <w:rsid w:val="00CD4EB8"/>
    <w:rsid w:val="00CE0B98"/>
    <w:rsid w:val="00CF3638"/>
    <w:rsid w:val="00CF5BD2"/>
    <w:rsid w:val="00D14FF8"/>
    <w:rsid w:val="00D26B7D"/>
    <w:rsid w:val="00D3311D"/>
    <w:rsid w:val="00D37E00"/>
    <w:rsid w:val="00D4009C"/>
    <w:rsid w:val="00D52A41"/>
    <w:rsid w:val="00D55004"/>
    <w:rsid w:val="00D62387"/>
    <w:rsid w:val="00D6290C"/>
    <w:rsid w:val="00D778D6"/>
    <w:rsid w:val="00D8234F"/>
    <w:rsid w:val="00D91EA8"/>
    <w:rsid w:val="00D943BD"/>
    <w:rsid w:val="00D94867"/>
    <w:rsid w:val="00DA09B1"/>
    <w:rsid w:val="00DA3665"/>
    <w:rsid w:val="00DA6EF7"/>
    <w:rsid w:val="00DB14D1"/>
    <w:rsid w:val="00DB3EBC"/>
    <w:rsid w:val="00DB4BB3"/>
    <w:rsid w:val="00DC2687"/>
    <w:rsid w:val="00DD116D"/>
    <w:rsid w:val="00DE48C1"/>
    <w:rsid w:val="00DE4E1C"/>
    <w:rsid w:val="00DE611D"/>
    <w:rsid w:val="00DF040B"/>
    <w:rsid w:val="00DF0FF2"/>
    <w:rsid w:val="00E03D24"/>
    <w:rsid w:val="00E07A9C"/>
    <w:rsid w:val="00E1215A"/>
    <w:rsid w:val="00E23C57"/>
    <w:rsid w:val="00E30318"/>
    <w:rsid w:val="00E32632"/>
    <w:rsid w:val="00E33484"/>
    <w:rsid w:val="00E373AB"/>
    <w:rsid w:val="00E40BC6"/>
    <w:rsid w:val="00E42C57"/>
    <w:rsid w:val="00E43502"/>
    <w:rsid w:val="00E4425B"/>
    <w:rsid w:val="00E44AB7"/>
    <w:rsid w:val="00E45871"/>
    <w:rsid w:val="00E47DA8"/>
    <w:rsid w:val="00E5456A"/>
    <w:rsid w:val="00E6046C"/>
    <w:rsid w:val="00E61CC7"/>
    <w:rsid w:val="00E66C0E"/>
    <w:rsid w:val="00E72F9B"/>
    <w:rsid w:val="00E80E99"/>
    <w:rsid w:val="00EA2F2E"/>
    <w:rsid w:val="00EA55D0"/>
    <w:rsid w:val="00EA7830"/>
    <w:rsid w:val="00EB0779"/>
    <w:rsid w:val="00EB2021"/>
    <w:rsid w:val="00EB2F5E"/>
    <w:rsid w:val="00EB5855"/>
    <w:rsid w:val="00EB698D"/>
    <w:rsid w:val="00EC5B3B"/>
    <w:rsid w:val="00EC6E9F"/>
    <w:rsid w:val="00ED1F2B"/>
    <w:rsid w:val="00ED36E4"/>
    <w:rsid w:val="00EE3A9E"/>
    <w:rsid w:val="00EF44FA"/>
    <w:rsid w:val="00EF6FB1"/>
    <w:rsid w:val="00EF77FA"/>
    <w:rsid w:val="00F0320D"/>
    <w:rsid w:val="00F0587A"/>
    <w:rsid w:val="00F1769B"/>
    <w:rsid w:val="00F21CA5"/>
    <w:rsid w:val="00F22767"/>
    <w:rsid w:val="00F27106"/>
    <w:rsid w:val="00F27BD4"/>
    <w:rsid w:val="00F33AB5"/>
    <w:rsid w:val="00F3474A"/>
    <w:rsid w:val="00F542F7"/>
    <w:rsid w:val="00F562AE"/>
    <w:rsid w:val="00F566A3"/>
    <w:rsid w:val="00F77C1C"/>
    <w:rsid w:val="00F77EF9"/>
    <w:rsid w:val="00F84661"/>
    <w:rsid w:val="00F922C9"/>
    <w:rsid w:val="00F93E34"/>
    <w:rsid w:val="00F95CC7"/>
    <w:rsid w:val="00FA23B8"/>
    <w:rsid w:val="00FA38E8"/>
    <w:rsid w:val="00FB0646"/>
    <w:rsid w:val="00FB2963"/>
    <w:rsid w:val="00FB2964"/>
    <w:rsid w:val="00FB68DB"/>
    <w:rsid w:val="00FC06BE"/>
    <w:rsid w:val="00FC1BE1"/>
    <w:rsid w:val="00FC2656"/>
    <w:rsid w:val="00FC421F"/>
    <w:rsid w:val="00FC78A4"/>
    <w:rsid w:val="00FD1585"/>
    <w:rsid w:val="00FE7ABE"/>
    <w:rsid w:val="00FF4A5C"/>
    <w:rsid w:val="0A3B1AE8"/>
    <w:rsid w:val="178C0DD9"/>
    <w:rsid w:val="2F9E17D5"/>
    <w:rsid w:val="35443608"/>
    <w:rsid w:val="59A3C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332CB"/>
  <w15:docId w15:val="{218BF9B4-AB4A-43C0-9CCA-7D06FF15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06C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/>
      <w:sz w:val="20"/>
      <w:szCs w:val="20"/>
    </w:rPr>
  </w:style>
  <w:style w:type="character" w:customStyle="1" w:styleId="CUERPODETEXTOCar">
    <w:name w:val="CUERPO DE TEXTO Ca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qFormat/>
    <w:rsid w:val="005141B6"/>
    <w:pPr>
      <w:spacing w:line="170" w:lineRule="exact"/>
      <w:jc w:val="right"/>
    </w:pPr>
    <w:rPr>
      <w:rFonts w:ascii="Gill Sans MT" w:hAnsi="Gill Sans MT"/>
      <w:b/>
      <w:sz w:val="16"/>
      <w:szCs w:val="22"/>
    </w:rPr>
  </w:style>
  <w:style w:type="paragraph" w:customStyle="1" w:styleId="Dependencia">
    <w:name w:val="Dependencia"/>
    <w:link w:val="DependenciaCar"/>
    <w:autoRedefine/>
    <w:qFormat/>
    <w:rsid w:val="0045235A"/>
    <w:pPr>
      <w:spacing w:line="140" w:lineRule="exact"/>
      <w:jc w:val="right"/>
    </w:pPr>
    <w:rPr>
      <w:rFonts w:ascii="Gill Sans MT" w:hAnsi="Gill Sans MT"/>
      <w:sz w:val="14"/>
      <w:szCs w:val="22"/>
    </w:rPr>
  </w:style>
  <w:style w:type="character" w:customStyle="1" w:styleId="DireccinCar">
    <w:name w:val="Dirección Car"/>
    <w:link w:val="Direccin"/>
    <w:rsid w:val="005141B6"/>
    <w:rPr>
      <w:rFonts w:ascii="Gill Sans MT" w:hAnsi="Gill Sans MT"/>
      <w:b/>
      <w:sz w:val="16"/>
    </w:rPr>
  </w:style>
  <w:style w:type="character" w:customStyle="1" w:styleId="DependenciaCar">
    <w:name w:val="Dependencia Car"/>
    <w:link w:val="Dependencia"/>
    <w:rsid w:val="0045235A"/>
    <w:rPr>
      <w:rFonts w:ascii="Gill Sans MT" w:hAnsi="Gill Sans MT"/>
      <w:sz w:val="14"/>
    </w:rPr>
  </w:style>
  <w:style w:type="paragraph" w:customStyle="1" w:styleId="Datos">
    <w:name w:val="Datos"/>
    <w:link w:val="DatosCar"/>
    <w:qFormat/>
    <w:rsid w:val="00291E95"/>
    <w:pPr>
      <w:spacing w:line="160" w:lineRule="exact"/>
      <w:jc w:val="right"/>
    </w:pPr>
    <w:rPr>
      <w:rFonts w:ascii="Gill Sans MT" w:hAnsi="Gill Sans MT"/>
      <w:sz w:val="14"/>
      <w:szCs w:val="22"/>
    </w:rPr>
  </w:style>
  <w:style w:type="character" w:customStyle="1" w:styleId="DatosCar">
    <w:name w:val="Datos Car"/>
    <w:link w:val="Datos"/>
    <w:rsid w:val="00291E95"/>
    <w:rPr>
      <w:rFonts w:ascii="Gill Sans MT" w:hAnsi="Gill Sans MT"/>
      <w:sz w:val="14"/>
    </w:rPr>
  </w:style>
  <w:style w:type="paragraph" w:customStyle="1" w:styleId="Entidadodependenciapiedepgina">
    <w:name w:val="Entidad o dependencia pie de página"/>
    <w:link w:val="EntidadodependenciapiedepginaCar"/>
    <w:qFormat/>
    <w:rsid w:val="004944C6"/>
    <w:pPr>
      <w:spacing w:line="240" w:lineRule="exact"/>
      <w:jc w:val="right"/>
    </w:pPr>
    <w:rPr>
      <w:rFonts w:ascii="Gill Sans MT" w:hAnsi="Gill Sans MT"/>
      <w:sz w:val="16"/>
      <w:szCs w:val="22"/>
    </w:rPr>
  </w:style>
  <w:style w:type="paragraph" w:customStyle="1" w:styleId="10">
    <w:name w:val="10"/>
    <w:link w:val="10Car"/>
    <w:rsid w:val="00F562AE"/>
    <w:pPr>
      <w:spacing w:line="240" w:lineRule="exact"/>
    </w:pPr>
    <w:rPr>
      <w:rFonts w:ascii="Gill Sans MT" w:hAnsi="Gill Sans MT"/>
      <w:szCs w:val="22"/>
    </w:rPr>
  </w:style>
  <w:style w:type="character" w:customStyle="1" w:styleId="EntidadodependenciapiedepginaCar">
    <w:name w:val="Entidad o dependencia pie de página Car"/>
    <w:link w:val="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detexto1Car">
    <w:name w:val="Cuerpo de texto1 Ca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link w:val="Cuerpodetexto2"/>
    <w:rsid w:val="00E5456A"/>
    <w:rPr>
      <w:rFonts w:ascii="Times New Roman" w:hAnsi="Times New Roman"/>
      <w:sz w:val="20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6C4DE3"/>
    <w:pPr>
      <w:spacing w:line="180" w:lineRule="exact"/>
    </w:pPr>
    <w:rPr>
      <w:rFonts w:ascii="Gill Sans MT" w:hAnsi="Gill Sans MT"/>
      <w:b/>
      <w:sz w:val="18"/>
      <w:szCs w:val="22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7E0E41"/>
    <w:pPr>
      <w:spacing w:line="240" w:lineRule="exact"/>
      <w:ind w:left="369"/>
    </w:pPr>
    <w:rPr>
      <w:rFonts w:ascii="Times New Roman" w:hAnsi="Times New Roman"/>
      <w:szCs w:val="22"/>
    </w:rPr>
  </w:style>
  <w:style w:type="character" w:customStyle="1" w:styleId="cuerpo1Car">
    <w:name w:val="cuerpo 1 Car"/>
    <w:link w:val="cuerpo1"/>
    <w:rsid w:val="007E0E41"/>
    <w:rPr>
      <w:rFonts w:ascii="Times New Roman" w:hAnsi="Times New Roman"/>
      <w:sz w:val="20"/>
    </w:rPr>
  </w:style>
  <w:style w:type="paragraph" w:customStyle="1" w:styleId="Regin">
    <w:name w:val="Región"/>
    <w:link w:val="ReginCar"/>
    <w:autoRedefine/>
    <w:qFormat/>
    <w:rsid w:val="00DE4E1C"/>
    <w:pPr>
      <w:spacing w:line="180" w:lineRule="exact"/>
    </w:pPr>
    <w:rPr>
      <w:rFonts w:ascii="Gill Sans MT" w:hAnsi="Gill Sans MT"/>
      <w:b/>
      <w:sz w:val="14"/>
      <w:szCs w:val="22"/>
    </w:rPr>
  </w:style>
  <w:style w:type="character" w:customStyle="1" w:styleId="ReginCar">
    <w:name w:val="Región Car"/>
    <w:link w:val="Regin"/>
    <w:rsid w:val="00DE4E1C"/>
    <w:rPr>
      <w:rFonts w:ascii="Gill Sans MT" w:hAnsi="Gill Sans MT"/>
      <w:b/>
      <w:sz w:val="14"/>
      <w:szCs w:val="22"/>
    </w:rPr>
  </w:style>
  <w:style w:type="paragraph" w:customStyle="1" w:styleId="Entidadodependenciasuperior">
    <w:name w:val="Entidad o dependencia superior"/>
    <w:link w:val="EntidadodependenciasuperiorCar"/>
    <w:qFormat/>
    <w:rsid w:val="00DE4E1C"/>
    <w:pPr>
      <w:spacing w:line="180" w:lineRule="exact"/>
      <w:jc w:val="righ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EntidadodependenciasuperiorCar">
    <w:name w:val="Entidad o dependencia superior Car"/>
    <w:basedOn w:val="Fuentedeprrafopredeter"/>
    <w:link w:val="Entidadodependenciasuperior"/>
    <w:rsid w:val="00DE4E1C"/>
    <w:rPr>
      <w:rFonts w:ascii="Gill Sans MT" w:eastAsiaTheme="minorEastAsia" w:hAnsi="Gill Sans MT" w:cstheme="minorBidi"/>
      <w:b/>
      <w:sz w:val="16"/>
      <w:szCs w:val="22"/>
    </w:rPr>
  </w:style>
  <w:style w:type="paragraph" w:customStyle="1" w:styleId="Nombredeentidadodependencia">
    <w:name w:val="Nombre de entidad o dependencia"/>
    <w:link w:val="NombredeentidadodependenciaCar"/>
    <w:qFormat/>
    <w:rsid w:val="00DE4E1C"/>
    <w:pPr>
      <w:spacing w:line="160" w:lineRule="exact"/>
      <w:jc w:val="right"/>
    </w:pPr>
    <w:rPr>
      <w:rFonts w:ascii="Gill Sans MT" w:eastAsiaTheme="minorEastAsia" w:hAnsi="Gill Sans MT" w:cstheme="minorBidi"/>
      <w:sz w:val="14"/>
      <w:szCs w:val="22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DE4E1C"/>
    <w:rPr>
      <w:rFonts w:ascii="Gill Sans MT" w:eastAsiaTheme="minorEastAsia" w:hAnsi="Gill Sans MT" w:cstheme="minorBidi"/>
      <w:sz w:val="14"/>
      <w:szCs w:val="22"/>
    </w:rPr>
  </w:style>
  <w:style w:type="paragraph" w:customStyle="1" w:styleId="Reginpiedepgina">
    <w:name w:val="Región pie de página"/>
    <w:link w:val="ReginpiedepginaCar"/>
    <w:autoRedefine/>
    <w:qFormat/>
    <w:rsid w:val="00A049EC"/>
    <w:pPr>
      <w:spacing w:line="200" w:lineRule="exact"/>
    </w:pPr>
    <w:rPr>
      <w:rFonts w:ascii="Gill Sans MT" w:eastAsiaTheme="minorEastAsia" w:hAnsi="Gill Sans MT" w:cstheme="minorBidi"/>
      <w:b/>
      <w:sz w:val="16"/>
      <w:szCs w:val="22"/>
    </w:rPr>
  </w:style>
  <w:style w:type="character" w:customStyle="1" w:styleId="ReginpiedepginaCar">
    <w:name w:val="Región pie de página Car"/>
    <w:basedOn w:val="Fuentedeprrafopredeter"/>
    <w:link w:val="Reginpiedepgina"/>
    <w:rsid w:val="00A049EC"/>
    <w:rPr>
      <w:rFonts w:ascii="Gill Sans MT" w:eastAsiaTheme="minorEastAsia" w:hAnsi="Gill Sans MT" w:cstheme="minorBidi"/>
      <w:b/>
      <w:sz w:val="16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054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171BC"/>
    <w:rPr>
      <w:color w:val="0000FF" w:themeColor="hyperlink"/>
      <w:u w:val="single"/>
    </w:rPr>
  </w:style>
  <w:style w:type="paragraph" w:customStyle="1" w:styleId="Default">
    <w:name w:val="Default"/>
    <w:rsid w:val="00AD768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06BE"/>
    <w:pPr>
      <w:ind w:left="720"/>
      <w:contextualSpacing/>
    </w:pPr>
  </w:style>
  <w:style w:type="paragraph" w:customStyle="1" w:styleId="Cuerpo">
    <w:name w:val="Cuerpo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</w:rPr>
  </w:style>
  <w:style w:type="table" w:customStyle="1" w:styleId="TableNormal1">
    <w:name w:val="Table Normal1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DB14D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5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9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9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3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035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55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08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5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61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6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4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518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606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383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40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107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201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894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17273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49381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132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8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50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3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4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86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178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71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14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812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7531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3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240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624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6079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3783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25749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3430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5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22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35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86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03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519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088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04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6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7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85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765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44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671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528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000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59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0733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889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8339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40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4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1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6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9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26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55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15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05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85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80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2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987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821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12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8071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6793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35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079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4309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295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02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429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3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5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9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7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52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93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2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11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76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43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85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629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814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04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808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989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2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563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6288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433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8175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0828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76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8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34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70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97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73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2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565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96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42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357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06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44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5344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97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12223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1132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0082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3096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8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4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5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77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3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6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36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1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34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05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47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41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7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326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815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0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501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119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920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5885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8232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52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61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0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30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1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0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03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1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528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41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390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027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245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9295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219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527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3112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864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709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974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8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8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96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0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30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94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2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59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19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91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647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05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8593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999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171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8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55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3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8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8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98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46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07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5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92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5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34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2869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028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936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317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956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3357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439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87332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38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\Desktop\75A%20Oficio%20vertical_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1A616A13D4487A6C5E4C04294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A231-7158-4761-BA88-DC87D77D55F5}"/>
      </w:docPartPr>
      <w:docPartBody>
        <w:p w:rsidR="00A32199" w:rsidRDefault="00B41374">
          <w:pPr>
            <w:pStyle w:val="E191A616A13D4487A6C5E4C0429476E3"/>
          </w:pPr>
          <w:r w:rsidRPr="004944C6">
            <w:rPr>
              <w:rStyle w:val="Textodelmarcadordeposicin"/>
              <w:rFonts w:ascii="Gill Sans MT" w:hAnsi="Gill Sans MT"/>
              <w:sz w:val="16"/>
              <w:szCs w:val="16"/>
            </w:rPr>
            <w:t>Haga clic aquí para escribir una fecha.</w:t>
          </w:r>
        </w:p>
      </w:docPartBody>
    </w:docPart>
    <w:docPart>
      <w:docPartPr>
        <w:name w:val="1F647F5502544BC68FB215E73C1C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CB9F8-B734-4B87-AA3E-A39BD9599E82}"/>
      </w:docPartPr>
      <w:docPartBody>
        <w:p w:rsidR="00A32199" w:rsidRDefault="00B41374">
          <w:pPr>
            <w:pStyle w:val="1F647F5502544BC68FB215E73C1C42F6"/>
          </w:pP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6"/>
              <w:szCs w:val="16"/>
            </w:rPr>
            <w:t>el cargo</w:t>
          </w:r>
          <w:r w:rsidRPr="00F562AE">
            <w:rPr>
              <w:rStyle w:val="Textodelmarcadordeposicin"/>
              <w:rFonts w:ascii="Gill Sans MT" w:hAnsi="Gill Sans MT"/>
              <w:sz w:val="16"/>
              <w:szCs w:val="16"/>
            </w:rPr>
            <w:t>.</w:t>
          </w:r>
        </w:p>
      </w:docPartBody>
    </w:docPart>
    <w:docPart>
      <w:docPartPr>
        <w:name w:val="1CBBEE41C5BF4E9AB3A1B55D9C6E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FA4F-781F-4FAA-98E8-CD2BEE75889D}"/>
      </w:docPartPr>
      <w:docPartBody>
        <w:p w:rsidR="00A32199" w:rsidRDefault="00B41374">
          <w:pPr>
            <w:pStyle w:val="1CBBEE41C5BF4E9AB3A1B55D9C6E34FA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nombre de la Calle, No., Colonia, CP., Ciudad, Estado, País.</w:t>
          </w:r>
        </w:p>
      </w:docPartBody>
    </w:docPart>
    <w:docPart>
      <w:docPartPr>
        <w:name w:val="1FED99256F38458C91F3885F9BE3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A9C28-54B0-4A9D-8B32-AB0EB9D37232}"/>
      </w:docPartPr>
      <w:docPartBody>
        <w:p w:rsidR="00A32199" w:rsidRDefault="00B41374">
          <w:pPr>
            <w:pStyle w:val="1FED99256F38458C91F3885F9BE30217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conmutador.</w:t>
          </w:r>
        </w:p>
      </w:docPartBody>
    </w:docPart>
    <w:docPart>
      <w:docPartPr>
        <w:name w:val="FC38E526CFD6415B98202900910A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15E9-6E3D-4DFC-A687-F8BBA5D38B19}"/>
      </w:docPartPr>
      <w:docPartBody>
        <w:p w:rsidR="00A32199" w:rsidRDefault="00B41374">
          <w:pPr>
            <w:pStyle w:val="FC38E526CFD6415B98202900910A2A42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la extensión del conmutador.</w:t>
          </w:r>
        </w:p>
      </w:docPartBody>
    </w:docPart>
    <w:docPart>
      <w:docPartPr>
        <w:name w:val="39E46A9CD83F407390F31C163E1A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5DAF-0F00-42BA-AB71-3B58E578A8FA}"/>
      </w:docPartPr>
      <w:docPartBody>
        <w:p w:rsidR="00A32199" w:rsidRDefault="00B41374">
          <w:pPr>
            <w:pStyle w:val="39E46A9CD83F407390F31C163E1A3E75"/>
          </w:pPr>
          <w:r w:rsidRPr="000015F8">
            <w:rPr>
              <w:rStyle w:val="Datos2Car"/>
              <w:rFonts w:eastAsiaTheme="minorEastAsia"/>
              <w:color w:val="7F7F7F" w:themeColor="text1" w:themeTint="80"/>
            </w:rPr>
            <w:t>Haga clic aquí para escribir el correo institucional del titular de dependencia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74"/>
    <w:rsid w:val="00017B0A"/>
    <w:rsid w:val="00065FC8"/>
    <w:rsid w:val="000847A8"/>
    <w:rsid w:val="000913F5"/>
    <w:rsid w:val="000C0CE8"/>
    <w:rsid w:val="00120CEB"/>
    <w:rsid w:val="001352D1"/>
    <w:rsid w:val="001B2930"/>
    <w:rsid w:val="001D7971"/>
    <w:rsid w:val="001E1FE1"/>
    <w:rsid w:val="00211E77"/>
    <w:rsid w:val="002249B2"/>
    <w:rsid w:val="0023056A"/>
    <w:rsid w:val="0027653B"/>
    <w:rsid w:val="002A7B07"/>
    <w:rsid w:val="002E51BE"/>
    <w:rsid w:val="00311FD4"/>
    <w:rsid w:val="003204C5"/>
    <w:rsid w:val="00324A73"/>
    <w:rsid w:val="00346FD0"/>
    <w:rsid w:val="003645DA"/>
    <w:rsid w:val="003773F5"/>
    <w:rsid w:val="004069CF"/>
    <w:rsid w:val="004078A8"/>
    <w:rsid w:val="0042017B"/>
    <w:rsid w:val="004213A7"/>
    <w:rsid w:val="004626B8"/>
    <w:rsid w:val="004E642A"/>
    <w:rsid w:val="004F4EBA"/>
    <w:rsid w:val="005244C3"/>
    <w:rsid w:val="00537B62"/>
    <w:rsid w:val="005C6214"/>
    <w:rsid w:val="00627C8F"/>
    <w:rsid w:val="006720CE"/>
    <w:rsid w:val="00680B9A"/>
    <w:rsid w:val="006A7D77"/>
    <w:rsid w:val="006B5778"/>
    <w:rsid w:val="006D5E58"/>
    <w:rsid w:val="00725087"/>
    <w:rsid w:val="007336AD"/>
    <w:rsid w:val="00771CBD"/>
    <w:rsid w:val="00777C57"/>
    <w:rsid w:val="00784332"/>
    <w:rsid w:val="007864BA"/>
    <w:rsid w:val="0079608C"/>
    <w:rsid w:val="0079713C"/>
    <w:rsid w:val="007C7DF0"/>
    <w:rsid w:val="007E635B"/>
    <w:rsid w:val="008253DF"/>
    <w:rsid w:val="008256AC"/>
    <w:rsid w:val="00825EFE"/>
    <w:rsid w:val="00835BAB"/>
    <w:rsid w:val="00850121"/>
    <w:rsid w:val="008906A2"/>
    <w:rsid w:val="008D5F23"/>
    <w:rsid w:val="008E1609"/>
    <w:rsid w:val="00932966"/>
    <w:rsid w:val="00992DF1"/>
    <w:rsid w:val="009D4BE7"/>
    <w:rsid w:val="009E6C9C"/>
    <w:rsid w:val="00A00A79"/>
    <w:rsid w:val="00A054E7"/>
    <w:rsid w:val="00A1195E"/>
    <w:rsid w:val="00A32199"/>
    <w:rsid w:val="00A34EE3"/>
    <w:rsid w:val="00A71434"/>
    <w:rsid w:val="00A84706"/>
    <w:rsid w:val="00A9635A"/>
    <w:rsid w:val="00AD27A5"/>
    <w:rsid w:val="00AF5F40"/>
    <w:rsid w:val="00B24996"/>
    <w:rsid w:val="00B41374"/>
    <w:rsid w:val="00B565A4"/>
    <w:rsid w:val="00B57FD7"/>
    <w:rsid w:val="00B670F8"/>
    <w:rsid w:val="00BB7E64"/>
    <w:rsid w:val="00BC42ED"/>
    <w:rsid w:val="00BD517B"/>
    <w:rsid w:val="00C01549"/>
    <w:rsid w:val="00C36C0F"/>
    <w:rsid w:val="00C658DB"/>
    <w:rsid w:val="00C96DEE"/>
    <w:rsid w:val="00CA015C"/>
    <w:rsid w:val="00CC10C9"/>
    <w:rsid w:val="00D00C28"/>
    <w:rsid w:val="00D02F6E"/>
    <w:rsid w:val="00D10FFE"/>
    <w:rsid w:val="00D25D81"/>
    <w:rsid w:val="00D41545"/>
    <w:rsid w:val="00D458CC"/>
    <w:rsid w:val="00D77899"/>
    <w:rsid w:val="00DE7121"/>
    <w:rsid w:val="00DF0FBF"/>
    <w:rsid w:val="00DF323F"/>
    <w:rsid w:val="00E05CD8"/>
    <w:rsid w:val="00E2304C"/>
    <w:rsid w:val="00E73067"/>
    <w:rsid w:val="00E8015D"/>
    <w:rsid w:val="00E90D8E"/>
    <w:rsid w:val="00E951C8"/>
    <w:rsid w:val="00EF2102"/>
    <w:rsid w:val="00F00FAC"/>
    <w:rsid w:val="00F03654"/>
    <w:rsid w:val="00F54061"/>
    <w:rsid w:val="00F8082B"/>
    <w:rsid w:val="00FA29B6"/>
    <w:rsid w:val="00FA6716"/>
    <w:rsid w:val="00FD0C76"/>
    <w:rsid w:val="00F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56AC"/>
  </w:style>
  <w:style w:type="paragraph" w:customStyle="1" w:styleId="E191A616A13D4487A6C5E4C0429476E3">
    <w:name w:val="E191A616A13D4487A6C5E4C0429476E3"/>
  </w:style>
  <w:style w:type="paragraph" w:customStyle="1" w:styleId="1F647F5502544BC68FB215E73C1C42F6">
    <w:name w:val="1F647F5502544BC68FB215E73C1C42F6"/>
  </w:style>
  <w:style w:type="paragraph" w:customStyle="1" w:styleId="Datos2">
    <w:name w:val="Datos 2"/>
    <w:link w:val="Datos2Car"/>
    <w:qFormat/>
    <w:pPr>
      <w:spacing w:after="0" w:line="160" w:lineRule="exact"/>
      <w:jc w:val="right"/>
    </w:pPr>
    <w:rPr>
      <w:rFonts w:ascii="Gill Sans MT" w:eastAsia="Times New Roman" w:hAnsi="Gill Sans MT" w:cs="Times New Roman"/>
      <w:sz w:val="14"/>
    </w:rPr>
  </w:style>
  <w:style w:type="character" w:customStyle="1" w:styleId="Datos2Car">
    <w:name w:val="Datos 2 Car"/>
    <w:link w:val="Datos2"/>
    <w:rPr>
      <w:rFonts w:ascii="Gill Sans MT" w:eastAsia="Times New Roman" w:hAnsi="Gill Sans MT" w:cs="Times New Roman"/>
      <w:sz w:val="14"/>
    </w:rPr>
  </w:style>
  <w:style w:type="paragraph" w:customStyle="1" w:styleId="1CBBEE41C5BF4E9AB3A1B55D9C6E34FA">
    <w:name w:val="1CBBEE41C5BF4E9AB3A1B55D9C6E34FA"/>
  </w:style>
  <w:style w:type="paragraph" w:customStyle="1" w:styleId="1FED99256F38458C91F3885F9BE30217">
    <w:name w:val="1FED99256F38458C91F3885F9BE30217"/>
  </w:style>
  <w:style w:type="paragraph" w:customStyle="1" w:styleId="FC38E526CFD6415B98202900910A2A42">
    <w:name w:val="FC38E526CFD6415B98202900910A2A42"/>
  </w:style>
  <w:style w:type="paragraph" w:customStyle="1" w:styleId="39E46A9CD83F407390F31C163E1A3E75">
    <w:name w:val="39E46A9CD83F407390F31C163E1A3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75A Oficio vertical_negro</Template>
  <TotalTime>2</TotalTime>
  <Pages>1</Pages>
  <Words>92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---</cp:lastModifiedBy>
  <cp:revision>2</cp:revision>
  <cp:lastPrinted>2019-12-11T20:09:00Z</cp:lastPrinted>
  <dcterms:created xsi:type="dcterms:W3CDTF">2024-02-06T14:31:00Z</dcterms:created>
  <dcterms:modified xsi:type="dcterms:W3CDTF">2024-02-06T14:31:00Z</dcterms:modified>
</cp:coreProperties>
</file>