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DA8B" w14:textId="77777777" w:rsidR="00C47CD8" w:rsidRDefault="00C47CD8" w:rsidP="00C47CD8">
      <w:pPr>
        <w:spacing w:after="0" w:line="200" w:lineRule="exact"/>
        <w:jc w:val="right"/>
        <w:rPr>
          <w:rStyle w:val="EntidadacadmicaCar"/>
        </w:rPr>
      </w:pPr>
    </w:p>
    <w:sdt>
      <w:sdtPr>
        <w:rPr>
          <w:rStyle w:val="EntidadacadmicaCar"/>
        </w:rPr>
        <w:alias w:val="Entidad académica"/>
        <w:tag w:val="Entidad académica"/>
        <w:id w:val="230349942"/>
        <w:placeholder>
          <w:docPart w:val="D08119A0993E40E0AA736DF0D63B3841"/>
        </w:placeholder>
      </w:sdtPr>
      <w:sdtEndPr>
        <w:rPr>
          <w:rStyle w:val="Fuentedeprrafopredeter"/>
          <w:rFonts w:asciiTheme="minorHAnsi" w:hAnsiTheme="minorHAnsi"/>
          <w:b w:val="0"/>
          <w:sz w:val="20"/>
        </w:rPr>
      </w:sdtEndPr>
      <w:sdtContent>
        <w:p w14:paraId="31348CD1" w14:textId="4E7D9820" w:rsidR="00EE64F3" w:rsidRDefault="00C47CD8" w:rsidP="00C47CD8">
          <w:pPr>
            <w:spacing w:after="0" w:line="200" w:lineRule="exact"/>
            <w:jc w:val="right"/>
            <w:rPr>
              <w:rStyle w:val="EntidadacadmicaCar"/>
            </w:rPr>
          </w:pPr>
          <w:r>
            <w:rPr>
              <w:rStyle w:val="EntidadacadmicaCar"/>
            </w:rPr>
            <w:t>Universidad Veracruzana</w:t>
          </w:r>
        </w:p>
      </w:sdtContent>
    </w:sdt>
    <w:p w14:paraId="1D1F7994" w14:textId="77777777" w:rsidR="00C47CD8" w:rsidRDefault="00C47CD8" w:rsidP="00C75724">
      <w:pPr>
        <w:spacing w:after="0" w:line="200" w:lineRule="exact"/>
        <w:jc w:val="right"/>
        <w:rPr>
          <w:rStyle w:val="NombredeDependenciaCar"/>
          <w:b/>
        </w:rPr>
      </w:pPr>
    </w:p>
    <w:p w14:paraId="65957128" w14:textId="43244F14" w:rsidR="00403A64" w:rsidRDefault="00C24D2B" w:rsidP="00C75724">
      <w:pPr>
        <w:spacing w:after="0" w:line="200" w:lineRule="exact"/>
        <w:jc w:val="right"/>
        <w:rPr>
          <w:rFonts w:eastAsia="Times New Roman" w:cs="Times New Roman"/>
          <w:b/>
          <w:sz w:val="16"/>
        </w:rPr>
      </w:pPr>
      <w:r w:rsidRPr="00C172A2">
        <w:rPr>
          <w:rStyle w:val="NombredeDependenciaCar"/>
          <w:b/>
          <w:sz w:val="18"/>
          <w:szCs w:val="18"/>
        </w:rPr>
        <w:t>Región</w:t>
      </w:r>
      <w:r>
        <w:rPr>
          <w:rStyle w:val="NombredeDependenciaCar"/>
          <w:b/>
        </w:rPr>
        <w:t xml:space="preserve"> </w:t>
      </w:r>
      <w:sdt>
        <w:sdtPr>
          <w:rPr>
            <w:rFonts w:eastAsia="Times New Roman" w:cs="Times New Roman"/>
            <w:b/>
            <w:sz w:val="16"/>
          </w:rPr>
          <w:alias w:val="Región"/>
          <w:tag w:val="Región"/>
          <w:id w:val="264900602"/>
          <w:placeholder>
            <w:docPart w:val="25436B8CC5E54420BF664DB91A5A14F7"/>
          </w:placeholder>
        </w:sdtPr>
        <w:sdtContent>
          <w:sdt>
            <w:sdtPr>
              <w:rPr>
                <w:rStyle w:val="ReginCar"/>
                <w:rFonts w:eastAsiaTheme="minorEastAsia"/>
              </w:rPr>
              <w:alias w:val="Región"/>
              <w:tag w:val="Región"/>
              <w:id w:val="1087581704"/>
              <w:placeholder>
                <w:docPart w:val="F966B0F384DB4F1CB11FB9AA319EAAAE"/>
              </w:placeholder>
              <w:dropDownList>
                <w:listItem w:displayText="Seleccione la región" w:value="Seleccione la región"/>
                <w:listItem w:displayText="Xalapa" w:value="Xalapa"/>
                <w:listItem w:displayText="Veracruz" w:value="Veracruz"/>
                <w:listItem w:displayText="Orizaba-Córdoba" w:value="Orizaba-Córdoba"/>
                <w:listItem w:displayText="Coatzacoalcos-Minatitlán" w:value="Coatzacoalcos-Minatitlán"/>
                <w:listItem w:displayText="Poza Rica-Tuxpan" w:value="Poza Rica-Tuxpan"/>
              </w:dropDownList>
            </w:sdtPr>
            <w:sdtContent>
              <w:r w:rsidR="00C47CD8">
                <w:rPr>
                  <w:rStyle w:val="ReginCar"/>
                  <w:rFonts w:eastAsiaTheme="minorEastAsia"/>
                </w:rPr>
                <w:t>Xalapa</w:t>
              </w:r>
            </w:sdtContent>
          </w:sdt>
        </w:sdtContent>
      </w:sdt>
    </w:p>
    <w:p w14:paraId="3122EED0" w14:textId="77777777" w:rsidR="00EE64F3" w:rsidRDefault="00EE64F3" w:rsidP="00C75724">
      <w:pPr>
        <w:spacing w:after="0" w:line="200" w:lineRule="exact"/>
        <w:jc w:val="right"/>
      </w:pPr>
    </w:p>
    <w:p w14:paraId="24306EE4" w14:textId="77777777" w:rsidR="007F3DD1" w:rsidRDefault="007F3DD1" w:rsidP="00C75724">
      <w:pPr>
        <w:spacing w:after="0" w:line="200" w:lineRule="exact"/>
        <w:jc w:val="right"/>
      </w:pPr>
    </w:p>
    <w:p w14:paraId="4DE3F32D" w14:textId="77777777" w:rsidR="007729A0" w:rsidRDefault="007729A0" w:rsidP="00091B6B">
      <w:pPr>
        <w:spacing w:after="0" w:line="240" w:lineRule="exact"/>
        <w:jc w:val="right"/>
        <w:rPr>
          <w:rStyle w:val="ProgramaeducativoCar"/>
        </w:rPr>
      </w:pPr>
    </w:p>
    <w:p w14:paraId="1BED2802" w14:textId="77777777" w:rsidR="007729A0" w:rsidRDefault="007729A0" w:rsidP="00091B6B">
      <w:pPr>
        <w:spacing w:after="0" w:line="240" w:lineRule="exact"/>
        <w:jc w:val="right"/>
        <w:rPr>
          <w:rStyle w:val="ProgramaeducativoCar"/>
        </w:rPr>
      </w:pPr>
    </w:p>
    <w:sdt>
      <w:sdtPr>
        <w:rPr>
          <w:rStyle w:val="ProgramaeducativoCar"/>
        </w:rPr>
        <w:alias w:val="Programa educativo"/>
        <w:tag w:val="Programa educativo"/>
        <w:id w:val="732824251"/>
        <w:placeholder>
          <w:docPart w:val="D4B1F3F44C96465D97EECFB1DBCFE811"/>
        </w:placeholder>
      </w:sdtPr>
      <w:sdtEndPr>
        <w:rPr>
          <w:rStyle w:val="Fuentedeprrafopredeter"/>
          <w:rFonts w:asciiTheme="minorHAnsi" w:hAnsiTheme="minorHAnsi"/>
          <w:sz w:val="22"/>
        </w:rPr>
      </w:sdtEndPr>
      <w:sdtContent>
        <w:p w14:paraId="711AE5AF" w14:textId="3CF4F1CD" w:rsidR="00800CE7" w:rsidRPr="00091B6B" w:rsidRDefault="00C47CD8" w:rsidP="00091B6B">
          <w:pPr>
            <w:spacing w:after="0" w:line="240" w:lineRule="exact"/>
            <w:jc w:val="right"/>
            <w:rPr>
              <w:rStyle w:val="ProgramaeducativoCar"/>
              <w:sz w:val="24"/>
              <w:szCs w:val="24"/>
            </w:rPr>
          </w:pPr>
          <w:r>
            <w:rPr>
              <w:rStyle w:val="ProgramaeducativoCar"/>
            </w:rPr>
            <w:t xml:space="preserve">Laboratorio de </w:t>
          </w:r>
          <w:proofErr w:type="spellStart"/>
          <w:r>
            <w:rPr>
              <w:rStyle w:val="ProgramaeducativoCar"/>
            </w:rPr>
            <w:t>Termofluidos</w:t>
          </w:r>
          <w:proofErr w:type="spellEnd"/>
        </w:p>
      </w:sdtContent>
    </w:sdt>
    <w:p w14:paraId="2FEA6801" w14:textId="77777777" w:rsidR="00091B6B" w:rsidRPr="00091B6B" w:rsidRDefault="00091B6B" w:rsidP="00091B6B">
      <w:pPr>
        <w:spacing w:after="0" w:line="240" w:lineRule="exact"/>
        <w:jc w:val="right"/>
        <w:rPr>
          <w:rStyle w:val="TtulodeltrabajoCar"/>
          <w:sz w:val="24"/>
          <w:szCs w:val="24"/>
        </w:rPr>
      </w:pPr>
    </w:p>
    <w:sdt>
      <w:sdtPr>
        <w:rPr>
          <w:rStyle w:val="TtulodeltrabajoCar"/>
        </w:rPr>
        <w:alias w:val="Título del trabajo"/>
        <w:tag w:val="Título del trabajo"/>
        <w:id w:val="-2103630302"/>
        <w:placeholder>
          <w:docPart w:val="C53511491D8047D1B67AD7F11559B812"/>
        </w:placeholder>
      </w:sdtPr>
      <w:sdtEndPr>
        <w:rPr>
          <w:rStyle w:val="Fuentedeprrafopredeter"/>
          <w:rFonts w:asciiTheme="minorHAnsi" w:hAnsiTheme="minorHAnsi"/>
          <w:sz w:val="24"/>
          <w:szCs w:val="24"/>
        </w:rPr>
      </w:sdtEndPr>
      <w:sdtContent>
        <w:p w14:paraId="4EA4CAE6" w14:textId="3B3CE18C" w:rsidR="00403A64" w:rsidRDefault="007729A0" w:rsidP="007729A0">
          <w:pPr>
            <w:spacing w:after="0" w:line="320" w:lineRule="exact"/>
            <w:rPr>
              <w:rFonts w:ascii="Gill Sans MT" w:hAnsi="Gill Sans MT"/>
              <w:sz w:val="24"/>
              <w:szCs w:val="24"/>
            </w:rPr>
          </w:pPr>
          <w:r>
            <w:rPr>
              <w:rStyle w:val="TtulodeltrabajoCar"/>
            </w:rPr>
            <w:t xml:space="preserve">      </w:t>
          </w:r>
          <w:r w:rsidR="00C47CD8">
            <w:rPr>
              <w:rStyle w:val="TtulodeltrabajoCar"/>
            </w:rPr>
            <w:t>Reporte</w:t>
          </w:r>
          <w:r w:rsidR="005D1DF0">
            <w:rPr>
              <w:rStyle w:val="TtulodeltrabajoCar"/>
            </w:rPr>
            <w:t xml:space="preserve"> de mantenimiento</w:t>
          </w:r>
          <w:r>
            <w:rPr>
              <w:rStyle w:val="TtulodeltrabajoCar"/>
            </w:rPr>
            <w:t xml:space="preserve"> (</w:t>
          </w:r>
          <w:r w:rsidR="00116C9C">
            <w:rPr>
              <w:rStyle w:val="TtulodeltrabajoCar"/>
            </w:rPr>
            <w:t>periodo Agosto</w:t>
          </w:r>
          <w:r w:rsidR="00CE05D1">
            <w:rPr>
              <w:rStyle w:val="TtulodeltrabajoCar"/>
            </w:rPr>
            <w:t xml:space="preserve"> 2024</w:t>
          </w:r>
          <w:r w:rsidR="00116C9C">
            <w:rPr>
              <w:rStyle w:val="TtulodeltrabajoCar"/>
            </w:rPr>
            <w:t xml:space="preserve"> – Ener</w:t>
          </w:r>
          <w:r>
            <w:rPr>
              <w:rStyle w:val="TtulodeltrabajoCar"/>
            </w:rPr>
            <w:t>o del 202</w:t>
          </w:r>
          <w:r w:rsidR="00CE05D1">
            <w:rPr>
              <w:rStyle w:val="TtulodeltrabajoCar"/>
            </w:rPr>
            <w:t>5</w:t>
          </w:r>
          <w:r>
            <w:rPr>
              <w:rStyle w:val="TtulodeltrabajoCar"/>
            </w:rPr>
            <w:t>)</w:t>
          </w:r>
        </w:p>
      </w:sdtContent>
    </w:sdt>
    <w:p w14:paraId="05650BEB" w14:textId="77777777" w:rsidR="000444C4" w:rsidRPr="003C2AD5" w:rsidRDefault="000444C4" w:rsidP="00DB72E6">
      <w:pPr>
        <w:spacing w:after="0" w:line="240" w:lineRule="exact"/>
        <w:ind w:left="1418"/>
        <w:jc w:val="right"/>
        <w:rPr>
          <w:rStyle w:val="Ttulo1Car"/>
          <w:rFonts w:eastAsiaTheme="minorEastAsia" w:cstheme="minorBidi"/>
          <w:b w:val="0"/>
          <w:bCs w:val="0"/>
          <w:color w:val="808080"/>
          <w:sz w:val="20"/>
          <w:szCs w:val="20"/>
        </w:rPr>
      </w:pPr>
    </w:p>
    <w:p w14:paraId="1086F670" w14:textId="48BB1958" w:rsidR="00E34ED6" w:rsidRDefault="00E34ED6" w:rsidP="00B51802">
      <w:pPr>
        <w:spacing w:after="0" w:line="240" w:lineRule="exact"/>
        <w:ind w:left="1418"/>
        <w:jc w:val="right"/>
        <w:rPr>
          <w:rStyle w:val="PresentanCar"/>
          <w:b w:val="0"/>
          <w:szCs w:val="20"/>
        </w:rPr>
      </w:pPr>
    </w:p>
    <w:p w14:paraId="0486CEE1" w14:textId="72E42E6A" w:rsidR="00C47CD8" w:rsidRDefault="00C47CD8" w:rsidP="007729A0">
      <w:pPr>
        <w:spacing w:after="0" w:line="240" w:lineRule="exact"/>
        <w:rPr>
          <w:rStyle w:val="NombredeldelosalumnosCar"/>
        </w:rPr>
      </w:pPr>
    </w:p>
    <w:p w14:paraId="3C41C500" w14:textId="77777777" w:rsidR="007729A0" w:rsidRDefault="007729A0" w:rsidP="007729A0">
      <w:pPr>
        <w:spacing w:after="0" w:line="240" w:lineRule="exact"/>
        <w:rPr>
          <w:rStyle w:val="NombredeldelosalumnosCar"/>
        </w:rPr>
      </w:pPr>
    </w:p>
    <w:p w14:paraId="60CF5C07" w14:textId="77777777" w:rsidR="007729A0" w:rsidRDefault="007729A0" w:rsidP="007729A0">
      <w:pPr>
        <w:spacing w:after="0" w:line="240" w:lineRule="exact"/>
        <w:rPr>
          <w:rStyle w:val="NombredeldelosalumnosCar"/>
        </w:rPr>
      </w:pPr>
    </w:p>
    <w:p w14:paraId="41E3F347" w14:textId="77777777" w:rsidR="007729A0" w:rsidRDefault="007729A0" w:rsidP="007729A0">
      <w:pPr>
        <w:spacing w:after="0" w:line="240" w:lineRule="exact"/>
        <w:rPr>
          <w:rStyle w:val="NombredeldelosalumnosCar"/>
        </w:rPr>
      </w:pPr>
    </w:p>
    <w:p w14:paraId="3F970F50" w14:textId="77777777" w:rsidR="007729A0" w:rsidRDefault="007729A0" w:rsidP="007729A0">
      <w:pPr>
        <w:spacing w:after="0" w:line="240" w:lineRule="exact"/>
        <w:rPr>
          <w:rStyle w:val="NombredeldelosalumnosCar"/>
        </w:rPr>
      </w:pPr>
    </w:p>
    <w:p w14:paraId="46FD5C38" w14:textId="77777777" w:rsidR="007729A0" w:rsidRDefault="007729A0" w:rsidP="007729A0">
      <w:pPr>
        <w:spacing w:after="0" w:line="240" w:lineRule="exact"/>
        <w:rPr>
          <w:rStyle w:val="NombredeldelosalumnosCar"/>
        </w:rPr>
      </w:pPr>
    </w:p>
    <w:p w14:paraId="08B8A927" w14:textId="77777777" w:rsidR="007729A0" w:rsidRDefault="007729A0" w:rsidP="007729A0">
      <w:pPr>
        <w:spacing w:after="0" w:line="240" w:lineRule="exact"/>
        <w:rPr>
          <w:rStyle w:val="NombredeldelosalumnosCar"/>
        </w:rPr>
      </w:pPr>
    </w:p>
    <w:p w14:paraId="768DA3E1" w14:textId="77777777" w:rsidR="007729A0" w:rsidRDefault="007729A0" w:rsidP="007729A0">
      <w:pPr>
        <w:spacing w:after="0" w:line="240" w:lineRule="exact"/>
        <w:rPr>
          <w:rStyle w:val="NombredeldelosalumnosCar"/>
        </w:rPr>
      </w:pPr>
    </w:p>
    <w:p w14:paraId="2C0F2A26" w14:textId="77777777" w:rsidR="007729A0" w:rsidRDefault="007729A0" w:rsidP="007729A0">
      <w:pPr>
        <w:spacing w:after="0" w:line="240" w:lineRule="exact"/>
        <w:rPr>
          <w:rStyle w:val="NombredeldelosalumnosCar"/>
        </w:rPr>
      </w:pPr>
    </w:p>
    <w:p w14:paraId="4E23CA81" w14:textId="77777777" w:rsidR="007729A0" w:rsidRDefault="007729A0" w:rsidP="007729A0">
      <w:pPr>
        <w:spacing w:after="0" w:line="240" w:lineRule="exact"/>
        <w:rPr>
          <w:rStyle w:val="NombredeldelosalumnosCar"/>
        </w:rPr>
      </w:pPr>
    </w:p>
    <w:p w14:paraId="3B915C6A" w14:textId="77777777" w:rsidR="007729A0" w:rsidRDefault="007729A0" w:rsidP="007729A0">
      <w:pPr>
        <w:spacing w:after="0" w:line="240" w:lineRule="exact"/>
        <w:rPr>
          <w:rStyle w:val="NombredeldelosalumnosCar"/>
        </w:rPr>
      </w:pPr>
    </w:p>
    <w:p w14:paraId="6FCAEF2B" w14:textId="77777777" w:rsidR="007729A0" w:rsidRDefault="007729A0" w:rsidP="007729A0">
      <w:pPr>
        <w:spacing w:after="0" w:line="240" w:lineRule="exact"/>
        <w:rPr>
          <w:rStyle w:val="PresentanCar"/>
          <w:b w:val="0"/>
          <w:szCs w:val="20"/>
        </w:rPr>
      </w:pPr>
    </w:p>
    <w:p w14:paraId="7E83DAE1" w14:textId="77777777" w:rsidR="00B51802" w:rsidRPr="00B51802" w:rsidRDefault="00B51802" w:rsidP="00B51802">
      <w:pPr>
        <w:spacing w:after="0" w:line="240" w:lineRule="exact"/>
        <w:ind w:left="1418"/>
        <w:jc w:val="right"/>
        <w:rPr>
          <w:rFonts w:ascii="Gill Sans MT" w:hAnsi="Gill Sans MT"/>
          <w:sz w:val="20"/>
          <w:szCs w:val="20"/>
        </w:rPr>
      </w:pPr>
    </w:p>
    <w:p w14:paraId="2370F6E8" w14:textId="7F4F4575" w:rsidR="00D656DF" w:rsidRDefault="00000000" w:rsidP="00403A64">
      <w:pPr>
        <w:spacing w:after="0" w:line="240" w:lineRule="exact"/>
        <w:jc w:val="right"/>
        <w:rPr>
          <w:rStyle w:val="AcadmicoCar"/>
        </w:rPr>
      </w:pPr>
      <w:sdt>
        <w:sdtPr>
          <w:rPr>
            <w:rStyle w:val="AcadmicoaCar"/>
          </w:rPr>
          <w:alias w:val="Tipo participación académico (a)"/>
          <w:tag w:val="Tipo participación académico (a)"/>
          <w:id w:val="-1692294884"/>
          <w:placeholder>
            <w:docPart w:val="B3985AB50CA94A719D67A3BA9B08F9B4"/>
          </w:placeholder>
        </w:sdtPr>
        <w:sdtEndPr>
          <w:rPr>
            <w:rStyle w:val="AcadmicoCar"/>
          </w:rPr>
        </w:sdtEndPr>
        <w:sdtContent>
          <w:r w:rsidR="00C47CD8">
            <w:rPr>
              <w:rStyle w:val="AcadmicoaCar"/>
            </w:rPr>
            <w:t>Académico responsable</w:t>
          </w:r>
        </w:sdtContent>
      </w:sdt>
      <w:r w:rsidR="00F4047E">
        <w:rPr>
          <w:rStyle w:val="AcadmicoaCar"/>
        </w:rPr>
        <w:t>:</w:t>
      </w:r>
    </w:p>
    <w:sdt>
      <w:sdtPr>
        <w:rPr>
          <w:rStyle w:val="NombredelacadmicoCar"/>
        </w:rPr>
        <w:alias w:val="Nombre del académico (a)"/>
        <w:tag w:val="Nombre del académico (a)"/>
        <w:id w:val="-942835197"/>
        <w:placeholder>
          <w:docPart w:val="E1D448EE1A4E459984F9C2F8797AA352"/>
        </w:placeholder>
      </w:sdtPr>
      <w:sdtEndPr>
        <w:rPr>
          <w:rStyle w:val="AcadmicoCar"/>
        </w:rPr>
      </w:sdtEndPr>
      <w:sdtContent>
        <w:p w14:paraId="3FBCDDD9" w14:textId="34AC1898" w:rsidR="00D656DF" w:rsidRPr="00C47CD8" w:rsidRDefault="00C47CD8" w:rsidP="00610311">
          <w:pPr>
            <w:spacing w:after="0" w:line="240" w:lineRule="exact"/>
            <w:jc w:val="right"/>
            <w:rPr>
              <w:rStyle w:val="AcadmicoCar"/>
            </w:rPr>
          </w:pPr>
          <w:r w:rsidRPr="00C47CD8">
            <w:rPr>
              <w:rStyle w:val="NombredelacadmicoCar"/>
            </w:rPr>
            <w:t>Dr. José Gustavo Leyva Retureta</w:t>
          </w:r>
        </w:p>
      </w:sdtContent>
    </w:sdt>
    <w:p w14:paraId="4B97B72E" w14:textId="77777777" w:rsidR="00403A64" w:rsidRPr="00C47CD8" w:rsidRDefault="00403A64" w:rsidP="00E34ED6">
      <w:pPr>
        <w:spacing w:after="0" w:line="280" w:lineRule="exact"/>
        <w:jc w:val="right"/>
        <w:rPr>
          <w:rFonts w:ascii="Gill Sans MT" w:eastAsiaTheme="majorEastAsia" w:hAnsi="Gill Sans MT" w:cstheme="majorBidi"/>
          <w:b/>
          <w:bCs/>
          <w:sz w:val="24"/>
          <w:szCs w:val="24"/>
        </w:rPr>
      </w:pPr>
    </w:p>
    <w:p w14:paraId="165B4863" w14:textId="286DEF53" w:rsidR="00615930" w:rsidRDefault="00E35E78" w:rsidP="00E35E78">
      <w:pPr>
        <w:spacing w:after="0" w:line="240" w:lineRule="exact"/>
        <w:jc w:val="right"/>
        <w:rPr>
          <w:rStyle w:val="AoCar"/>
        </w:rPr>
      </w:pPr>
      <w:r w:rsidRPr="00C47CD8">
        <w:rPr>
          <w:rStyle w:val="FECHACar"/>
        </w:rPr>
        <w:t xml:space="preserve">  </w:t>
      </w:r>
      <w:sdt>
        <w:sdtPr>
          <w:rPr>
            <w:rStyle w:val="MesCar"/>
          </w:rPr>
          <w:alias w:val="Mes"/>
          <w:tag w:val="Mes"/>
          <w:id w:val="-1361423413"/>
          <w:placeholder>
            <w:docPart w:val="9F07724782E6404DBA4CD8CE4DD19941"/>
          </w:placeholder>
          <w:comboBox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EndPr>
          <w:rPr>
            <w:rStyle w:val="FECHACar"/>
            <w:rFonts w:eastAsia="Calibri" w:cs="Times New Roman"/>
            <w:noProof/>
            <w:szCs w:val="16"/>
          </w:rPr>
        </w:sdtEndPr>
        <w:sdtContent>
          <w:r w:rsidR="00C47CD8">
            <w:rPr>
              <w:rStyle w:val="MesCar"/>
            </w:rPr>
            <w:t>Febrero</w:t>
          </w:r>
        </w:sdtContent>
      </w:sdt>
      <w:r>
        <w:rPr>
          <w:rStyle w:val="MesCar"/>
        </w:rPr>
        <w:t xml:space="preserve"> de </w:t>
      </w:r>
      <w:sdt>
        <w:sdtPr>
          <w:rPr>
            <w:rStyle w:val="AoCar"/>
          </w:rPr>
          <w:alias w:val="Año"/>
          <w:tag w:val="Año"/>
          <w:id w:val="-67510953"/>
          <w:placeholder>
            <w:docPart w:val="3534AD9AC43846CE8FF914783F986A88"/>
          </w:placeholder>
          <w:comboBox>
            <w:listItem w:value="Elija un elemento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EndPr>
          <w:rPr>
            <w:rStyle w:val="MesCar"/>
          </w:rPr>
        </w:sdtEndPr>
        <w:sdtContent>
          <w:r w:rsidR="00C47CD8">
            <w:rPr>
              <w:rStyle w:val="AoCar"/>
            </w:rPr>
            <w:t>2025</w:t>
          </w:r>
        </w:sdtContent>
      </w:sdt>
    </w:p>
    <w:p w14:paraId="46F4CE4A" w14:textId="77777777" w:rsidR="00610311" w:rsidRPr="00403A64" w:rsidRDefault="00610311" w:rsidP="00E35E78">
      <w:pPr>
        <w:spacing w:after="0" w:line="240" w:lineRule="exact"/>
        <w:jc w:val="right"/>
        <w:rPr>
          <w:rStyle w:val="FECHACar"/>
          <w:sz w:val="16"/>
        </w:rPr>
      </w:pPr>
    </w:p>
    <w:sdt>
      <w:sdtPr>
        <w:rPr>
          <w:rFonts w:ascii="Gill Sans MT" w:eastAsia="Calibri" w:hAnsi="Gill Sans MT" w:cs="Times New Roman"/>
          <w:noProof/>
          <w:sz w:val="28"/>
          <w:szCs w:val="16"/>
        </w:rPr>
        <w:id w:val="3320077"/>
        <w:lock w:val="contentLocked"/>
        <w:placeholder>
          <w:docPart w:val="EF7CFF773E664DECA5F58A86ADF89E92"/>
        </w:placeholder>
      </w:sdtPr>
      <w:sdtContent>
        <w:p w14:paraId="389ABBEF" w14:textId="77777777" w:rsidR="000C747A" w:rsidRPr="000C747A" w:rsidRDefault="000C747A" w:rsidP="000C747A">
          <w:pPr>
            <w:spacing w:after="0" w:line="240" w:lineRule="exact"/>
            <w:jc w:val="right"/>
          </w:pPr>
          <w:r w:rsidRPr="000C747A">
            <w:rPr>
              <w:rFonts w:ascii="Gill Sans MT" w:hAnsi="Gill Sans MT"/>
              <w:sz w:val="20"/>
              <w:szCs w:val="16"/>
            </w:rPr>
            <w:t>“Lis de Veracruz: Arte, Ciencia, Luz”</w:t>
          </w:r>
        </w:p>
      </w:sdtContent>
    </w:sdt>
    <w:p w14:paraId="23288B81" w14:textId="77777777" w:rsidR="002A5CF2" w:rsidRDefault="002A5CF2" w:rsidP="000C747A">
      <w:pPr>
        <w:spacing w:line="220" w:lineRule="exact"/>
        <w:jc w:val="right"/>
        <w:rPr>
          <w:sz w:val="20"/>
          <w:szCs w:val="20"/>
        </w:rPr>
      </w:pPr>
    </w:p>
    <w:p w14:paraId="7655E3FF" w14:textId="77777777" w:rsidR="007F3DD1" w:rsidRDefault="007F3DD1" w:rsidP="00C47CD8">
      <w:pPr>
        <w:spacing w:line="220" w:lineRule="exact"/>
        <w:jc w:val="center"/>
        <w:rPr>
          <w:sz w:val="20"/>
          <w:szCs w:val="20"/>
        </w:rPr>
      </w:pPr>
    </w:p>
    <w:p w14:paraId="2D526923" w14:textId="77777777" w:rsidR="00C47CD8" w:rsidRDefault="00C47CD8" w:rsidP="00C47CD8">
      <w:pPr>
        <w:spacing w:line="220" w:lineRule="exact"/>
        <w:rPr>
          <w:sz w:val="20"/>
          <w:szCs w:val="20"/>
        </w:rPr>
      </w:pPr>
    </w:p>
    <w:p w14:paraId="60902F85" w14:textId="77777777" w:rsidR="00C47CD8" w:rsidRDefault="00C47CD8" w:rsidP="00C47CD8">
      <w:pPr>
        <w:spacing w:line="220" w:lineRule="exact"/>
        <w:rPr>
          <w:sz w:val="20"/>
          <w:szCs w:val="20"/>
        </w:rPr>
      </w:pPr>
    </w:p>
    <w:p w14:paraId="2BF1B868" w14:textId="77777777" w:rsidR="00C47CD8" w:rsidRDefault="00C47CD8" w:rsidP="00C47CD8">
      <w:pPr>
        <w:spacing w:line="220" w:lineRule="exact"/>
        <w:rPr>
          <w:sz w:val="20"/>
          <w:szCs w:val="20"/>
        </w:rPr>
      </w:pPr>
    </w:p>
    <w:p w14:paraId="6935C036" w14:textId="77777777" w:rsidR="00C47CD8" w:rsidRDefault="00C47CD8" w:rsidP="00C47CD8">
      <w:pPr>
        <w:spacing w:line="220" w:lineRule="exact"/>
        <w:rPr>
          <w:sz w:val="20"/>
          <w:szCs w:val="20"/>
        </w:rPr>
      </w:pPr>
    </w:p>
    <w:p w14:paraId="17FDA0F9" w14:textId="77777777" w:rsidR="00C47CD8" w:rsidRDefault="00C47CD8" w:rsidP="00C47CD8">
      <w:pPr>
        <w:spacing w:line="220" w:lineRule="exact"/>
        <w:rPr>
          <w:sz w:val="20"/>
          <w:szCs w:val="20"/>
        </w:rPr>
      </w:pPr>
    </w:p>
    <w:p w14:paraId="6AEB0054" w14:textId="77777777" w:rsidR="00C47CD8" w:rsidRDefault="00C47CD8" w:rsidP="00C47CD8">
      <w:pPr>
        <w:spacing w:line="220" w:lineRule="exact"/>
        <w:rPr>
          <w:sz w:val="20"/>
          <w:szCs w:val="20"/>
        </w:rPr>
        <w:sectPr w:rsidR="00C47CD8" w:rsidSect="00AD0F29">
          <w:headerReference w:type="default" r:id="rId8"/>
          <w:footerReference w:type="even" r:id="rId9"/>
          <w:footerReference w:type="default" r:id="rId10"/>
          <w:pgSz w:w="12240" w:h="15840"/>
          <w:pgMar w:top="3261" w:right="2268" w:bottom="1418" w:left="1701" w:header="709" w:footer="1527" w:gutter="0"/>
          <w:pgNumType w:start="1"/>
          <w:cols w:space="708"/>
          <w:docGrid w:linePitch="360"/>
        </w:sectPr>
      </w:pPr>
    </w:p>
    <w:p w14:paraId="2F21E140" w14:textId="41CB17FC" w:rsidR="00DF0ACD" w:rsidRDefault="00D07D49" w:rsidP="00037E3C">
      <w:pPr>
        <w:pStyle w:val="Ttulo1"/>
      </w:pPr>
      <w:r>
        <w:lastRenderedPageBreak/>
        <w:t>Introducción</w:t>
      </w:r>
    </w:p>
    <w:p w14:paraId="772A7994" w14:textId="7D7AB7F6" w:rsidR="00DF0ACD" w:rsidRPr="00DF0ACD" w:rsidRDefault="00DF0ACD" w:rsidP="00037E3C">
      <w:pPr>
        <w:tabs>
          <w:tab w:val="left" w:pos="6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CD">
        <w:rPr>
          <w:rFonts w:ascii="Times New Roman" w:hAnsi="Times New Roman" w:cs="Times New Roman"/>
          <w:sz w:val="24"/>
          <w:szCs w:val="24"/>
        </w:rPr>
        <w:t>El correcto desarrollo de las prácticas en</w:t>
      </w:r>
      <w:r w:rsidR="00037E3C">
        <w:rPr>
          <w:rFonts w:ascii="Times New Roman" w:hAnsi="Times New Roman" w:cs="Times New Roman"/>
          <w:sz w:val="24"/>
          <w:szCs w:val="24"/>
        </w:rPr>
        <w:t xml:space="preserve"> la universidad </w:t>
      </w:r>
      <w:r w:rsidRPr="00DF0ACD">
        <w:rPr>
          <w:rFonts w:ascii="Times New Roman" w:hAnsi="Times New Roman" w:cs="Times New Roman"/>
          <w:sz w:val="24"/>
          <w:szCs w:val="24"/>
        </w:rPr>
        <w:t xml:space="preserve">es fundamental para el aprendizaje de los estudiantes, ya que </w:t>
      </w:r>
      <w:r w:rsidR="00037E3C">
        <w:rPr>
          <w:rFonts w:ascii="Times New Roman" w:hAnsi="Times New Roman" w:cs="Times New Roman"/>
          <w:sz w:val="24"/>
          <w:szCs w:val="24"/>
        </w:rPr>
        <w:t>esto les</w:t>
      </w:r>
      <w:r w:rsidRPr="00DF0ACD">
        <w:rPr>
          <w:rFonts w:ascii="Times New Roman" w:hAnsi="Times New Roman" w:cs="Times New Roman"/>
          <w:sz w:val="24"/>
          <w:szCs w:val="24"/>
        </w:rPr>
        <w:t xml:space="preserve"> permite aplicar</w:t>
      </w:r>
      <w:r w:rsidR="00037E3C">
        <w:rPr>
          <w:rFonts w:ascii="Times New Roman" w:hAnsi="Times New Roman" w:cs="Times New Roman"/>
          <w:sz w:val="24"/>
          <w:szCs w:val="24"/>
        </w:rPr>
        <w:t xml:space="preserve"> los</w:t>
      </w:r>
      <w:r w:rsidRPr="00DF0ACD">
        <w:rPr>
          <w:rFonts w:ascii="Times New Roman" w:hAnsi="Times New Roman" w:cs="Times New Roman"/>
          <w:sz w:val="24"/>
          <w:szCs w:val="24"/>
        </w:rPr>
        <w:t xml:space="preserve"> conceptos </w:t>
      </w:r>
      <w:r w:rsidR="00C540AE">
        <w:rPr>
          <w:rFonts w:ascii="Times New Roman" w:hAnsi="Times New Roman" w:cs="Times New Roman"/>
          <w:sz w:val="24"/>
          <w:szCs w:val="24"/>
        </w:rPr>
        <w:t xml:space="preserve">y saberes </w:t>
      </w:r>
      <w:r w:rsidRPr="00DF0ACD">
        <w:rPr>
          <w:rFonts w:ascii="Times New Roman" w:hAnsi="Times New Roman" w:cs="Times New Roman"/>
          <w:sz w:val="24"/>
          <w:szCs w:val="24"/>
        </w:rPr>
        <w:t>teóricos</w:t>
      </w:r>
      <w:r w:rsidR="00037E3C">
        <w:rPr>
          <w:rFonts w:ascii="Times New Roman" w:hAnsi="Times New Roman" w:cs="Times New Roman"/>
          <w:sz w:val="24"/>
          <w:szCs w:val="24"/>
        </w:rPr>
        <w:t xml:space="preserve"> aprendidos </w:t>
      </w:r>
      <w:r w:rsidR="00C540AE">
        <w:rPr>
          <w:rFonts w:ascii="Times New Roman" w:hAnsi="Times New Roman" w:cs="Times New Roman"/>
          <w:sz w:val="24"/>
          <w:szCs w:val="24"/>
        </w:rPr>
        <w:t>en el salón de clases</w:t>
      </w:r>
      <w:r w:rsidRPr="00DF0ACD">
        <w:rPr>
          <w:rFonts w:ascii="Times New Roman" w:hAnsi="Times New Roman" w:cs="Times New Roman"/>
          <w:sz w:val="24"/>
          <w:szCs w:val="24"/>
        </w:rPr>
        <w:t xml:space="preserve"> en un entorno controlado y </w:t>
      </w:r>
      <w:r w:rsidR="00C540AE">
        <w:rPr>
          <w:rFonts w:ascii="Times New Roman" w:hAnsi="Times New Roman" w:cs="Times New Roman"/>
          <w:sz w:val="24"/>
          <w:szCs w:val="24"/>
        </w:rPr>
        <w:t xml:space="preserve">así poder </w:t>
      </w:r>
      <w:r w:rsidRPr="00DF0ACD">
        <w:rPr>
          <w:rFonts w:ascii="Times New Roman" w:hAnsi="Times New Roman" w:cs="Times New Roman"/>
          <w:sz w:val="24"/>
          <w:szCs w:val="24"/>
        </w:rPr>
        <w:t xml:space="preserve">reforzar sus habilidades </w:t>
      </w:r>
      <w:r w:rsidR="00C540AE">
        <w:rPr>
          <w:rFonts w:ascii="Times New Roman" w:hAnsi="Times New Roman" w:cs="Times New Roman"/>
          <w:sz w:val="24"/>
          <w:szCs w:val="24"/>
        </w:rPr>
        <w:t>mediante la experimentación</w:t>
      </w:r>
      <w:r w:rsidRPr="00DF0ACD">
        <w:rPr>
          <w:rFonts w:ascii="Times New Roman" w:hAnsi="Times New Roman" w:cs="Times New Roman"/>
          <w:sz w:val="24"/>
          <w:szCs w:val="24"/>
        </w:rPr>
        <w:t xml:space="preserve">. Para garantizar la calidad y eficiencia de estas actividades, es necesario llevar un registro detallado de las prácticas impartidas, </w:t>
      </w:r>
    </w:p>
    <w:p w14:paraId="3387267E" w14:textId="3BC1A9ED" w:rsidR="00DF0ACD" w:rsidRDefault="00DF0ACD" w:rsidP="00037E3C">
      <w:pPr>
        <w:tabs>
          <w:tab w:val="left" w:pos="6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CD">
        <w:rPr>
          <w:rFonts w:ascii="Times New Roman" w:hAnsi="Times New Roman" w:cs="Times New Roman"/>
          <w:sz w:val="24"/>
          <w:szCs w:val="24"/>
        </w:rPr>
        <w:t>Este reporte presenta un resumen gráfico de las prácticas realizadas en el laboratorio, proporcionando una visión clara d</w:t>
      </w:r>
      <w:r w:rsidR="00C540AE">
        <w:rPr>
          <w:rFonts w:ascii="Times New Roman" w:hAnsi="Times New Roman" w:cs="Times New Roman"/>
          <w:sz w:val="24"/>
          <w:szCs w:val="24"/>
        </w:rPr>
        <w:t>el trabajo realizado por los estudiantes como también por el laboratorio</w:t>
      </w:r>
      <w:r w:rsidRPr="00DF0ACD">
        <w:rPr>
          <w:rFonts w:ascii="Times New Roman" w:hAnsi="Times New Roman" w:cs="Times New Roman"/>
          <w:sz w:val="24"/>
          <w:szCs w:val="24"/>
        </w:rPr>
        <w:t xml:space="preserve">. </w:t>
      </w:r>
      <w:r w:rsidR="00C540AE">
        <w:rPr>
          <w:rFonts w:ascii="Times New Roman" w:hAnsi="Times New Roman" w:cs="Times New Roman"/>
          <w:sz w:val="24"/>
          <w:szCs w:val="24"/>
        </w:rPr>
        <w:t xml:space="preserve">Esto nos </w:t>
      </w:r>
      <w:r w:rsidRPr="00DF0ACD">
        <w:rPr>
          <w:rFonts w:ascii="Times New Roman" w:hAnsi="Times New Roman" w:cs="Times New Roman"/>
          <w:sz w:val="24"/>
          <w:szCs w:val="24"/>
        </w:rPr>
        <w:t>permite mejorar la planificación y optimización de futuras prácticas</w:t>
      </w:r>
      <w:r w:rsidR="00C540AE">
        <w:rPr>
          <w:rFonts w:ascii="Times New Roman" w:hAnsi="Times New Roman" w:cs="Times New Roman"/>
          <w:sz w:val="24"/>
          <w:szCs w:val="24"/>
        </w:rPr>
        <w:t xml:space="preserve"> que el laboratorio pueda impartir en los siguientes semestres.</w:t>
      </w:r>
    </w:p>
    <w:p w14:paraId="5023E5C5" w14:textId="0C328E50" w:rsidR="00037E3C" w:rsidRPr="00DF0ACD" w:rsidRDefault="00037E3C" w:rsidP="00037E3C">
      <w:pPr>
        <w:tabs>
          <w:tab w:val="left" w:pos="6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859EE" w14:textId="50CFE575" w:rsidR="00AD0F29" w:rsidRDefault="00037E3C" w:rsidP="00037E3C">
      <w:pPr>
        <w:tabs>
          <w:tab w:val="left" w:pos="54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1EB94142" w14:textId="77777777" w:rsidR="00AD0F29" w:rsidRDefault="00AD0F29" w:rsidP="00C47CD8">
      <w:pPr>
        <w:tabs>
          <w:tab w:val="left" w:pos="6080"/>
        </w:tabs>
        <w:rPr>
          <w:sz w:val="20"/>
          <w:szCs w:val="20"/>
        </w:rPr>
      </w:pPr>
    </w:p>
    <w:p w14:paraId="315BF5BC" w14:textId="77777777" w:rsidR="00AD0F29" w:rsidRDefault="00AD0F29" w:rsidP="00C47CD8">
      <w:pPr>
        <w:tabs>
          <w:tab w:val="left" w:pos="6080"/>
        </w:tabs>
        <w:rPr>
          <w:sz w:val="20"/>
          <w:szCs w:val="20"/>
        </w:rPr>
      </w:pPr>
    </w:p>
    <w:p w14:paraId="0078B550" w14:textId="77777777" w:rsidR="00AD0F29" w:rsidRDefault="00AD0F29" w:rsidP="00C47CD8">
      <w:pPr>
        <w:tabs>
          <w:tab w:val="left" w:pos="6080"/>
        </w:tabs>
        <w:rPr>
          <w:sz w:val="20"/>
          <w:szCs w:val="20"/>
        </w:rPr>
      </w:pPr>
    </w:p>
    <w:p w14:paraId="244770D1" w14:textId="77777777" w:rsidR="00AD0F29" w:rsidRDefault="00AD0F29" w:rsidP="00C47CD8">
      <w:pPr>
        <w:tabs>
          <w:tab w:val="left" w:pos="6080"/>
        </w:tabs>
        <w:rPr>
          <w:sz w:val="20"/>
          <w:szCs w:val="20"/>
        </w:rPr>
      </w:pPr>
    </w:p>
    <w:p w14:paraId="502CC928" w14:textId="77777777" w:rsidR="00AD0F29" w:rsidRDefault="00AD0F29" w:rsidP="00C47CD8">
      <w:pPr>
        <w:tabs>
          <w:tab w:val="left" w:pos="6080"/>
        </w:tabs>
        <w:rPr>
          <w:sz w:val="20"/>
          <w:szCs w:val="20"/>
        </w:rPr>
      </w:pPr>
    </w:p>
    <w:p w14:paraId="3A63D6B9" w14:textId="77777777" w:rsidR="00AD0F29" w:rsidRDefault="00AD0F29" w:rsidP="00C47CD8">
      <w:pPr>
        <w:tabs>
          <w:tab w:val="left" w:pos="6080"/>
        </w:tabs>
        <w:rPr>
          <w:sz w:val="20"/>
          <w:szCs w:val="20"/>
        </w:rPr>
      </w:pPr>
    </w:p>
    <w:p w14:paraId="3624695A" w14:textId="77777777" w:rsidR="00AD0F29" w:rsidRDefault="00AD0F29" w:rsidP="00C47CD8">
      <w:pPr>
        <w:tabs>
          <w:tab w:val="left" w:pos="6080"/>
        </w:tabs>
        <w:rPr>
          <w:sz w:val="20"/>
          <w:szCs w:val="20"/>
        </w:rPr>
      </w:pPr>
    </w:p>
    <w:p w14:paraId="15394379" w14:textId="77777777" w:rsidR="00AD0F29" w:rsidRDefault="00AD0F29" w:rsidP="00C47CD8">
      <w:pPr>
        <w:tabs>
          <w:tab w:val="left" w:pos="6080"/>
        </w:tabs>
        <w:rPr>
          <w:sz w:val="20"/>
          <w:szCs w:val="20"/>
        </w:rPr>
      </w:pPr>
    </w:p>
    <w:p w14:paraId="78E232E5" w14:textId="77777777" w:rsidR="00AD0F29" w:rsidRDefault="00AD0F29" w:rsidP="00C47CD8">
      <w:pPr>
        <w:tabs>
          <w:tab w:val="left" w:pos="6080"/>
        </w:tabs>
        <w:rPr>
          <w:sz w:val="20"/>
          <w:szCs w:val="20"/>
        </w:rPr>
      </w:pPr>
    </w:p>
    <w:p w14:paraId="52D79DAE" w14:textId="77777777" w:rsidR="00AD0F29" w:rsidRDefault="00AD0F29" w:rsidP="00C47CD8">
      <w:pPr>
        <w:tabs>
          <w:tab w:val="left" w:pos="6080"/>
        </w:tabs>
        <w:rPr>
          <w:sz w:val="20"/>
          <w:szCs w:val="20"/>
        </w:rPr>
      </w:pPr>
    </w:p>
    <w:p w14:paraId="1B972DC7" w14:textId="77777777" w:rsidR="00C540AE" w:rsidRDefault="00C540AE" w:rsidP="00C47CD8">
      <w:pPr>
        <w:tabs>
          <w:tab w:val="left" w:pos="6080"/>
        </w:tabs>
        <w:rPr>
          <w:sz w:val="20"/>
          <w:szCs w:val="20"/>
        </w:rPr>
      </w:pPr>
    </w:p>
    <w:p w14:paraId="05194B73" w14:textId="77777777" w:rsidR="001F5CA9" w:rsidRDefault="001F5CA9" w:rsidP="00C47CD8">
      <w:pPr>
        <w:tabs>
          <w:tab w:val="left" w:pos="6080"/>
        </w:tabs>
        <w:rPr>
          <w:sz w:val="20"/>
          <w:szCs w:val="20"/>
        </w:rPr>
      </w:pPr>
    </w:p>
    <w:p w14:paraId="0815CC04" w14:textId="77777777" w:rsidR="001F5CA9" w:rsidRDefault="001F5CA9" w:rsidP="00C47CD8">
      <w:pPr>
        <w:tabs>
          <w:tab w:val="left" w:pos="6080"/>
        </w:tabs>
        <w:rPr>
          <w:sz w:val="20"/>
          <w:szCs w:val="20"/>
        </w:rPr>
      </w:pPr>
    </w:p>
    <w:p w14:paraId="0A93A054" w14:textId="77777777" w:rsidR="001F5CA9" w:rsidRDefault="001F5CA9" w:rsidP="00C47CD8">
      <w:pPr>
        <w:tabs>
          <w:tab w:val="left" w:pos="6080"/>
        </w:tabs>
        <w:rPr>
          <w:sz w:val="20"/>
          <w:szCs w:val="20"/>
        </w:rPr>
      </w:pPr>
    </w:p>
    <w:p w14:paraId="6196EC0B" w14:textId="77777777" w:rsidR="001F5CA9" w:rsidRDefault="001F5CA9" w:rsidP="00C47CD8">
      <w:pPr>
        <w:tabs>
          <w:tab w:val="left" w:pos="6080"/>
        </w:tabs>
        <w:rPr>
          <w:sz w:val="20"/>
          <w:szCs w:val="20"/>
        </w:rPr>
      </w:pPr>
    </w:p>
    <w:p w14:paraId="39BAE7BD" w14:textId="77777777" w:rsidR="001F5CA9" w:rsidRDefault="001F5CA9" w:rsidP="00C47CD8">
      <w:pPr>
        <w:tabs>
          <w:tab w:val="left" w:pos="6080"/>
        </w:tabs>
        <w:rPr>
          <w:sz w:val="20"/>
          <w:szCs w:val="20"/>
        </w:rPr>
      </w:pPr>
    </w:p>
    <w:p w14:paraId="3C40F9B1" w14:textId="20B3A55F" w:rsidR="001F5CA9" w:rsidRDefault="001F5CA9" w:rsidP="00C47CD8">
      <w:pPr>
        <w:tabs>
          <w:tab w:val="left" w:pos="608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Las siguientes graficas demuestran el comportamiento de los estudiantes tomando prácticas en el laboratorio de </w:t>
      </w:r>
      <w:proofErr w:type="spellStart"/>
      <w:r>
        <w:rPr>
          <w:sz w:val="20"/>
          <w:szCs w:val="20"/>
        </w:rPr>
        <w:t>Termofluidos</w:t>
      </w:r>
      <w:proofErr w:type="spellEnd"/>
      <w:r>
        <w:rPr>
          <w:sz w:val="20"/>
          <w:szCs w:val="20"/>
        </w:rPr>
        <w:t>.</w:t>
      </w:r>
    </w:p>
    <w:p w14:paraId="5BC939B9" w14:textId="57ACDF82" w:rsidR="00724896" w:rsidRDefault="001F5CA9" w:rsidP="001F5CA9">
      <w:pPr>
        <w:tabs>
          <w:tab w:val="left" w:pos="6080"/>
        </w:tabs>
        <w:jc w:val="center"/>
        <w:rPr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val="es-ES"/>
        </w:rPr>
        <w:drawing>
          <wp:inline distT="0" distB="0" distL="0" distR="0" wp14:anchorId="788AE269" wp14:editId="600E9594">
            <wp:extent cx="5486400" cy="3200400"/>
            <wp:effectExtent l="0" t="0" r="0" b="0"/>
            <wp:docPr id="180606537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103D44" w14:textId="77777777" w:rsidR="001F5CA9" w:rsidRDefault="001F5CA9" w:rsidP="001F5CA9">
      <w:pPr>
        <w:tabs>
          <w:tab w:val="left" w:pos="1356"/>
        </w:tabs>
        <w:rPr>
          <w:sz w:val="20"/>
          <w:szCs w:val="20"/>
        </w:rPr>
      </w:pPr>
    </w:p>
    <w:p w14:paraId="62414A23" w14:textId="565D86F2" w:rsidR="001F5CA9" w:rsidRPr="001F5CA9" w:rsidRDefault="001F5CA9" w:rsidP="001F5CA9">
      <w:pPr>
        <w:tabs>
          <w:tab w:val="left" w:pos="1356"/>
        </w:tabs>
        <w:rPr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val="es-ES"/>
        </w:rPr>
        <w:drawing>
          <wp:inline distT="0" distB="0" distL="0" distR="0" wp14:anchorId="5D0ECEAD" wp14:editId="1C1B97BE">
            <wp:extent cx="5486400" cy="3200400"/>
            <wp:effectExtent l="0" t="0" r="0" b="0"/>
            <wp:docPr id="1913970606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1F5CA9" w:rsidRPr="001F5CA9" w:rsidSect="00AD0F29">
      <w:headerReference w:type="even" r:id="rId13"/>
      <w:headerReference w:type="default" r:id="rId14"/>
      <w:footerReference w:type="even" r:id="rId15"/>
      <w:footerReference w:type="first" r:id="rId16"/>
      <w:pgSz w:w="12240" w:h="15840"/>
      <w:pgMar w:top="1134" w:right="1701" w:bottom="1134" w:left="1701" w:header="709" w:footer="8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C54D" w14:textId="77777777" w:rsidR="00B50F9F" w:rsidRDefault="00B50F9F" w:rsidP="009816E7">
      <w:pPr>
        <w:spacing w:after="0" w:line="240" w:lineRule="auto"/>
      </w:pPr>
      <w:r>
        <w:separator/>
      </w:r>
    </w:p>
    <w:p w14:paraId="2916E0BC" w14:textId="77777777" w:rsidR="00B50F9F" w:rsidRDefault="00B50F9F"/>
    <w:p w14:paraId="6DB843E4" w14:textId="77777777" w:rsidR="00B50F9F" w:rsidRDefault="00B50F9F"/>
    <w:p w14:paraId="5111797D" w14:textId="77777777" w:rsidR="00B50F9F" w:rsidRDefault="00B50F9F"/>
    <w:p w14:paraId="266E8D66" w14:textId="77777777" w:rsidR="00B50F9F" w:rsidRDefault="00B50F9F"/>
    <w:p w14:paraId="7A33457D" w14:textId="77777777" w:rsidR="00B50F9F" w:rsidRDefault="00B50F9F"/>
  </w:endnote>
  <w:endnote w:type="continuationSeparator" w:id="0">
    <w:p w14:paraId="6F9D1770" w14:textId="77777777" w:rsidR="00B50F9F" w:rsidRDefault="00B50F9F" w:rsidP="009816E7">
      <w:pPr>
        <w:spacing w:after="0" w:line="240" w:lineRule="auto"/>
      </w:pPr>
      <w:r>
        <w:continuationSeparator/>
      </w:r>
    </w:p>
    <w:p w14:paraId="78992250" w14:textId="77777777" w:rsidR="00B50F9F" w:rsidRDefault="00B50F9F"/>
    <w:p w14:paraId="25C6565E" w14:textId="77777777" w:rsidR="00B50F9F" w:rsidRDefault="00B50F9F"/>
    <w:p w14:paraId="44EC1F00" w14:textId="77777777" w:rsidR="00B50F9F" w:rsidRDefault="00B50F9F"/>
    <w:p w14:paraId="316E2E73" w14:textId="77777777" w:rsidR="00B50F9F" w:rsidRDefault="00B50F9F"/>
    <w:p w14:paraId="6AF8B762" w14:textId="77777777" w:rsidR="00B50F9F" w:rsidRDefault="00B50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3042" w14:textId="77777777" w:rsidR="00012AF9" w:rsidRPr="00696070" w:rsidRDefault="00012AF9" w:rsidP="00012AF9">
    <w:pPr>
      <w:tabs>
        <w:tab w:val="center" w:pos="4419"/>
        <w:tab w:val="right" w:pos="8838"/>
      </w:tabs>
      <w:spacing w:after="0" w:line="240" w:lineRule="exact"/>
      <w:rPr>
        <w:rFonts w:ascii="Gill Sans MT" w:eastAsia="Times New Roman" w:hAnsi="Gill Sans MT" w:cs="Times New Roman"/>
        <w:sz w:val="16"/>
        <w:szCs w:val="16"/>
        <w:lang w:val="es-ES"/>
      </w:rPr>
    </w:pPr>
  </w:p>
  <w:tbl>
    <w:tblPr>
      <w:tblStyle w:val="Tablaconcuadrcula1"/>
      <w:tblW w:w="0" w:type="auto"/>
      <w:tblLook w:val="04A0" w:firstRow="1" w:lastRow="0" w:firstColumn="1" w:lastColumn="0" w:noHBand="0" w:noVBand="1"/>
    </w:tblPr>
    <w:tblGrid>
      <w:gridCol w:w="791"/>
      <w:gridCol w:w="7480"/>
    </w:tblGrid>
    <w:tr w:rsidR="00012AF9" w:rsidRPr="0007369E" w14:paraId="613BB3AF" w14:textId="77777777" w:rsidTr="00383E04">
      <w:tc>
        <w:tcPr>
          <w:tcW w:w="851" w:type="dxa"/>
          <w:tcBorders>
            <w:top w:val="nil"/>
            <w:left w:val="nil"/>
            <w:bottom w:val="nil"/>
          </w:tcBorders>
        </w:tcPr>
        <w:p w14:paraId="340D0595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  <w:lang w:val="es-ES"/>
            </w:rPr>
            <w:t xml:space="preserve">Pág. </w:t>
          </w:r>
          <w:r w:rsidRPr="00696070">
            <w:rPr>
              <w:rFonts w:ascii="Gill Sans MT" w:eastAsia="Times New Roman" w:hAnsi="Gill Sans MT"/>
              <w:b/>
              <w:sz w:val="16"/>
              <w:szCs w:val="16"/>
            </w:rPr>
            <w:fldChar w:fldCharType="begin"/>
          </w:r>
          <w:r w:rsidRPr="0007369E">
            <w:rPr>
              <w:rFonts w:ascii="Gill Sans MT" w:hAnsi="Gill Sans MT"/>
              <w:b/>
              <w:sz w:val="16"/>
              <w:szCs w:val="16"/>
            </w:rPr>
            <w:instrText>PAGE    \* MERGEFORMAT</w:instrText>
          </w:r>
          <w:r w:rsidRPr="00696070">
            <w:rPr>
              <w:rFonts w:ascii="Gill Sans MT" w:eastAsia="Times New Roman" w:hAnsi="Gill Sans MT"/>
              <w:b/>
              <w:sz w:val="16"/>
              <w:szCs w:val="16"/>
            </w:rPr>
            <w:fldChar w:fldCharType="separate"/>
          </w:r>
          <w:r w:rsidR="00A15D88" w:rsidRPr="00A15D88">
            <w:rPr>
              <w:rFonts w:ascii="Gill Sans MT" w:eastAsia="Times New Roman" w:hAnsi="Gill Sans MT" w:cs="Times New Roman"/>
              <w:b/>
              <w:noProof/>
              <w:lang w:val="es-ES"/>
            </w:rPr>
            <w:t>2</w:t>
          </w: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</w:rPr>
            <w:fldChar w:fldCharType="end"/>
          </w: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</w:rPr>
            <w:t xml:space="preserve"> </w:t>
          </w:r>
          <w:r w:rsidRPr="00696070">
            <w:rPr>
              <w:rFonts w:ascii="Gill Sans MT" w:eastAsia="Times New Roman" w:hAnsi="Gill Sans MT" w:cs="Times New Roman"/>
              <w:sz w:val="16"/>
              <w:szCs w:val="16"/>
            </w:rPr>
            <w:t xml:space="preserve"> </w:t>
          </w: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14:paraId="729BE20B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  <w:r w:rsidRPr="00696070">
            <w:rPr>
              <w:rFonts w:ascii="Gill Sans MT" w:eastAsia="Times New Roman" w:hAnsi="Gill Sans MT" w:cs="Times New Roman"/>
              <w:sz w:val="16"/>
              <w:szCs w:val="16"/>
            </w:rPr>
            <w:t>Universidad Veracruzana</w:t>
          </w:r>
        </w:p>
      </w:tc>
    </w:tr>
    <w:tr w:rsidR="00012AF9" w:rsidRPr="0007369E" w14:paraId="11C082BD" w14:textId="77777777" w:rsidTr="00383E04">
      <w:tc>
        <w:tcPr>
          <w:tcW w:w="851" w:type="dxa"/>
          <w:tcBorders>
            <w:top w:val="nil"/>
            <w:left w:val="nil"/>
            <w:bottom w:val="nil"/>
          </w:tcBorders>
        </w:tcPr>
        <w:p w14:paraId="4A692BCC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14:paraId="3FC2082D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4"/>
              <w:szCs w:val="14"/>
            </w:rPr>
          </w:pPr>
          <w:r w:rsidRPr="00696070">
            <w:rPr>
              <w:rFonts w:ascii="Gill Sans MT" w:eastAsia="Times New Roman" w:hAnsi="Gill Sans MT" w:cs="Times New Roman"/>
              <w:sz w:val="14"/>
              <w:szCs w:val="14"/>
            </w:rPr>
            <w:t xml:space="preserve">Agregar el nombre del documento   </w:t>
          </w:r>
        </w:p>
      </w:tc>
    </w:tr>
  </w:tbl>
  <w:p w14:paraId="21643EB7" w14:textId="77777777" w:rsidR="008C098A" w:rsidRPr="00012AF9" w:rsidRDefault="008C098A" w:rsidP="00012A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E36E" w14:textId="77777777" w:rsidR="00142877" w:rsidRDefault="00E60046">
    <w:pPr>
      <w:pStyle w:val="Piedepgina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0B231BFB" wp14:editId="5CF52DBF">
          <wp:simplePos x="0" y="0"/>
          <wp:positionH relativeFrom="column">
            <wp:posOffset>-864870</wp:posOffset>
          </wp:positionH>
          <wp:positionV relativeFrom="paragraph">
            <wp:posOffset>-2353879</wp:posOffset>
          </wp:positionV>
          <wp:extent cx="4029075" cy="3239770"/>
          <wp:effectExtent l="0" t="0" r="9525" b="0"/>
          <wp:wrapNone/>
          <wp:docPr id="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5" b="920"/>
                  <a:stretch/>
                </pic:blipFill>
                <pic:spPr bwMode="auto">
                  <a:xfrm>
                    <a:off x="0" y="0"/>
                    <a:ext cx="4029075" cy="3239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3184887"/>
      <w:docPartObj>
        <w:docPartGallery w:val="Page Numbers (Bottom of Page)"/>
        <w:docPartUnique/>
      </w:docPartObj>
    </w:sdtPr>
    <w:sdtContent>
      <w:p w14:paraId="4619E21F" w14:textId="07CFE0DA" w:rsidR="00FE18FB" w:rsidRDefault="00FE18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D7920AE" w14:textId="77777777" w:rsidR="00FE18FB" w:rsidRPr="00012AF9" w:rsidRDefault="00FE18FB" w:rsidP="00012AF9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09C9" w14:textId="3BA2D024" w:rsidR="00AD0F29" w:rsidRDefault="00000000">
    <w:pPr>
      <w:pStyle w:val="Piedepgina"/>
      <w:jc w:val="right"/>
    </w:pPr>
    <w:sdt>
      <w:sdtPr>
        <w:id w:val="-1465962466"/>
        <w:docPartObj>
          <w:docPartGallery w:val="Page Numbers (Bottom of Page)"/>
          <w:docPartUnique/>
        </w:docPartObj>
      </w:sdtPr>
      <w:sdtContent>
        <w:r w:rsidR="00AD0F29">
          <w:fldChar w:fldCharType="begin"/>
        </w:r>
        <w:r w:rsidR="00AD0F29">
          <w:instrText>PAGE   \* MERGEFORMAT</w:instrText>
        </w:r>
        <w:r w:rsidR="00AD0F29">
          <w:fldChar w:fldCharType="separate"/>
        </w:r>
        <w:r w:rsidR="00AD0F29">
          <w:rPr>
            <w:lang w:val="es-ES"/>
          </w:rPr>
          <w:t>2</w:t>
        </w:r>
        <w:r w:rsidR="00AD0F29">
          <w:fldChar w:fldCharType="end"/>
        </w:r>
      </w:sdtContent>
    </w:sdt>
  </w:p>
  <w:p w14:paraId="68B01C17" w14:textId="77777777" w:rsidR="00AD0F29" w:rsidRPr="00AD0F29" w:rsidRDefault="00AD0F29" w:rsidP="00AD0F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368F" w14:textId="77777777" w:rsidR="00B50F9F" w:rsidRDefault="00B50F9F" w:rsidP="009816E7">
      <w:pPr>
        <w:spacing w:after="0" w:line="240" w:lineRule="auto"/>
      </w:pPr>
      <w:r>
        <w:separator/>
      </w:r>
    </w:p>
    <w:p w14:paraId="16BDCA38" w14:textId="77777777" w:rsidR="00B50F9F" w:rsidRDefault="00B50F9F"/>
    <w:p w14:paraId="0A0377A7" w14:textId="77777777" w:rsidR="00B50F9F" w:rsidRDefault="00B50F9F"/>
    <w:p w14:paraId="4211EE37" w14:textId="77777777" w:rsidR="00B50F9F" w:rsidRDefault="00B50F9F"/>
    <w:p w14:paraId="44EC7A13" w14:textId="77777777" w:rsidR="00B50F9F" w:rsidRDefault="00B50F9F"/>
    <w:p w14:paraId="3F141500" w14:textId="77777777" w:rsidR="00B50F9F" w:rsidRDefault="00B50F9F"/>
  </w:footnote>
  <w:footnote w:type="continuationSeparator" w:id="0">
    <w:p w14:paraId="5D7E4E53" w14:textId="77777777" w:rsidR="00B50F9F" w:rsidRDefault="00B50F9F" w:rsidP="009816E7">
      <w:pPr>
        <w:spacing w:after="0" w:line="240" w:lineRule="auto"/>
      </w:pPr>
      <w:r>
        <w:continuationSeparator/>
      </w:r>
    </w:p>
    <w:p w14:paraId="518FBF50" w14:textId="77777777" w:rsidR="00B50F9F" w:rsidRDefault="00B50F9F"/>
    <w:p w14:paraId="12AB3A5B" w14:textId="77777777" w:rsidR="00B50F9F" w:rsidRDefault="00B50F9F"/>
    <w:p w14:paraId="4DEA63D0" w14:textId="77777777" w:rsidR="00B50F9F" w:rsidRDefault="00B50F9F"/>
    <w:p w14:paraId="34040997" w14:textId="77777777" w:rsidR="00B50F9F" w:rsidRDefault="00B50F9F"/>
    <w:p w14:paraId="19F0B655" w14:textId="77777777" w:rsidR="00B50F9F" w:rsidRDefault="00B50F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7AE4" w14:textId="77777777" w:rsidR="008C098A" w:rsidRDefault="002A402D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0" allowOverlap="0" wp14:anchorId="0A1424B6" wp14:editId="41D107C0">
          <wp:simplePos x="0" y="0"/>
          <wp:positionH relativeFrom="page">
            <wp:posOffset>5370830</wp:posOffset>
          </wp:positionH>
          <wp:positionV relativeFrom="page">
            <wp:posOffset>422275</wp:posOffset>
          </wp:positionV>
          <wp:extent cx="1910291" cy="1656000"/>
          <wp:effectExtent l="0" t="0" r="0" b="1905"/>
          <wp:wrapNone/>
          <wp:docPr id="2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rtadas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291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3429" w14:textId="77777777" w:rsidR="00A95B64" w:rsidRDefault="00A95B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0A4A" w14:textId="72183EEF" w:rsidR="00A95B64" w:rsidRDefault="00A95B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386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B6C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A455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8A9F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69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8F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C7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28F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684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FC9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5131109">
    <w:abstractNumId w:val="9"/>
  </w:num>
  <w:num w:numId="2" w16cid:durableId="1631397601">
    <w:abstractNumId w:val="8"/>
  </w:num>
  <w:num w:numId="3" w16cid:durableId="319162821">
    <w:abstractNumId w:val="7"/>
  </w:num>
  <w:num w:numId="4" w16cid:durableId="1777864784">
    <w:abstractNumId w:val="6"/>
  </w:num>
  <w:num w:numId="5" w16cid:durableId="1931548915">
    <w:abstractNumId w:val="5"/>
  </w:num>
  <w:num w:numId="6" w16cid:durableId="1072119107">
    <w:abstractNumId w:val="4"/>
  </w:num>
  <w:num w:numId="7" w16cid:durableId="36591180">
    <w:abstractNumId w:val="3"/>
  </w:num>
  <w:num w:numId="8" w16cid:durableId="805588470">
    <w:abstractNumId w:val="2"/>
  </w:num>
  <w:num w:numId="9" w16cid:durableId="1430856357">
    <w:abstractNumId w:val="1"/>
  </w:num>
  <w:num w:numId="10" w16cid:durableId="56538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ocumentProtection w:edit="form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D8"/>
    <w:rsid w:val="000112AA"/>
    <w:rsid w:val="00012AF9"/>
    <w:rsid w:val="00012E90"/>
    <w:rsid w:val="00014055"/>
    <w:rsid w:val="0002210C"/>
    <w:rsid w:val="000222E2"/>
    <w:rsid w:val="00022584"/>
    <w:rsid w:val="00030F24"/>
    <w:rsid w:val="00032A28"/>
    <w:rsid w:val="000357DC"/>
    <w:rsid w:val="00037E3C"/>
    <w:rsid w:val="00040908"/>
    <w:rsid w:val="000440A0"/>
    <w:rsid w:val="000444C4"/>
    <w:rsid w:val="00045865"/>
    <w:rsid w:val="00061725"/>
    <w:rsid w:val="000667BD"/>
    <w:rsid w:val="000708CE"/>
    <w:rsid w:val="00075E03"/>
    <w:rsid w:val="00080F52"/>
    <w:rsid w:val="000814FC"/>
    <w:rsid w:val="00084A07"/>
    <w:rsid w:val="00091B6B"/>
    <w:rsid w:val="00092AEC"/>
    <w:rsid w:val="0009780D"/>
    <w:rsid w:val="000C0F1B"/>
    <w:rsid w:val="000C2C67"/>
    <w:rsid w:val="000C5087"/>
    <w:rsid w:val="000C747A"/>
    <w:rsid w:val="000D244B"/>
    <w:rsid w:val="000D738B"/>
    <w:rsid w:val="000E3C47"/>
    <w:rsid w:val="000E7A6C"/>
    <w:rsid w:val="000F79DD"/>
    <w:rsid w:val="000F7D7F"/>
    <w:rsid w:val="00100C0A"/>
    <w:rsid w:val="00102829"/>
    <w:rsid w:val="00111CE4"/>
    <w:rsid w:val="00116C9C"/>
    <w:rsid w:val="001326C9"/>
    <w:rsid w:val="00134FC4"/>
    <w:rsid w:val="00135309"/>
    <w:rsid w:val="00136042"/>
    <w:rsid w:val="00142877"/>
    <w:rsid w:val="00142A29"/>
    <w:rsid w:val="0015522B"/>
    <w:rsid w:val="00155784"/>
    <w:rsid w:val="0016193F"/>
    <w:rsid w:val="0016405A"/>
    <w:rsid w:val="0016410F"/>
    <w:rsid w:val="00165AF0"/>
    <w:rsid w:val="00172D9D"/>
    <w:rsid w:val="00180C22"/>
    <w:rsid w:val="001841A7"/>
    <w:rsid w:val="00184A86"/>
    <w:rsid w:val="00187616"/>
    <w:rsid w:val="001A24F0"/>
    <w:rsid w:val="001A48FA"/>
    <w:rsid w:val="001A5CD4"/>
    <w:rsid w:val="001A7AC3"/>
    <w:rsid w:val="001A7B0B"/>
    <w:rsid w:val="001B5F45"/>
    <w:rsid w:val="001C1251"/>
    <w:rsid w:val="001C247F"/>
    <w:rsid w:val="001C4560"/>
    <w:rsid w:val="001D3390"/>
    <w:rsid w:val="001D5FB8"/>
    <w:rsid w:val="001E1BE0"/>
    <w:rsid w:val="001E1F4B"/>
    <w:rsid w:val="001E25D2"/>
    <w:rsid w:val="001F5CA9"/>
    <w:rsid w:val="001F6E64"/>
    <w:rsid w:val="00200602"/>
    <w:rsid w:val="00200A14"/>
    <w:rsid w:val="0020151F"/>
    <w:rsid w:val="002017D5"/>
    <w:rsid w:val="00202ACA"/>
    <w:rsid w:val="0020720B"/>
    <w:rsid w:val="002218A0"/>
    <w:rsid w:val="0022456C"/>
    <w:rsid w:val="00231E63"/>
    <w:rsid w:val="002374F0"/>
    <w:rsid w:val="0024360E"/>
    <w:rsid w:val="00245E29"/>
    <w:rsid w:val="00245EA7"/>
    <w:rsid w:val="00246FF6"/>
    <w:rsid w:val="00250B97"/>
    <w:rsid w:val="0025302F"/>
    <w:rsid w:val="00261EC6"/>
    <w:rsid w:val="002649CE"/>
    <w:rsid w:val="00264F28"/>
    <w:rsid w:val="00271145"/>
    <w:rsid w:val="0027209A"/>
    <w:rsid w:val="00280C1F"/>
    <w:rsid w:val="00283678"/>
    <w:rsid w:val="002838A5"/>
    <w:rsid w:val="002853C7"/>
    <w:rsid w:val="002935E6"/>
    <w:rsid w:val="002962DF"/>
    <w:rsid w:val="002967F1"/>
    <w:rsid w:val="002A402D"/>
    <w:rsid w:val="002A5CF2"/>
    <w:rsid w:val="002A6F4C"/>
    <w:rsid w:val="002C5E8E"/>
    <w:rsid w:val="002C7F6C"/>
    <w:rsid w:val="002D1D02"/>
    <w:rsid w:val="002E1009"/>
    <w:rsid w:val="002E1F80"/>
    <w:rsid w:val="002F1192"/>
    <w:rsid w:val="00301A49"/>
    <w:rsid w:val="00304105"/>
    <w:rsid w:val="00304619"/>
    <w:rsid w:val="00307A54"/>
    <w:rsid w:val="00312656"/>
    <w:rsid w:val="00313EC9"/>
    <w:rsid w:val="00314400"/>
    <w:rsid w:val="0031572A"/>
    <w:rsid w:val="00320ED4"/>
    <w:rsid w:val="00324EF1"/>
    <w:rsid w:val="003277BB"/>
    <w:rsid w:val="003320F6"/>
    <w:rsid w:val="00333816"/>
    <w:rsid w:val="0033404F"/>
    <w:rsid w:val="00342AEE"/>
    <w:rsid w:val="00345C64"/>
    <w:rsid w:val="00345CC7"/>
    <w:rsid w:val="00347069"/>
    <w:rsid w:val="00347EEB"/>
    <w:rsid w:val="003516A9"/>
    <w:rsid w:val="00353919"/>
    <w:rsid w:val="00356595"/>
    <w:rsid w:val="003653FD"/>
    <w:rsid w:val="00367BB6"/>
    <w:rsid w:val="003724F4"/>
    <w:rsid w:val="00373E8C"/>
    <w:rsid w:val="00385793"/>
    <w:rsid w:val="003862B3"/>
    <w:rsid w:val="003864A1"/>
    <w:rsid w:val="00387157"/>
    <w:rsid w:val="00391EC7"/>
    <w:rsid w:val="0039205B"/>
    <w:rsid w:val="003A623B"/>
    <w:rsid w:val="003B55DF"/>
    <w:rsid w:val="003C2AD5"/>
    <w:rsid w:val="003D04F1"/>
    <w:rsid w:val="003D20C5"/>
    <w:rsid w:val="003E121F"/>
    <w:rsid w:val="003E5C38"/>
    <w:rsid w:val="003F3CB0"/>
    <w:rsid w:val="00400754"/>
    <w:rsid w:val="00403A64"/>
    <w:rsid w:val="00410EC8"/>
    <w:rsid w:val="00411959"/>
    <w:rsid w:val="004136F2"/>
    <w:rsid w:val="004139B8"/>
    <w:rsid w:val="0042169C"/>
    <w:rsid w:val="0042179E"/>
    <w:rsid w:val="0042222E"/>
    <w:rsid w:val="00424FE4"/>
    <w:rsid w:val="00426019"/>
    <w:rsid w:val="00432D18"/>
    <w:rsid w:val="00437931"/>
    <w:rsid w:val="00441B0C"/>
    <w:rsid w:val="004422CA"/>
    <w:rsid w:val="0044248B"/>
    <w:rsid w:val="004442E7"/>
    <w:rsid w:val="004545A5"/>
    <w:rsid w:val="004608A0"/>
    <w:rsid w:val="00466100"/>
    <w:rsid w:val="00473FB5"/>
    <w:rsid w:val="00482ED8"/>
    <w:rsid w:val="0048380F"/>
    <w:rsid w:val="00485954"/>
    <w:rsid w:val="004929F3"/>
    <w:rsid w:val="004A6DB1"/>
    <w:rsid w:val="004B0F7D"/>
    <w:rsid w:val="004B21D8"/>
    <w:rsid w:val="004B6984"/>
    <w:rsid w:val="004C0700"/>
    <w:rsid w:val="004C28BB"/>
    <w:rsid w:val="004C6801"/>
    <w:rsid w:val="004D215C"/>
    <w:rsid w:val="004D4C2F"/>
    <w:rsid w:val="004D584C"/>
    <w:rsid w:val="004D6908"/>
    <w:rsid w:val="004E6B0B"/>
    <w:rsid w:val="004F0E95"/>
    <w:rsid w:val="004F505C"/>
    <w:rsid w:val="00512C46"/>
    <w:rsid w:val="00514D31"/>
    <w:rsid w:val="005172DF"/>
    <w:rsid w:val="00521955"/>
    <w:rsid w:val="00522C24"/>
    <w:rsid w:val="00530CDE"/>
    <w:rsid w:val="00534CA9"/>
    <w:rsid w:val="005509C4"/>
    <w:rsid w:val="00551440"/>
    <w:rsid w:val="0055488C"/>
    <w:rsid w:val="005614D2"/>
    <w:rsid w:val="0056376C"/>
    <w:rsid w:val="00566B63"/>
    <w:rsid w:val="00576D42"/>
    <w:rsid w:val="00577121"/>
    <w:rsid w:val="005838B6"/>
    <w:rsid w:val="005923CD"/>
    <w:rsid w:val="00592530"/>
    <w:rsid w:val="005A1B8E"/>
    <w:rsid w:val="005A28AB"/>
    <w:rsid w:val="005A4820"/>
    <w:rsid w:val="005A58A7"/>
    <w:rsid w:val="005B148F"/>
    <w:rsid w:val="005C36D3"/>
    <w:rsid w:val="005D1DF0"/>
    <w:rsid w:val="005D23D3"/>
    <w:rsid w:val="005E0FB6"/>
    <w:rsid w:val="005E3FAE"/>
    <w:rsid w:val="005E5FD6"/>
    <w:rsid w:val="005E6AC6"/>
    <w:rsid w:val="005F18D5"/>
    <w:rsid w:val="005F3759"/>
    <w:rsid w:val="00601909"/>
    <w:rsid w:val="0060616D"/>
    <w:rsid w:val="00606CC3"/>
    <w:rsid w:val="00610311"/>
    <w:rsid w:val="00611226"/>
    <w:rsid w:val="00615930"/>
    <w:rsid w:val="006279C5"/>
    <w:rsid w:val="00631188"/>
    <w:rsid w:val="00631696"/>
    <w:rsid w:val="006358CE"/>
    <w:rsid w:val="006363F5"/>
    <w:rsid w:val="00636E28"/>
    <w:rsid w:val="00642B0A"/>
    <w:rsid w:val="0064551A"/>
    <w:rsid w:val="0065623B"/>
    <w:rsid w:val="0065754F"/>
    <w:rsid w:val="006576B2"/>
    <w:rsid w:val="00662725"/>
    <w:rsid w:val="00666193"/>
    <w:rsid w:val="006702C2"/>
    <w:rsid w:val="0068231B"/>
    <w:rsid w:val="00686925"/>
    <w:rsid w:val="00687B62"/>
    <w:rsid w:val="00690538"/>
    <w:rsid w:val="006924B3"/>
    <w:rsid w:val="00696070"/>
    <w:rsid w:val="00696DAE"/>
    <w:rsid w:val="00696F3B"/>
    <w:rsid w:val="006A2FE6"/>
    <w:rsid w:val="006A30DB"/>
    <w:rsid w:val="006A546B"/>
    <w:rsid w:val="006A64B8"/>
    <w:rsid w:val="006B0707"/>
    <w:rsid w:val="006B32BA"/>
    <w:rsid w:val="006C29EB"/>
    <w:rsid w:val="006C4A51"/>
    <w:rsid w:val="006C4F05"/>
    <w:rsid w:val="006D2DE2"/>
    <w:rsid w:val="006E4E1F"/>
    <w:rsid w:val="006E4EC6"/>
    <w:rsid w:val="006F635B"/>
    <w:rsid w:val="006F78C4"/>
    <w:rsid w:val="00700CCE"/>
    <w:rsid w:val="007022E9"/>
    <w:rsid w:val="00703EE3"/>
    <w:rsid w:val="00705965"/>
    <w:rsid w:val="00716192"/>
    <w:rsid w:val="007235E3"/>
    <w:rsid w:val="00724896"/>
    <w:rsid w:val="007260F9"/>
    <w:rsid w:val="007363B1"/>
    <w:rsid w:val="00737C3D"/>
    <w:rsid w:val="00751729"/>
    <w:rsid w:val="00752A53"/>
    <w:rsid w:val="0075431A"/>
    <w:rsid w:val="007559D8"/>
    <w:rsid w:val="00766EBB"/>
    <w:rsid w:val="007705F7"/>
    <w:rsid w:val="00771BB9"/>
    <w:rsid w:val="00771FF0"/>
    <w:rsid w:val="007729A0"/>
    <w:rsid w:val="00780197"/>
    <w:rsid w:val="00783DCA"/>
    <w:rsid w:val="00790E48"/>
    <w:rsid w:val="00796EEE"/>
    <w:rsid w:val="00797BFF"/>
    <w:rsid w:val="007A0A07"/>
    <w:rsid w:val="007A23AB"/>
    <w:rsid w:val="007B35CC"/>
    <w:rsid w:val="007B364C"/>
    <w:rsid w:val="007C1DC5"/>
    <w:rsid w:val="007D32F0"/>
    <w:rsid w:val="007E04AD"/>
    <w:rsid w:val="007E354F"/>
    <w:rsid w:val="007E492A"/>
    <w:rsid w:val="007E686C"/>
    <w:rsid w:val="007F3DD1"/>
    <w:rsid w:val="00800CE7"/>
    <w:rsid w:val="00805E4B"/>
    <w:rsid w:val="00806764"/>
    <w:rsid w:val="00814150"/>
    <w:rsid w:val="00823D35"/>
    <w:rsid w:val="008317B3"/>
    <w:rsid w:val="0083346F"/>
    <w:rsid w:val="008361CC"/>
    <w:rsid w:val="00842567"/>
    <w:rsid w:val="008442D5"/>
    <w:rsid w:val="00846911"/>
    <w:rsid w:val="008547A4"/>
    <w:rsid w:val="00856DBF"/>
    <w:rsid w:val="00861EFE"/>
    <w:rsid w:val="00866D9D"/>
    <w:rsid w:val="008710A1"/>
    <w:rsid w:val="00871E53"/>
    <w:rsid w:val="0088100D"/>
    <w:rsid w:val="00884DE3"/>
    <w:rsid w:val="00887B85"/>
    <w:rsid w:val="008915C6"/>
    <w:rsid w:val="00893758"/>
    <w:rsid w:val="008952EA"/>
    <w:rsid w:val="008A2EE6"/>
    <w:rsid w:val="008A569A"/>
    <w:rsid w:val="008A707C"/>
    <w:rsid w:val="008B63CE"/>
    <w:rsid w:val="008C0251"/>
    <w:rsid w:val="008C098A"/>
    <w:rsid w:val="008C13C8"/>
    <w:rsid w:val="008C15C0"/>
    <w:rsid w:val="008C404A"/>
    <w:rsid w:val="008C7626"/>
    <w:rsid w:val="008D41FB"/>
    <w:rsid w:val="008E4CB0"/>
    <w:rsid w:val="008E52A0"/>
    <w:rsid w:val="008F20BE"/>
    <w:rsid w:val="008F6632"/>
    <w:rsid w:val="0090348D"/>
    <w:rsid w:val="00915262"/>
    <w:rsid w:val="009302ED"/>
    <w:rsid w:val="00934E9B"/>
    <w:rsid w:val="0094092A"/>
    <w:rsid w:val="009423EF"/>
    <w:rsid w:val="009447FF"/>
    <w:rsid w:val="00952C42"/>
    <w:rsid w:val="0095457F"/>
    <w:rsid w:val="0095537A"/>
    <w:rsid w:val="00960945"/>
    <w:rsid w:val="00960F92"/>
    <w:rsid w:val="00963293"/>
    <w:rsid w:val="00972106"/>
    <w:rsid w:val="00973561"/>
    <w:rsid w:val="00975118"/>
    <w:rsid w:val="00975984"/>
    <w:rsid w:val="00977B06"/>
    <w:rsid w:val="009807CF"/>
    <w:rsid w:val="009816E7"/>
    <w:rsid w:val="00985A87"/>
    <w:rsid w:val="00985C59"/>
    <w:rsid w:val="00990794"/>
    <w:rsid w:val="0099375D"/>
    <w:rsid w:val="009942B6"/>
    <w:rsid w:val="00996241"/>
    <w:rsid w:val="00996A59"/>
    <w:rsid w:val="009A37E1"/>
    <w:rsid w:val="009A5084"/>
    <w:rsid w:val="009B056A"/>
    <w:rsid w:val="009B446C"/>
    <w:rsid w:val="009C2654"/>
    <w:rsid w:val="009C3990"/>
    <w:rsid w:val="009D3B56"/>
    <w:rsid w:val="009D4D2F"/>
    <w:rsid w:val="009D5D0C"/>
    <w:rsid w:val="009E7500"/>
    <w:rsid w:val="009F4AE8"/>
    <w:rsid w:val="009F6936"/>
    <w:rsid w:val="00A00B14"/>
    <w:rsid w:val="00A05191"/>
    <w:rsid w:val="00A15D88"/>
    <w:rsid w:val="00A213DF"/>
    <w:rsid w:val="00A2792A"/>
    <w:rsid w:val="00A301DA"/>
    <w:rsid w:val="00A369F3"/>
    <w:rsid w:val="00A446A5"/>
    <w:rsid w:val="00A46C94"/>
    <w:rsid w:val="00A53385"/>
    <w:rsid w:val="00A545F5"/>
    <w:rsid w:val="00A6294C"/>
    <w:rsid w:val="00A64BE5"/>
    <w:rsid w:val="00A67B87"/>
    <w:rsid w:val="00A7309A"/>
    <w:rsid w:val="00A766B5"/>
    <w:rsid w:val="00A86E2D"/>
    <w:rsid w:val="00A95484"/>
    <w:rsid w:val="00A95B64"/>
    <w:rsid w:val="00AA320D"/>
    <w:rsid w:val="00AA608B"/>
    <w:rsid w:val="00AB1D97"/>
    <w:rsid w:val="00AB7234"/>
    <w:rsid w:val="00AC1D2E"/>
    <w:rsid w:val="00AC50E4"/>
    <w:rsid w:val="00AC7303"/>
    <w:rsid w:val="00AC75DD"/>
    <w:rsid w:val="00AD0F29"/>
    <w:rsid w:val="00AD2D98"/>
    <w:rsid w:val="00AD751B"/>
    <w:rsid w:val="00AE27B1"/>
    <w:rsid w:val="00AF7BDB"/>
    <w:rsid w:val="00B012D0"/>
    <w:rsid w:val="00B17B78"/>
    <w:rsid w:val="00B2033C"/>
    <w:rsid w:val="00B30861"/>
    <w:rsid w:val="00B35DE0"/>
    <w:rsid w:val="00B37798"/>
    <w:rsid w:val="00B41FDB"/>
    <w:rsid w:val="00B4524D"/>
    <w:rsid w:val="00B47B41"/>
    <w:rsid w:val="00B50F9F"/>
    <w:rsid w:val="00B51802"/>
    <w:rsid w:val="00B541EC"/>
    <w:rsid w:val="00B5533A"/>
    <w:rsid w:val="00B62FFB"/>
    <w:rsid w:val="00B671C0"/>
    <w:rsid w:val="00B67F45"/>
    <w:rsid w:val="00B71ED4"/>
    <w:rsid w:val="00B773AC"/>
    <w:rsid w:val="00B812A4"/>
    <w:rsid w:val="00B8175E"/>
    <w:rsid w:val="00B85B23"/>
    <w:rsid w:val="00B87B63"/>
    <w:rsid w:val="00B9137B"/>
    <w:rsid w:val="00B92C39"/>
    <w:rsid w:val="00B948C3"/>
    <w:rsid w:val="00B954A5"/>
    <w:rsid w:val="00B97D48"/>
    <w:rsid w:val="00BA263E"/>
    <w:rsid w:val="00BA329A"/>
    <w:rsid w:val="00BB2C6C"/>
    <w:rsid w:val="00BB5E45"/>
    <w:rsid w:val="00BB68F4"/>
    <w:rsid w:val="00BC3480"/>
    <w:rsid w:val="00BC56D5"/>
    <w:rsid w:val="00BE059C"/>
    <w:rsid w:val="00BF0B4A"/>
    <w:rsid w:val="00BF58A2"/>
    <w:rsid w:val="00C172A2"/>
    <w:rsid w:val="00C217FC"/>
    <w:rsid w:val="00C23869"/>
    <w:rsid w:val="00C24D2B"/>
    <w:rsid w:val="00C276E1"/>
    <w:rsid w:val="00C30805"/>
    <w:rsid w:val="00C333AD"/>
    <w:rsid w:val="00C34385"/>
    <w:rsid w:val="00C34AA1"/>
    <w:rsid w:val="00C47CD8"/>
    <w:rsid w:val="00C526DD"/>
    <w:rsid w:val="00C530EA"/>
    <w:rsid w:val="00C53CD4"/>
    <w:rsid w:val="00C53D9D"/>
    <w:rsid w:val="00C540AE"/>
    <w:rsid w:val="00C604D9"/>
    <w:rsid w:val="00C606AD"/>
    <w:rsid w:val="00C677F1"/>
    <w:rsid w:val="00C72F25"/>
    <w:rsid w:val="00C75724"/>
    <w:rsid w:val="00C76D1C"/>
    <w:rsid w:val="00C77198"/>
    <w:rsid w:val="00C77C04"/>
    <w:rsid w:val="00C77F7E"/>
    <w:rsid w:val="00C82944"/>
    <w:rsid w:val="00C83D9D"/>
    <w:rsid w:val="00C84652"/>
    <w:rsid w:val="00C86F9F"/>
    <w:rsid w:val="00C91ECB"/>
    <w:rsid w:val="00C93D13"/>
    <w:rsid w:val="00C95B31"/>
    <w:rsid w:val="00C96120"/>
    <w:rsid w:val="00CA2D60"/>
    <w:rsid w:val="00CB01DC"/>
    <w:rsid w:val="00CB1794"/>
    <w:rsid w:val="00CC2016"/>
    <w:rsid w:val="00CC579F"/>
    <w:rsid w:val="00CC5DAA"/>
    <w:rsid w:val="00CD00E2"/>
    <w:rsid w:val="00CD028E"/>
    <w:rsid w:val="00CD0501"/>
    <w:rsid w:val="00CD1045"/>
    <w:rsid w:val="00CD3573"/>
    <w:rsid w:val="00CE05D1"/>
    <w:rsid w:val="00CE34AF"/>
    <w:rsid w:val="00CF0EA4"/>
    <w:rsid w:val="00CF1352"/>
    <w:rsid w:val="00CF4882"/>
    <w:rsid w:val="00D023D4"/>
    <w:rsid w:val="00D02947"/>
    <w:rsid w:val="00D06023"/>
    <w:rsid w:val="00D06175"/>
    <w:rsid w:val="00D07D49"/>
    <w:rsid w:val="00D12A10"/>
    <w:rsid w:val="00D168D5"/>
    <w:rsid w:val="00D20E29"/>
    <w:rsid w:val="00D252EE"/>
    <w:rsid w:val="00D4149F"/>
    <w:rsid w:val="00D4602A"/>
    <w:rsid w:val="00D46E5B"/>
    <w:rsid w:val="00D50E31"/>
    <w:rsid w:val="00D561FC"/>
    <w:rsid w:val="00D56416"/>
    <w:rsid w:val="00D63AE4"/>
    <w:rsid w:val="00D6447F"/>
    <w:rsid w:val="00D64FF6"/>
    <w:rsid w:val="00D656DF"/>
    <w:rsid w:val="00D72056"/>
    <w:rsid w:val="00D73551"/>
    <w:rsid w:val="00D76D02"/>
    <w:rsid w:val="00D77DF8"/>
    <w:rsid w:val="00DA16DA"/>
    <w:rsid w:val="00DA6EF7"/>
    <w:rsid w:val="00DB316C"/>
    <w:rsid w:val="00DB4717"/>
    <w:rsid w:val="00DB6867"/>
    <w:rsid w:val="00DB72E6"/>
    <w:rsid w:val="00DC028F"/>
    <w:rsid w:val="00DC02CF"/>
    <w:rsid w:val="00DC1CBB"/>
    <w:rsid w:val="00DC7CA2"/>
    <w:rsid w:val="00DD00CD"/>
    <w:rsid w:val="00DD1063"/>
    <w:rsid w:val="00DD341A"/>
    <w:rsid w:val="00DD53D7"/>
    <w:rsid w:val="00DD6FAC"/>
    <w:rsid w:val="00DD7897"/>
    <w:rsid w:val="00DF0ACD"/>
    <w:rsid w:val="00DF2F8E"/>
    <w:rsid w:val="00E03982"/>
    <w:rsid w:val="00E05E5D"/>
    <w:rsid w:val="00E05E79"/>
    <w:rsid w:val="00E06E94"/>
    <w:rsid w:val="00E114B9"/>
    <w:rsid w:val="00E16195"/>
    <w:rsid w:val="00E20C14"/>
    <w:rsid w:val="00E2294F"/>
    <w:rsid w:val="00E22D78"/>
    <w:rsid w:val="00E34ED6"/>
    <w:rsid w:val="00E35E78"/>
    <w:rsid w:val="00E40E00"/>
    <w:rsid w:val="00E47BA0"/>
    <w:rsid w:val="00E51869"/>
    <w:rsid w:val="00E54142"/>
    <w:rsid w:val="00E54720"/>
    <w:rsid w:val="00E60046"/>
    <w:rsid w:val="00E60A4A"/>
    <w:rsid w:val="00E62FD7"/>
    <w:rsid w:val="00E63E5A"/>
    <w:rsid w:val="00E63FB1"/>
    <w:rsid w:val="00E65163"/>
    <w:rsid w:val="00E6580E"/>
    <w:rsid w:val="00E668EF"/>
    <w:rsid w:val="00E72E80"/>
    <w:rsid w:val="00E758F8"/>
    <w:rsid w:val="00E75EE9"/>
    <w:rsid w:val="00E7606E"/>
    <w:rsid w:val="00E81730"/>
    <w:rsid w:val="00E85D66"/>
    <w:rsid w:val="00E86714"/>
    <w:rsid w:val="00E87B75"/>
    <w:rsid w:val="00E9587D"/>
    <w:rsid w:val="00E9670D"/>
    <w:rsid w:val="00EA6BE2"/>
    <w:rsid w:val="00EC42A1"/>
    <w:rsid w:val="00EC456B"/>
    <w:rsid w:val="00EC63DA"/>
    <w:rsid w:val="00EC6D77"/>
    <w:rsid w:val="00ED16F6"/>
    <w:rsid w:val="00ED3EE1"/>
    <w:rsid w:val="00ED7F5E"/>
    <w:rsid w:val="00EE0D79"/>
    <w:rsid w:val="00EE0DF1"/>
    <w:rsid w:val="00EE15F3"/>
    <w:rsid w:val="00EE34D5"/>
    <w:rsid w:val="00EE64F3"/>
    <w:rsid w:val="00EF247B"/>
    <w:rsid w:val="00EF4B63"/>
    <w:rsid w:val="00F007F3"/>
    <w:rsid w:val="00F02D5E"/>
    <w:rsid w:val="00F047CF"/>
    <w:rsid w:val="00F04C8B"/>
    <w:rsid w:val="00F04CFA"/>
    <w:rsid w:val="00F10800"/>
    <w:rsid w:val="00F137B2"/>
    <w:rsid w:val="00F149B5"/>
    <w:rsid w:val="00F26DF7"/>
    <w:rsid w:val="00F36716"/>
    <w:rsid w:val="00F3766E"/>
    <w:rsid w:val="00F4047E"/>
    <w:rsid w:val="00F41374"/>
    <w:rsid w:val="00F417F7"/>
    <w:rsid w:val="00F43735"/>
    <w:rsid w:val="00F50361"/>
    <w:rsid w:val="00F52724"/>
    <w:rsid w:val="00F61A9F"/>
    <w:rsid w:val="00F63A5E"/>
    <w:rsid w:val="00F64163"/>
    <w:rsid w:val="00F73F05"/>
    <w:rsid w:val="00F93700"/>
    <w:rsid w:val="00F9721A"/>
    <w:rsid w:val="00FA23A5"/>
    <w:rsid w:val="00FA4C42"/>
    <w:rsid w:val="00FA4D24"/>
    <w:rsid w:val="00FB31B9"/>
    <w:rsid w:val="00FB359F"/>
    <w:rsid w:val="00FB462C"/>
    <w:rsid w:val="00FC24A9"/>
    <w:rsid w:val="00FC4E52"/>
    <w:rsid w:val="00FC4F31"/>
    <w:rsid w:val="00FC6351"/>
    <w:rsid w:val="00FC77B6"/>
    <w:rsid w:val="00FC7AA0"/>
    <w:rsid w:val="00FD683B"/>
    <w:rsid w:val="00FE04D4"/>
    <w:rsid w:val="00FE18FB"/>
    <w:rsid w:val="00FE1F04"/>
    <w:rsid w:val="00FE5C6D"/>
    <w:rsid w:val="00FE675C"/>
    <w:rsid w:val="00FE6A5F"/>
    <w:rsid w:val="00FF15B0"/>
    <w:rsid w:val="00FF4CE8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3EAD1"/>
  <w15:docId w15:val="{11A61FB1-796A-4C36-9036-1279C758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7F6C"/>
  </w:style>
  <w:style w:type="paragraph" w:styleId="Ttulo1">
    <w:name w:val="heading 1"/>
    <w:basedOn w:val="Normal"/>
    <w:link w:val="Ttulo1Car"/>
    <w:autoRedefine/>
    <w:qFormat/>
    <w:rsid w:val="00037E3C"/>
    <w:pPr>
      <w:keepNext/>
      <w:keepLines/>
      <w:spacing w:after="0" w:line="360" w:lineRule="auto"/>
      <w:outlineLvl w:val="0"/>
    </w:pPr>
    <w:rPr>
      <w:rFonts w:ascii="Gill Sans MT" w:eastAsiaTheme="majorEastAsia" w:hAnsi="Gill Sans MT" w:cstheme="majorBidi"/>
      <w:b/>
      <w:bCs/>
      <w:sz w:val="32"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rsid w:val="00C72F25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sz w:val="30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C86F9F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sz w:val="26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C7F6C"/>
    <w:pPr>
      <w:keepNext/>
      <w:keepLines/>
      <w:spacing w:before="40" w:after="0" w:line="360" w:lineRule="auto"/>
      <w:outlineLvl w:val="3"/>
    </w:pPr>
    <w:rPr>
      <w:rFonts w:ascii="Times New Roman" w:eastAsiaTheme="majorEastAsia" w:hAnsi="Times New Roman" w:cstheme="majorBidi"/>
      <w:b/>
      <w:i/>
      <w:iCs/>
      <w:sz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basedOn w:val="Fuentedeprrafopredeter"/>
    <w:uiPriority w:val="1"/>
    <w:rsid w:val="00DA6EF7"/>
    <w:rPr>
      <w:rFonts w:ascii="Gill Sans MT" w:hAnsi="Gill Sans MT"/>
      <w:sz w:val="14"/>
    </w:rPr>
  </w:style>
  <w:style w:type="paragraph" w:styleId="Encabezado">
    <w:name w:val="header"/>
    <w:basedOn w:val="Normal"/>
    <w:link w:val="EncabezadoCar"/>
    <w:uiPriority w:val="99"/>
    <w:unhideWhenUsed/>
    <w:rsid w:val="00981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6E7"/>
  </w:style>
  <w:style w:type="paragraph" w:styleId="Piedepgina">
    <w:name w:val="footer"/>
    <w:basedOn w:val="Normal"/>
    <w:link w:val="PiedepginaCar"/>
    <w:uiPriority w:val="99"/>
    <w:unhideWhenUsed/>
    <w:rsid w:val="00981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6E7"/>
  </w:style>
  <w:style w:type="paragraph" w:styleId="Textodeglobo">
    <w:name w:val="Balloon Text"/>
    <w:basedOn w:val="Normal"/>
    <w:link w:val="TextodegloboCar"/>
    <w:uiPriority w:val="99"/>
    <w:semiHidden/>
    <w:unhideWhenUsed/>
    <w:rsid w:val="0098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6E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136F2"/>
    <w:rPr>
      <w:color w:val="808080"/>
    </w:rPr>
  </w:style>
  <w:style w:type="character" w:customStyle="1" w:styleId="Ttulo1Car">
    <w:name w:val="Título 1 Car"/>
    <w:basedOn w:val="Fuentedeprrafopredeter"/>
    <w:link w:val="Ttulo1"/>
    <w:rsid w:val="00037E3C"/>
    <w:rPr>
      <w:rFonts w:ascii="Gill Sans MT" w:eastAsiaTheme="majorEastAsia" w:hAnsi="Gill Sans MT" w:cstheme="majorBidi"/>
      <w:b/>
      <w:bCs/>
      <w:sz w:val="32"/>
      <w:szCs w:val="28"/>
    </w:rPr>
  </w:style>
  <w:style w:type="paragraph" w:customStyle="1" w:styleId="FECHA">
    <w:name w:val="FECHA"/>
    <w:basedOn w:val="Normal"/>
    <w:link w:val="FECHACar"/>
    <w:rsid w:val="007F3DD1"/>
    <w:pPr>
      <w:spacing w:after="0" w:line="240" w:lineRule="exact"/>
      <w:ind w:right="1106"/>
      <w:contextualSpacing/>
      <w:jc w:val="right"/>
      <w:outlineLvl w:val="0"/>
    </w:pPr>
    <w:rPr>
      <w:rFonts w:ascii="Gill Sans MT" w:eastAsia="Calibri" w:hAnsi="Gill Sans MT" w:cs="Times New Roman"/>
      <w:noProof/>
      <w:sz w:val="20"/>
      <w:szCs w:val="16"/>
    </w:rPr>
  </w:style>
  <w:style w:type="character" w:customStyle="1" w:styleId="FECHACar">
    <w:name w:val="FECHA Car"/>
    <w:basedOn w:val="Fuentedeprrafopredeter"/>
    <w:link w:val="FECHA"/>
    <w:rsid w:val="007F3DD1"/>
    <w:rPr>
      <w:rFonts w:ascii="Gill Sans MT" w:eastAsia="Calibri" w:hAnsi="Gill Sans MT" w:cs="Times New Roman"/>
      <w:noProof/>
      <w:sz w:val="20"/>
      <w:szCs w:val="16"/>
    </w:rPr>
  </w:style>
  <w:style w:type="character" w:customStyle="1" w:styleId="Dependencia">
    <w:name w:val="Dependencia"/>
    <w:basedOn w:val="Fuentedeprrafopredeter"/>
    <w:uiPriority w:val="1"/>
    <w:rsid w:val="00A6294C"/>
    <w:rPr>
      <w:rFonts w:ascii="Gill Sans MT" w:hAnsi="Gill Sans MT"/>
      <w:b/>
      <w:sz w:val="20"/>
    </w:rPr>
  </w:style>
  <w:style w:type="paragraph" w:customStyle="1" w:styleId="NombredeDireccin">
    <w:name w:val="Nombre de Dirección"/>
    <w:link w:val="NombredeDireccinCar"/>
    <w:rsid w:val="00C24D2B"/>
    <w:pPr>
      <w:spacing w:after="0" w:line="180" w:lineRule="exact"/>
      <w:jc w:val="right"/>
    </w:pPr>
    <w:rPr>
      <w:rFonts w:ascii="Gill Sans MT" w:hAnsi="Gill Sans MT"/>
      <w:b/>
      <w:sz w:val="16"/>
    </w:rPr>
  </w:style>
  <w:style w:type="character" w:customStyle="1" w:styleId="NombredeDireccinCar">
    <w:name w:val="Nombre de Dirección Car"/>
    <w:basedOn w:val="Fuentedeprrafopredeter"/>
    <w:link w:val="NombredeDireccin"/>
    <w:rsid w:val="00C24D2B"/>
    <w:rPr>
      <w:rFonts w:ascii="Gill Sans MT" w:hAnsi="Gill Sans MT"/>
      <w:b/>
      <w:sz w:val="16"/>
    </w:rPr>
  </w:style>
  <w:style w:type="paragraph" w:customStyle="1" w:styleId="NombredeDependencia">
    <w:name w:val="Nombre de Dependencia"/>
    <w:link w:val="NombredeDependenciaCar"/>
    <w:rsid w:val="00C24D2B"/>
    <w:pPr>
      <w:spacing w:after="0" w:line="180" w:lineRule="exact"/>
      <w:jc w:val="right"/>
    </w:pPr>
    <w:rPr>
      <w:rFonts w:ascii="Gill Sans MT" w:hAnsi="Gill Sans MT"/>
      <w:sz w:val="16"/>
    </w:rPr>
  </w:style>
  <w:style w:type="character" w:customStyle="1" w:styleId="NombredeDependenciaCar">
    <w:name w:val="Nombre de Dependencia Car"/>
    <w:basedOn w:val="Fuentedeprrafopredeter"/>
    <w:link w:val="NombredeDependencia"/>
    <w:rsid w:val="00C24D2B"/>
    <w:rPr>
      <w:rFonts w:ascii="Gill Sans MT" w:hAnsi="Gill Sans MT"/>
      <w:sz w:val="16"/>
    </w:rPr>
  </w:style>
  <w:style w:type="paragraph" w:customStyle="1" w:styleId="Regin">
    <w:name w:val="Región"/>
    <w:link w:val="ReginCar"/>
    <w:autoRedefine/>
    <w:rsid w:val="00C172A2"/>
    <w:pPr>
      <w:spacing w:after="0" w:line="200" w:lineRule="exact"/>
    </w:pPr>
    <w:rPr>
      <w:rFonts w:ascii="Gill Sans MT" w:eastAsia="Times New Roman" w:hAnsi="Gill Sans MT" w:cs="Times New Roman"/>
      <w:b/>
      <w:sz w:val="18"/>
    </w:rPr>
  </w:style>
  <w:style w:type="character" w:customStyle="1" w:styleId="ReginCar">
    <w:name w:val="Región Car"/>
    <w:link w:val="Regin"/>
    <w:rsid w:val="00C172A2"/>
    <w:rPr>
      <w:rFonts w:ascii="Gill Sans MT" w:eastAsia="Times New Roman" w:hAnsi="Gill Sans MT" w:cs="Times New Roman"/>
      <w:b/>
      <w:sz w:val="18"/>
    </w:rPr>
  </w:style>
  <w:style w:type="character" w:customStyle="1" w:styleId="Subtitulo">
    <w:name w:val="Subtitulo"/>
    <w:basedOn w:val="Fuentedeprrafopredeter"/>
    <w:uiPriority w:val="1"/>
    <w:rsid w:val="00EE15F3"/>
    <w:rPr>
      <w:rFonts w:ascii="Gill Sans MT" w:hAnsi="Gill Sans MT"/>
      <w:sz w:val="32"/>
    </w:rPr>
  </w:style>
  <w:style w:type="paragraph" w:customStyle="1" w:styleId="Subttuloportadas">
    <w:name w:val="Subtítulo portadas"/>
    <w:link w:val="SubttuloportadasCar"/>
    <w:autoRedefine/>
    <w:rsid w:val="00E63E5A"/>
    <w:pPr>
      <w:spacing w:before="60" w:after="0" w:line="280" w:lineRule="exact"/>
      <w:jc w:val="right"/>
    </w:pPr>
    <w:rPr>
      <w:rFonts w:ascii="Gill Sans MT" w:hAnsi="Gill Sans MT"/>
      <w:b/>
      <w:sz w:val="24"/>
    </w:rPr>
  </w:style>
  <w:style w:type="character" w:customStyle="1" w:styleId="SubttuloportadasCar">
    <w:name w:val="Subtítulo portadas Car"/>
    <w:basedOn w:val="Fuentedeprrafopredeter"/>
    <w:link w:val="Subttuloportadas"/>
    <w:rsid w:val="00E63E5A"/>
    <w:rPr>
      <w:rFonts w:ascii="Gill Sans MT" w:hAnsi="Gill Sans MT"/>
      <w:b/>
      <w:sz w:val="24"/>
    </w:rPr>
  </w:style>
  <w:style w:type="paragraph" w:customStyle="1" w:styleId="Programaeducativo">
    <w:name w:val="Programa educativo"/>
    <w:link w:val="ProgramaeducativoCar"/>
    <w:autoRedefine/>
    <w:rsid w:val="00B30861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Gradoacadmico">
    <w:name w:val="Grado académico"/>
    <w:basedOn w:val="Normal"/>
    <w:link w:val="GradoacadmicoCar"/>
    <w:autoRedefine/>
    <w:rsid w:val="00403A64"/>
    <w:pPr>
      <w:spacing w:after="0" w:line="280" w:lineRule="atLeast"/>
      <w:ind w:left="1418"/>
      <w:jc w:val="right"/>
    </w:pPr>
    <w:rPr>
      <w:rFonts w:ascii="Gill Sans MT" w:hAnsi="Gill Sans MT"/>
      <w:b/>
      <w:sz w:val="24"/>
    </w:rPr>
  </w:style>
  <w:style w:type="character" w:customStyle="1" w:styleId="Modalidaddetrabajo">
    <w:name w:val="Modalidad de trabajo"/>
    <w:basedOn w:val="Fuentedeprrafopredeter"/>
    <w:uiPriority w:val="1"/>
    <w:rsid w:val="009B446C"/>
    <w:rPr>
      <w:rFonts w:ascii="Gill Sans MT" w:hAnsi="Gill Sans MT"/>
      <w:b/>
      <w:sz w:val="20"/>
    </w:rPr>
  </w:style>
  <w:style w:type="paragraph" w:customStyle="1" w:styleId="Nombredeldelosalumnos">
    <w:name w:val="Nombre del (de los) alumno (s)"/>
    <w:basedOn w:val="Normal"/>
    <w:link w:val="NombredeldelosalumnosCar"/>
    <w:autoRedefine/>
    <w:rsid w:val="00403A64"/>
    <w:pPr>
      <w:spacing w:after="0" w:line="240" w:lineRule="exact"/>
      <w:ind w:left="1418"/>
      <w:jc w:val="right"/>
    </w:pPr>
    <w:rPr>
      <w:rFonts w:ascii="Gill Sans MT" w:hAnsi="Gill Sans MT"/>
      <w:b/>
      <w:sz w:val="20"/>
    </w:rPr>
  </w:style>
  <w:style w:type="character" w:customStyle="1" w:styleId="GradoacadmicoCar">
    <w:name w:val="Grado académico Car"/>
    <w:basedOn w:val="Fuentedeprrafopredeter"/>
    <w:link w:val="Gradoacadmico"/>
    <w:rsid w:val="00403A64"/>
    <w:rPr>
      <w:rFonts w:ascii="Gill Sans MT" w:hAnsi="Gill Sans MT"/>
      <w:b/>
      <w:sz w:val="24"/>
    </w:rPr>
  </w:style>
  <w:style w:type="paragraph" w:customStyle="1" w:styleId="Nombredelacadmico">
    <w:name w:val="Nombre del académico"/>
    <w:basedOn w:val="Normal"/>
    <w:link w:val="NombredelacadmicoCar"/>
    <w:autoRedefine/>
    <w:rsid w:val="005B148F"/>
    <w:pPr>
      <w:spacing w:after="0" w:line="240" w:lineRule="exact"/>
      <w:jc w:val="right"/>
    </w:pPr>
    <w:rPr>
      <w:rFonts w:ascii="Gill Sans MT" w:hAnsi="Gill Sans MT"/>
      <w:sz w:val="20"/>
    </w:rPr>
  </w:style>
  <w:style w:type="character" w:customStyle="1" w:styleId="NombredeldelosalumnosCar">
    <w:name w:val="Nombre del (de los) alumno (s) Car"/>
    <w:basedOn w:val="Fuentedeprrafopredeter"/>
    <w:link w:val="Nombredeldelosalumnos"/>
    <w:rsid w:val="00403A64"/>
    <w:rPr>
      <w:rFonts w:ascii="Gill Sans MT" w:hAnsi="Gill Sans MT"/>
      <w:b/>
      <w:sz w:val="20"/>
    </w:rPr>
  </w:style>
  <w:style w:type="character" w:customStyle="1" w:styleId="NombredelacadmicoCar">
    <w:name w:val="Nombre del académico Car"/>
    <w:basedOn w:val="NombredeldelosalumnosCar"/>
    <w:link w:val="Nombredelacadmico"/>
    <w:rsid w:val="005B148F"/>
    <w:rPr>
      <w:rFonts w:ascii="Gill Sans MT" w:hAnsi="Gill Sans MT"/>
      <w:b w:val="0"/>
      <w:sz w:val="20"/>
    </w:rPr>
  </w:style>
  <w:style w:type="table" w:styleId="Tablaconcuadrcula">
    <w:name w:val="Table Grid"/>
    <w:basedOn w:val="Tablanormal"/>
    <w:uiPriority w:val="59"/>
    <w:rsid w:val="002A5C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012A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12A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idadacadmica">
    <w:name w:val="Entidad académica"/>
    <w:link w:val="EntidadacadmicaCar"/>
    <w:rsid w:val="002853C7"/>
    <w:pPr>
      <w:spacing w:after="0" w:line="200" w:lineRule="exact"/>
      <w:jc w:val="right"/>
    </w:pPr>
    <w:rPr>
      <w:rFonts w:ascii="Gill Sans MT" w:hAnsi="Gill Sans MT"/>
      <w:b/>
      <w:sz w:val="18"/>
    </w:rPr>
  </w:style>
  <w:style w:type="paragraph" w:customStyle="1" w:styleId="Ttulodeltrabajo">
    <w:name w:val="Título del trabajo"/>
    <w:link w:val="TtulodeltrabajoCar"/>
    <w:rsid w:val="002853C7"/>
    <w:pPr>
      <w:spacing w:after="0" w:line="320" w:lineRule="exact"/>
    </w:pPr>
    <w:rPr>
      <w:rFonts w:ascii="Gill Sans MT" w:hAnsi="Gill Sans MT"/>
      <w:sz w:val="28"/>
    </w:rPr>
  </w:style>
  <w:style w:type="character" w:customStyle="1" w:styleId="ProgramaeducativoCar">
    <w:name w:val="Programa educativo Car"/>
    <w:basedOn w:val="Fuentedeprrafopredeter"/>
    <w:link w:val="Programaeducativo"/>
    <w:rsid w:val="00B30861"/>
    <w:rPr>
      <w:rFonts w:ascii="Gill Sans MT" w:hAnsi="Gill Sans MT"/>
      <w:sz w:val="20"/>
    </w:rPr>
  </w:style>
  <w:style w:type="character" w:customStyle="1" w:styleId="EntidadacadmicaCar">
    <w:name w:val="Entidad académica Car"/>
    <w:basedOn w:val="Fuentedeprrafopredeter"/>
    <w:link w:val="Entidadacadmica"/>
    <w:rsid w:val="002853C7"/>
    <w:rPr>
      <w:rFonts w:ascii="Gill Sans MT" w:hAnsi="Gill Sans MT"/>
      <w:b/>
      <w:sz w:val="18"/>
    </w:rPr>
  </w:style>
  <w:style w:type="character" w:customStyle="1" w:styleId="TtulodeltrabajoCar">
    <w:name w:val="Título del trabajo Car"/>
    <w:basedOn w:val="Fuentedeprrafopredeter"/>
    <w:link w:val="Ttulodeltrabajo"/>
    <w:rsid w:val="002853C7"/>
    <w:rPr>
      <w:rFonts w:ascii="Gill Sans MT" w:hAnsi="Gill Sans MT"/>
      <w:sz w:val="28"/>
    </w:rPr>
  </w:style>
  <w:style w:type="paragraph" w:customStyle="1" w:styleId="Modalidad">
    <w:name w:val="Modalidad"/>
    <w:link w:val="ModalidadCar"/>
    <w:rsid w:val="007705F7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Ttulo10">
    <w:name w:val="Título1"/>
    <w:next w:val="Normal"/>
    <w:link w:val="TtuloCar"/>
    <w:rsid w:val="002E1009"/>
    <w:pPr>
      <w:spacing w:after="0" w:line="280" w:lineRule="exact"/>
      <w:jc w:val="right"/>
    </w:pPr>
    <w:rPr>
      <w:rFonts w:ascii="Gill Sans MT" w:hAnsi="Gill Sans MT"/>
      <w:sz w:val="20"/>
    </w:rPr>
  </w:style>
  <w:style w:type="character" w:customStyle="1" w:styleId="TtuloCar">
    <w:name w:val="Título Car"/>
    <w:basedOn w:val="Fuentedeprrafopredeter"/>
    <w:link w:val="Ttulo10"/>
    <w:rsid w:val="002E1009"/>
    <w:rPr>
      <w:rFonts w:ascii="Gill Sans MT" w:hAnsi="Gill Sans MT"/>
      <w:sz w:val="20"/>
    </w:rPr>
  </w:style>
  <w:style w:type="paragraph" w:customStyle="1" w:styleId="Ttuloen">
    <w:name w:val="Título en"/>
    <w:link w:val="TtuloenCar"/>
    <w:autoRedefine/>
    <w:rsid w:val="00915262"/>
    <w:pPr>
      <w:spacing w:after="0" w:line="240" w:lineRule="exact"/>
    </w:pPr>
    <w:rPr>
      <w:rFonts w:ascii="Gill Sans MT" w:hAnsi="Gill Sans MT"/>
      <w:sz w:val="20"/>
    </w:rPr>
  </w:style>
  <w:style w:type="paragraph" w:customStyle="1" w:styleId="Presentan">
    <w:name w:val="Presenta (n)"/>
    <w:link w:val="PresentanCar"/>
    <w:autoRedefine/>
    <w:rsid w:val="00A67B87"/>
    <w:pPr>
      <w:spacing w:after="0" w:line="240" w:lineRule="exact"/>
      <w:jc w:val="right"/>
    </w:pPr>
    <w:rPr>
      <w:rFonts w:ascii="Gill Sans MT" w:hAnsi="Gill Sans MT"/>
      <w:b/>
      <w:sz w:val="20"/>
    </w:rPr>
  </w:style>
  <w:style w:type="character" w:customStyle="1" w:styleId="TtuloenCar">
    <w:name w:val="Título en Car"/>
    <w:basedOn w:val="Fuentedeprrafopredeter"/>
    <w:link w:val="Ttuloen"/>
    <w:rsid w:val="00915262"/>
    <w:rPr>
      <w:rFonts w:ascii="Gill Sans MT" w:hAnsi="Gill Sans MT"/>
      <w:sz w:val="20"/>
    </w:rPr>
  </w:style>
  <w:style w:type="character" w:customStyle="1" w:styleId="PresentanCar">
    <w:name w:val="Presenta (n) Car"/>
    <w:basedOn w:val="Fuentedeprrafopredeter"/>
    <w:link w:val="Presentan"/>
    <w:rsid w:val="00A67B87"/>
    <w:rPr>
      <w:rFonts w:ascii="Gill Sans MT" w:hAnsi="Gill Sans MT"/>
      <w:b/>
      <w:sz w:val="20"/>
    </w:rPr>
  </w:style>
  <w:style w:type="paragraph" w:customStyle="1" w:styleId="Acadmico">
    <w:name w:val="Académico"/>
    <w:basedOn w:val="Normal"/>
    <w:link w:val="AcadmicoCar"/>
    <w:autoRedefine/>
    <w:rsid w:val="00313EC9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Nombredelacadmico-">
    <w:name w:val="Nombre del académico-"/>
    <w:basedOn w:val="Normal"/>
    <w:link w:val="Nombredelacadmico-Car"/>
    <w:rsid w:val="0065623B"/>
    <w:pPr>
      <w:spacing w:after="0" w:line="220" w:lineRule="exact"/>
    </w:pPr>
    <w:rPr>
      <w:rFonts w:ascii="Gill Sans MT" w:hAnsi="Gill Sans MT"/>
      <w:sz w:val="18"/>
    </w:rPr>
  </w:style>
  <w:style w:type="character" w:customStyle="1" w:styleId="AcadmicoCar">
    <w:name w:val="Académico Car"/>
    <w:basedOn w:val="Fuentedeprrafopredeter"/>
    <w:link w:val="Acadmico"/>
    <w:rsid w:val="00313EC9"/>
    <w:rPr>
      <w:rFonts w:ascii="Gill Sans MT" w:hAnsi="Gill Sans MT"/>
      <w:sz w:val="20"/>
    </w:rPr>
  </w:style>
  <w:style w:type="paragraph" w:customStyle="1" w:styleId="Acadmicoparticipante-">
    <w:name w:val="Académico participante-"/>
    <w:link w:val="Acadmicoparticipante-Car"/>
    <w:rsid w:val="00AB7234"/>
    <w:pPr>
      <w:spacing w:after="0" w:line="220" w:lineRule="exact"/>
    </w:pPr>
    <w:rPr>
      <w:rFonts w:ascii="Gill Sans MT" w:hAnsi="Gill Sans MT"/>
      <w:sz w:val="18"/>
    </w:rPr>
  </w:style>
  <w:style w:type="paragraph" w:customStyle="1" w:styleId="Acadmicoparticipante">
    <w:name w:val="Académico participante"/>
    <w:link w:val="AcadmicoparticipanteCar"/>
    <w:rsid w:val="00AB7234"/>
    <w:pPr>
      <w:spacing w:after="0" w:line="220" w:lineRule="exact"/>
    </w:pPr>
    <w:rPr>
      <w:rFonts w:ascii="Gill Sans MT" w:hAnsi="Gill Sans MT"/>
      <w:sz w:val="18"/>
    </w:rPr>
  </w:style>
  <w:style w:type="character" w:customStyle="1" w:styleId="Acadmicoparticipante-Car">
    <w:name w:val="Académico participante- Car"/>
    <w:basedOn w:val="Fuentedeprrafopredeter"/>
    <w:link w:val="Acadmicoparticipante-"/>
    <w:rsid w:val="00AB7234"/>
    <w:rPr>
      <w:rFonts w:ascii="Gill Sans MT" w:hAnsi="Gill Sans MT"/>
      <w:sz w:val="18"/>
    </w:rPr>
  </w:style>
  <w:style w:type="character" w:customStyle="1" w:styleId="AcadmicoparticipanteCar">
    <w:name w:val="Académico participante Car"/>
    <w:basedOn w:val="Fuentedeprrafopredeter"/>
    <w:link w:val="Acadmicoparticipante"/>
    <w:rsid w:val="00AB7234"/>
    <w:rPr>
      <w:rFonts w:ascii="Gill Sans MT" w:hAnsi="Gill Sans MT"/>
      <w:sz w:val="18"/>
    </w:rPr>
  </w:style>
  <w:style w:type="paragraph" w:customStyle="1" w:styleId="Entidadacadmica-">
    <w:name w:val="Entidad académica-"/>
    <w:link w:val="Entidadacadmica-Car"/>
    <w:autoRedefine/>
    <w:rsid w:val="0065623B"/>
    <w:pPr>
      <w:spacing w:after="0" w:line="220" w:lineRule="exact"/>
    </w:pPr>
    <w:rPr>
      <w:rFonts w:ascii="Gill Sans MT" w:hAnsi="Gill Sans MT"/>
      <w:sz w:val="18"/>
    </w:rPr>
  </w:style>
  <w:style w:type="paragraph" w:customStyle="1" w:styleId="Regin-">
    <w:name w:val="Región-"/>
    <w:link w:val="Regin-Car"/>
    <w:autoRedefine/>
    <w:rsid w:val="0065623B"/>
    <w:pPr>
      <w:spacing w:after="0" w:line="220" w:lineRule="exact"/>
    </w:pPr>
    <w:rPr>
      <w:rFonts w:ascii="Gill Sans MT" w:hAnsi="Gill Sans MT"/>
      <w:sz w:val="18"/>
    </w:rPr>
  </w:style>
  <w:style w:type="character" w:customStyle="1" w:styleId="Entidadacadmica-Car">
    <w:name w:val="Entidad académica- Car"/>
    <w:basedOn w:val="Fuentedeprrafopredeter"/>
    <w:link w:val="Entidadacadmica-"/>
    <w:rsid w:val="0065623B"/>
    <w:rPr>
      <w:rFonts w:ascii="Gill Sans MT" w:hAnsi="Gill Sans MT"/>
      <w:sz w:val="18"/>
    </w:rPr>
  </w:style>
  <w:style w:type="paragraph" w:customStyle="1" w:styleId="Programaeducativo-">
    <w:name w:val="Programa educativo-"/>
    <w:link w:val="Programaeducativo-Car"/>
    <w:autoRedefine/>
    <w:rsid w:val="007F3DD1"/>
    <w:pPr>
      <w:spacing w:after="0" w:line="220" w:lineRule="exact"/>
    </w:pPr>
    <w:rPr>
      <w:rFonts w:ascii="Gill Sans MT" w:hAnsi="Gill Sans MT"/>
      <w:sz w:val="18"/>
    </w:rPr>
  </w:style>
  <w:style w:type="character" w:customStyle="1" w:styleId="Regin-Car">
    <w:name w:val="Región- Car"/>
    <w:basedOn w:val="Fuentedeprrafopredeter"/>
    <w:link w:val="Regin-"/>
    <w:rsid w:val="0065623B"/>
    <w:rPr>
      <w:rFonts w:ascii="Gill Sans MT" w:hAnsi="Gill Sans MT"/>
      <w:sz w:val="18"/>
    </w:rPr>
  </w:style>
  <w:style w:type="paragraph" w:customStyle="1" w:styleId="Ttulotrabajorecepcional-">
    <w:name w:val="Título trabajo recepcional-"/>
    <w:link w:val="Ttulotrabajorecepcional-Car"/>
    <w:rsid w:val="00411959"/>
    <w:pPr>
      <w:spacing w:after="0" w:line="220" w:lineRule="exact"/>
    </w:pPr>
    <w:rPr>
      <w:rFonts w:ascii="Gill Sans MT" w:hAnsi="Gill Sans MT"/>
      <w:i/>
      <w:sz w:val="18"/>
    </w:rPr>
  </w:style>
  <w:style w:type="character" w:customStyle="1" w:styleId="Programaeducativo-Car">
    <w:name w:val="Programa educativo- Car"/>
    <w:basedOn w:val="Fuentedeprrafopredeter"/>
    <w:link w:val="Programaeducativo-"/>
    <w:rsid w:val="007F3DD1"/>
    <w:rPr>
      <w:rFonts w:ascii="Gill Sans MT" w:hAnsi="Gill Sans MT"/>
      <w:sz w:val="18"/>
    </w:rPr>
  </w:style>
  <w:style w:type="paragraph" w:customStyle="1" w:styleId="Modalidad-">
    <w:name w:val="Modalidad-"/>
    <w:basedOn w:val="Normal"/>
    <w:link w:val="Modalidad-Car"/>
    <w:rsid w:val="0016410F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trabajorecepcional-Car">
    <w:name w:val="Título trabajo recepcional- Car"/>
    <w:basedOn w:val="Fuentedeprrafopredeter"/>
    <w:link w:val="Ttulotrabajorecepcional-"/>
    <w:rsid w:val="00411959"/>
    <w:rPr>
      <w:rFonts w:ascii="Gill Sans MT" w:hAnsi="Gill Sans MT"/>
      <w:i/>
      <w:sz w:val="18"/>
    </w:rPr>
  </w:style>
  <w:style w:type="paragraph" w:customStyle="1" w:styleId="Ttulo-">
    <w:name w:val="Título-"/>
    <w:basedOn w:val="Normal"/>
    <w:link w:val="Ttulo-Car"/>
    <w:rsid w:val="002E1009"/>
    <w:pPr>
      <w:spacing w:after="0" w:line="240" w:lineRule="exact"/>
    </w:pPr>
    <w:rPr>
      <w:rFonts w:ascii="Gill Sans MT" w:hAnsi="Gill Sans MT"/>
      <w:sz w:val="18"/>
    </w:rPr>
  </w:style>
  <w:style w:type="character" w:customStyle="1" w:styleId="ModalidadCar">
    <w:name w:val="Modalidad Car"/>
    <w:basedOn w:val="Fuentedeprrafopredeter"/>
    <w:link w:val="Modalidad"/>
    <w:rsid w:val="007705F7"/>
    <w:rPr>
      <w:rFonts w:ascii="Gill Sans MT" w:hAnsi="Gill Sans MT"/>
      <w:sz w:val="20"/>
    </w:rPr>
  </w:style>
  <w:style w:type="paragraph" w:customStyle="1" w:styleId="Ttuloen-">
    <w:name w:val="Título en-"/>
    <w:basedOn w:val="Normal"/>
    <w:link w:val="Ttuloen-Car"/>
    <w:rsid w:val="00A213DF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-Car">
    <w:name w:val="Título- Car"/>
    <w:basedOn w:val="Fuentedeprrafopredeter"/>
    <w:link w:val="Ttulo-"/>
    <w:rsid w:val="002E1009"/>
    <w:rPr>
      <w:rFonts w:ascii="Gill Sans MT" w:hAnsi="Gill Sans MT"/>
      <w:sz w:val="18"/>
    </w:rPr>
  </w:style>
  <w:style w:type="paragraph" w:customStyle="1" w:styleId="Presentan-">
    <w:name w:val="Presenta (n)-"/>
    <w:basedOn w:val="Normal"/>
    <w:link w:val="Presentan-Car"/>
    <w:rsid w:val="00466100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en-Car">
    <w:name w:val="Título en- Car"/>
    <w:basedOn w:val="Fuentedeprrafopredeter"/>
    <w:link w:val="Ttuloen-"/>
    <w:rsid w:val="00A213DF"/>
    <w:rPr>
      <w:rFonts w:ascii="Gill Sans MT" w:hAnsi="Gill Sans MT"/>
      <w:sz w:val="18"/>
    </w:rPr>
  </w:style>
  <w:style w:type="paragraph" w:customStyle="1" w:styleId="Nombredeldelosalumnos-legal">
    <w:name w:val="Nombre del (de los) alumno (s)-legal"/>
    <w:link w:val="Nombredeldelosalumnos-legalCar"/>
    <w:rsid w:val="004D215C"/>
    <w:pPr>
      <w:spacing w:after="0" w:line="220" w:lineRule="exact"/>
    </w:pPr>
    <w:rPr>
      <w:rFonts w:ascii="Gill Sans MT" w:hAnsi="Gill Sans MT"/>
      <w:sz w:val="18"/>
    </w:rPr>
  </w:style>
  <w:style w:type="character" w:customStyle="1" w:styleId="Presentan-Car">
    <w:name w:val="Presenta (n)- Car"/>
    <w:basedOn w:val="Fuentedeprrafopredeter"/>
    <w:link w:val="Presentan-"/>
    <w:rsid w:val="00466100"/>
    <w:rPr>
      <w:rFonts w:ascii="Gill Sans MT" w:hAnsi="Gill Sans MT"/>
      <w:sz w:val="18"/>
    </w:rPr>
  </w:style>
  <w:style w:type="paragraph" w:customStyle="1" w:styleId="Acadmicoa-">
    <w:name w:val="Académico (a)-"/>
    <w:basedOn w:val="Normal"/>
    <w:link w:val="Acadmicoa-Car"/>
    <w:rsid w:val="00A86E2D"/>
    <w:pPr>
      <w:spacing w:after="0" w:line="220" w:lineRule="exact"/>
    </w:pPr>
    <w:rPr>
      <w:rFonts w:ascii="Gill Sans MT" w:hAnsi="Gill Sans MT"/>
      <w:sz w:val="18"/>
    </w:rPr>
  </w:style>
  <w:style w:type="character" w:customStyle="1" w:styleId="Nombredeldelosalumnos-legalCar">
    <w:name w:val="Nombre del (de los) alumno (s)-legal Car"/>
    <w:basedOn w:val="Fuentedeprrafopredeter"/>
    <w:link w:val="Nombredeldelosalumnos-legal"/>
    <w:rsid w:val="004D215C"/>
    <w:rPr>
      <w:rFonts w:ascii="Gill Sans MT" w:hAnsi="Gill Sans MT"/>
      <w:sz w:val="18"/>
    </w:rPr>
  </w:style>
  <w:style w:type="character" w:customStyle="1" w:styleId="Nombredelacadmico-Car">
    <w:name w:val="Nombre del académico- Car"/>
    <w:basedOn w:val="Fuentedeprrafopredeter"/>
    <w:link w:val="Nombredelacadmico-"/>
    <w:rsid w:val="0065623B"/>
    <w:rPr>
      <w:rFonts w:ascii="Gill Sans MT" w:hAnsi="Gill Sans MT"/>
      <w:sz w:val="18"/>
    </w:rPr>
  </w:style>
  <w:style w:type="character" w:customStyle="1" w:styleId="Acadmicoa-Car">
    <w:name w:val="Académico (a)- Car"/>
    <w:basedOn w:val="Fuentedeprrafopredeter"/>
    <w:link w:val="Acadmicoa-"/>
    <w:rsid w:val="00A86E2D"/>
    <w:rPr>
      <w:rFonts w:ascii="Gill Sans MT" w:hAnsi="Gill Sans MT"/>
      <w:sz w:val="18"/>
    </w:rPr>
  </w:style>
  <w:style w:type="paragraph" w:customStyle="1" w:styleId="Prrafobsico">
    <w:name w:val="[Párrafo básico]"/>
    <w:basedOn w:val="Normal"/>
    <w:uiPriority w:val="99"/>
    <w:rsid w:val="0064551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D02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02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028E"/>
    <w:rPr>
      <w:sz w:val="20"/>
      <w:szCs w:val="20"/>
    </w:rPr>
  </w:style>
  <w:style w:type="paragraph" w:customStyle="1" w:styleId="TtulotablaContenidoProgramasEstratgicosTablasPE">
    <w:name w:val="Título tabla (Contenido Programas_Estratégicos:Tablas PE)"/>
    <w:basedOn w:val="Normal"/>
    <w:uiPriority w:val="99"/>
    <w:rsid w:val="005E3FAE"/>
    <w:pPr>
      <w:autoSpaceDE w:val="0"/>
      <w:autoSpaceDN w:val="0"/>
      <w:adjustRightInd w:val="0"/>
      <w:spacing w:after="0" w:line="320" w:lineRule="atLeast"/>
      <w:textAlignment w:val="center"/>
    </w:pPr>
    <w:rPr>
      <w:rFonts w:ascii="Gill Sans MT" w:hAnsi="Gill Sans MT" w:cs="Gill Sans MT"/>
      <w:color w:val="FFFFFF"/>
      <w:lang w:val="es-ES_tradnl"/>
    </w:rPr>
  </w:style>
  <w:style w:type="paragraph" w:customStyle="1" w:styleId="CategoratablaContenidoProgramasEstratgicosTablasPE">
    <w:name w:val="Categoría tabla (Contenido Programas_Estratégicos:Tablas PE)"/>
    <w:basedOn w:val="Normal"/>
    <w:uiPriority w:val="99"/>
    <w:rsid w:val="005E3FAE"/>
    <w:pPr>
      <w:autoSpaceDE w:val="0"/>
      <w:autoSpaceDN w:val="0"/>
      <w:adjustRightInd w:val="0"/>
      <w:spacing w:after="0" w:line="220" w:lineRule="atLeast"/>
      <w:jc w:val="right"/>
      <w:textAlignment w:val="center"/>
    </w:pPr>
    <w:rPr>
      <w:rFonts w:ascii="Gill Sans MT" w:hAnsi="Gill Sans MT" w:cs="Gill Sans MT"/>
      <w:color w:val="4B4B4D"/>
      <w:sz w:val="18"/>
      <w:szCs w:val="18"/>
      <w:lang w:val="es-ES_tradnl"/>
    </w:rPr>
  </w:style>
  <w:style w:type="paragraph" w:customStyle="1" w:styleId="Mes">
    <w:name w:val="Mes"/>
    <w:link w:val="MesCar"/>
    <w:rsid w:val="00EF247B"/>
    <w:pPr>
      <w:spacing w:after="0" w:line="240" w:lineRule="exact"/>
    </w:pPr>
    <w:rPr>
      <w:rFonts w:ascii="Gill Sans MT" w:hAnsi="Gill Sans MT"/>
      <w:sz w:val="20"/>
    </w:rPr>
  </w:style>
  <w:style w:type="paragraph" w:customStyle="1" w:styleId="Ao">
    <w:name w:val="Año"/>
    <w:link w:val="AoCar"/>
    <w:rsid w:val="00EF247B"/>
    <w:pPr>
      <w:spacing w:after="0" w:line="240" w:lineRule="exact"/>
    </w:pPr>
    <w:rPr>
      <w:rFonts w:ascii="Gill Sans MT" w:hAnsi="Gill Sans MT"/>
      <w:sz w:val="20"/>
    </w:rPr>
  </w:style>
  <w:style w:type="character" w:customStyle="1" w:styleId="MesCar">
    <w:name w:val="Mes Car"/>
    <w:basedOn w:val="Fuentedeprrafopredeter"/>
    <w:link w:val="Mes"/>
    <w:rsid w:val="00EF247B"/>
    <w:rPr>
      <w:rFonts w:ascii="Gill Sans MT" w:hAnsi="Gill Sans MT"/>
      <w:sz w:val="20"/>
    </w:rPr>
  </w:style>
  <w:style w:type="character" w:customStyle="1" w:styleId="AoCar">
    <w:name w:val="Año Car"/>
    <w:basedOn w:val="Fuentedeprrafopredeter"/>
    <w:link w:val="Ao"/>
    <w:rsid w:val="00EF247B"/>
    <w:rPr>
      <w:rFonts w:ascii="Gill Sans MT" w:hAnsi="Gill Sans MT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43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4385"/>
    <w:rPr>
      <w:b/>
      <w:bCs/>
      <w:sz w:val="20"/>
      <w:szCs w:val="20"/>
    </w:rPr>
  </w:style>
  <w:style w:type="paragraph" w:customStyle="1" w:styleId="Acadmicoa">
    <w:name w:val="Académico (a)"/>
    <w:link w:val="AcadmicoaCar"/>
    <w:rsid w:val="003E121F"/>
    <w:pPr>
      <w:spacing w:after="0" w:line="220" w:lineRule="exact"/>
    </w:pPr>
    <w:rPr>
      <w:rFonts w:ascii="Gill Sans MT" w:hAnsi="Gill Sans MT"/>
      <w:sz w:val="20"/>
    </w:rPr>
  </w:style>
  <w:style w:type="character" w:customStyle="1" w:styleId="AcadmicoaCar">
    <w:name w:val="Académico (a) Car"/>
    <w:basedOn w:val="Fuentedeprrafopredeter"/>
    <w:link w:val="Acadmicoa"/>
    <w:rsid w:val="003E121F"/>
    <w:rPr>
      <w:rFonts w:ascii="Gill Sans MT" w:hAnsi="Gill Sans MT"/>
      <w:sz w:val="20"/>
    </w:rPr>
  </w:style>
  <w:style w:type="paragraph" w:styleId="Prrafodelista">
    <w:name w:val="List Paragraph"/>
    <w:basedOn w:val="Normal"/>
    <w:uiPriority w:val="34"/>
    <w:rsid w:val="00C72F2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72F25"/>
    <w:rPr>
      <w:rFonts w:ascii="Times New Roman" w:eastAsiaTheme="majorEastAsia" w:hAnsi="Times New Roman" w:cstheme="majorBidi"/>
      <w:b/>
      <w:sz w:val="3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6F9F"/>
    <w:rPr>
      <w:rFonts w:ascii="Times New Roman" w:eastAsiaTheme="majorEastAsia" w:hAnsi="Times New Roman" w:cstheme="majorBidi"/>
      <w:b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C7F6C"/>
    <w:rPr>
      <w:rFonts w:ascii="Times New Roman" w:eastAsiaTheme="majorEastAsia" w:hAnsi="Times New Roman" w:cstheme="majorBidi"/>
      <w:b/>
      <w:i/>
      <w:iCs/>
      <w:sz w:val="26"/>
    </w:rPr>
  </w:style>
  <w:style w:type="paragraph" w:styleId="TtuloTDC">
    <w:name w:val="TOC Heading"/>
    <w:basedOn w:val="Ttulo1"/>
    <w:next w:val="Normal"/>
    <w:uiPriority w:val="39"/>
    <w:unhideWhenUsed/>
    <w:rsid w:val="004B0F7D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4B0F7D"/>
    <w:pPr>
      <w:spacing w:after="100" w:line="259" w:lineRule="auto"/>
      <w:ind w:left="220"/>
    </w:pPr>
    <w:rPr>
      <w:rFonts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6F78C4"/>
    <w:pPr>
      <w:tabs>
        <w:tab w:val="right" w:leader="dot" w:pos="8828"/>
      </w:tabs>
      <w:spacing w:after="0" w:line="420" w:lineRule="exact"/>
    </w:pPr>
    <w:rPr>
      <w:rFonts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6279C5"/>
    <w:pPr>
      <w:tabs>
        <w:tab w:val="right" w:leader="dot" w:pos="8828"/>
      </w:tabs>
      <w:spacing w:after="0" w:line="420" w:lineRule="exact"/>
      <w:ind w:left="440"/>
    </w:pPr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4B0F7D"/>
    <w:rPr>
      <w:color w:val="0000FF" w:themeColor="hyperlink"/>
      <w:u w:val="single"/>
    </w:rPr>
  </w:style>
  <w:style w:type="paragraph" w:styleId="Cita">
    <w:name w:val="Quote"/>
    <w:aliases w:val="Cita 4 palabras"/>
    <w:basedOn w:val="Normal"/>
    <w:next w:val="Normal"/>
    <w:link w:val="CitaCar"/>
    <w:uiPriority w:val="29"/>
    <w:qFormat/>
    <w:rsid w:val="002C7F6C"/>
    <w:pPr>
      <w:spacing w:after="0" w:line="360" w:lineRule="auto"/>
      <w:ind w:left="709"/>
      <w:jc w:val="both"/>
    </w:pPr>
    <w:rPr>
      <w:rFonts w:ascii="Times New Roman" w:hAnsi="Times New Roman"/>
      <w:iCs/>
    </w:rPr>
  </w:style>
  <w:style w:type="character" w:customStyle="1" w:styleId="CitaCar">
    <w:name w:val="Cita Car"/>
    <w:aliases w:val="Cita 4 palabras Car"/>
    <w:basedOn w:val="Fuentedeprrafopredeter"/>
    <w:link w:val="Cita"/>
    <w:uiPriority w:val="29"/>
    <w:rsid w:val="002C7F6C"/>
    <w:rPr>
      <w:rFonts w:ascii="Times New Roman" w:hAnsi="Times New Roman"/>
      <w:iCs/>
    </w:rPr>
  </w:style>
  <w:style w:type="paragraph" w:customStyle="1" w:styleId="Prrafobase">
    <w:name w:val="Párrafo base"/>
    <w:basedOn w:val="Prrafobsico"/>
    <w:next w:val="Prrafoconsangra"/>
    <w:qFormat/>
    <w:rsid w:val="00E62FD7"/>
    <w:pPr>
      <w:spacing w:line="36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Prrafoconsangra">
    <w:name w:val="Párrafo con sangría"/>
    <w:basedOn w:val="Prrafobase"/>
    <w:qFormat/>
    <w:rsid w:val="00E62FD7"/>
    <w:pPr>
      <w:ind w:firstLine="709"/>
    </w:pPr>
  </w:style>
  <w:style w:type="paragraph" w:customStyle="1" w:styleId="Referencias">
    <w:name w:val="Referencias"/>
    <w:basedOn w:val="Normal"/>
    <w:qFormat/>
    <w:rsid w:val="00367BB6"/>
    <w:pPr>
      <w:spacing w:after="0" w:line="240" w:lineRule="atLeast"/>
      <w:ind w:left="709" w:hanging="709"/>
    </w:pPr>
    <w:rPr>
      <w:rFonts w:ascii="Gill Sans MT" w:eastAsia="Arial" w:hAnsi="Gill Sans MT" w:cs="Times New Roman"/>
      <w:color w:val="000000"/>
      <w:sz w:val="20"/>
      <w:szCs w:val="20"/>
    </w:rPr>
  </w:style>
  <w:style w:type="character" w:customStyle="1" w:styleId="Modalidad-Car">
    <w:name w:val="Modalidad- Car"/>
    <w:basedOn w:val="Fuentedeprrafopredeter"/>
    <w:link w:val="Modalidad-"/>
    <w:rsid w:val="0016410F"/>
    <w:rPr>
      <w:rFonts w:ascii="Gill Sans MT" w:hAnsi="Gill Sans MT"/>
      <w:sz w:val="18"/>
    </w:rPr>
  </w:style>
  <w:style w:type="paragraph" w:customStyle="1" w:styleId="Piedetabla">
    <w:name w:val="Pie de tabla"/>
    <w:basedOn w:val="Normal"/>
    <w:qFormat/>
    <w:rsid w:val="002C7F6C"/>
    <w:pPr>
      <w:spacing w:after="0" w:line="240" w:lineRule="atLeast"/>
    </w:pPr>
    <w:rPr>
      <w:rFonts w:ascii="Gill Sans MT" w:eastAsia="Arial" w:hAnsi="Gill Sans MT" w:cs="Times New Roman"/>
      <w:color w:val="000000"/>
      <w:sz w:val="20"/>
      <w:szCs w:val="20"/>
    </w:rPr>
  </w:style>
  <w:style w:type="paragraph" w:customStyle="1" w:styleId="Cita40palabrassangra">
    <w:name w:val="Cita 40 palabras sangría"/>
    <w:basedOn w:val="Prrafobsico"/>
    <w:qFormat/>
    <w:rsid w:val="002C7F6C"/>
    <w:pPr>
      <w:spacing w:line="360" w:lineRule="auto"/>
      <w:ind w:left="709" w:firstLine="567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Piedefoto">
    <w:name w:val="Pie de foto"/>
    <w:basedOn w:val="Normal"/>
    <w:qFormat/>
    <w:rsid w:val="00A46C94"/>
    <w:pPr>
      <w:spacing w:after="0" w:line="360" w:lineRule="auto"/>
      <w:jc w:val="both"/>
    </w:pPr>
    <w:rPr>
      <w:rFonts w:ascii="Gill Sans MT" w:eastAsia="Arial" w:hAnsi="Gill Sans MT" w:cs="Times New Roman"/>
      <w:color w:val="000000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975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var\Downloads\Formatos\FormatoWord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MX"/>
              <a:t>Práticas de Refrigeración y Aire Acondicionado </a:t>
            </a:r>
          </a:p>
          <a:p>
            <a:pPr>
              <a:defRPr/>
            </a:pPr>
            <a:r>
              <a:rPr lang="es-MX"/>
              <a:t>NRC: 27350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Alumnos inscritos en la EE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Hoja1!$A$2:$A$5</c:f>
              <c:strCache>
                <c:ptCount val="4"/>
                <c:pt idx="0">
                  <c:v>Practica 1</c:v>
                </c:pt>
                <c:pt idx="1">
                  <c:v>Practica 2</c:v>
                </c:pt>
                <c:pt idx="2">
                  <c:v>Practica 3</c:v>
                </c:pt>
                <c:pt idx="3">
                  <c:v>Practica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47-452B-AE8F-399C372EA95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Alumnos registrados mediante QR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Hoja1!$A$2:$A$5</c:f>
              <c:strCache>
                <c:ptCount val="4"/>
                <c:pt idx="0">
                  <c:v>Practica 1</c:v>
                </c:pt>
                <c:pt idx="1">
                  <c:v>Practica 2</c:v>
                </c:pt>
                <c:pt idx="2">
                  <c:v>Practica 3</c:v>
                </c:pt>
                <c:pt idx="3">
                  <c:v>Practica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16</c:v>
                </c:pt>
                <c:pt idx="1">
                  <c:v>16</c:v>
                </c:pt>
                <c:pt idx="2">
                  <c:v>16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47-452B-AE8F-399C372EA95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Alumnos registrados en físico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Hoja1!$A$2:$A$5</c:f>
              <c:strCache>
                <c:ptCount val="4"/>
                <c:pt idx="0">
                  <c:v>Practica 1</c:v>
                </c:pt>
                <c:pt idx="1">
                  <c:v>Practica 2</c:v>
                </c:pt>
                <c:pt idx="2">
                  <c:v>Practica 3</c:v>
                </c:pt>
                <c:pt idx="3">
                  <c:v>Practica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40</c:v>
                </c:pt>
                <c:pt idx="1">
                  <c:v>26</c:v>
                </c:pt>
                <c:pt idx="2">
                  <c:v>26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47-452B-AE8F-399C372EA9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458463"/>
        <c:axId val="4457503"/>
      </c:barChart>
      <c:catAx>
        <c:axId val="4458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457503"/>
        <c:crosses val="autoZero"/>
        <c:auto val="1"/>
        <c:lblAlgn val="ctr"/>
        <c:lblOffset val="100"/>
        <c:noMultiLvlLbl val="0"/>
      </c:catAx>
      <c:valAx>
        <c:axId val="44575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4584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MX"/>
              <a:t>Prácticas de STF </a:t>
            </a:r>
          </a:p>
          <a:p>
            <a:pPr>
              <a:defRPr/>
            </a:pPr>
            <a:r>
              <a:rPr lang="es-MX"/>
              <a:t>NRC:12979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Alumnos inscritos en la EE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Hoja1!$A$2:$A$5</c:f>
              <c:strCache>
                <c:ptCount val="4"/>
                <c:pt idx="0">
                  <c:v>Practica 1</c:v>
                </c:pt>
                <c:pt idx="1">
                  <c:v>Practica 2</c:v>
                </c:pt>
                <c:pt idx="2">
                  <c:v>Practica 3</c:v>
                </c:pt>
                <c:pt idx="3">
                  <c:v>Practica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44-480D-9E9D-1602264FC240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Alumnos registrados por qr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Hoja1!$A$2:$A$5</c:f>
              <c:strCache>
                <c:ptCount val="4"/>
                <c:pt idx="0">
                  <c:v>Practica 1</c:v>
                </c:pt>
                <c:pt idx="1">
                  <c:v>Practica 2</c:v>
                </c:pt>
                <c:pt idx="2">
                  <c:v>Practica 3</c:v>
                </c:pt>
                <c:pt idx="3">
                  <c:v>Practica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17</c:v>
                </c:pt>
                <c:pt idx="1">
                  <c:v>21</c:v>
                </c:pt>
                <c:pt idx="2">
                  <c:v>15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44-480D-9E9D-1602264FC240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Alumnos registrados en fisico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Hoja1!$A$2:$A$5</c:f>
              <c:strCache>
                <c:ptCount val="4"/>
                <c:pt idx="0">
                  <c:v>Practica 1</c:v>
                </c:pt>
                <c:pt idx="1">
                  <c:v>Practica 2</c:v>
                </c:pt>
                <c:pt idx="2">
                  <c:v>Practica 3</c:v>
                </c:pt>
                <c:pt idx="3">
                  <c:v>Practica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28</c:v>
                </c:pt>
                <c:pt idx="1">
                  <c:v>17</c:v>
                </c:pt>
                <c:pt idx="2">
                  <c:v>11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B44-480D-9E9D-1602264FC2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27507919"/>
        <c:axId val="124055503"/>
      </c:barChart>
      <c:catAx>
        <c:axId val="127507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24055503"/>
        <c:crosses val="autoZero"/>
        <c:auto val="1"/>
        <c:lblAlgn val="ctr"/>
        <c:lblOffset val="100"/>
        <c:noMultiLvlLbl val="0"/>
      </c:catAx>
      <c:valAx>
        <c:axId val="1240555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27507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8119A0993E40E0AA736DF0D63B3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696DB-AC2E-4FAF-ABE3-6198CFC32026}"/>
      </w:docPartPr>
      <w:docPartBody>
        <w:p w:rsidR="00852C60" w:rsidRDefault="00852C60">
          <w:pPr>
            <w:pStyle w:val="D08119A0993E40E0AA736DF0D63B3841"/>
          </w:pPr>
          <w:r w:rsidRPr="00800CE7">
            <w:rPr>
              <w:rStyle w:val="EntidadacadmicaCar"/>
              <w:color w:val="808080" w:themeColor="background1" w:themeShade="80"/>
            </w:rPr>
            <w:t>Haga clic aquí para e</w:t>
          </w:r>
          <w:r w:rsidRPr="00C75724">
            <w:rPr>
              <w:rStyle w:val="EntidadacadmicaCar"/>
              <w:color w:val="808080" w:themeColor="background1" w:themeShade="80"/>
            </w:rPr>
            <w:t>scrib</w:t>
          </w:r>
          <w:r>
            <w:rPr>
              <w:rStyle w:val="EntidadacadmicaCar"/>
              <w:color w:val="808080" w:themeColor="background1" w:themeShade="80"/>
            </w:rPr>
            <w:t>ir</w:t>
          </w:r>
          <w:r w:rsidRPr="00C75724">
            <w:rPr>
              <w:rStyle w:val="EntidadacadmicaCar"/>
              <w:color w:val="808080" w:themeColor="background1" w:themeShade="80"/>
            </w:rPr>
            <w:t xml:space="preserve"> el nombre de la entidad académica</w:t>
          </w:r>
        </w:p>
      </w:docPartBody>
    </w:docPart>
    <w:docPart>
      <w:docPartPr>
        <w:name w:val="25436B8CC5E54420BF664DB91A5A1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BB0B6-FF7B-4750-8790-4CAE06771D64}"/>
      </w:docPartPr>
      <w:docPartBody>
        <w:p w:rsidR="00852C60" w:rsidRDefault="00852C60">
          <w:pPr>
            <w:pStyle w:val="25436B8CC5E54420BF664DB91A5A14F7"/>
          </w:pPr>
          <w:r w:rsidRPr="00C24D2B">
            <w:rPr>
              <w:rStyle w:val="ReginCar"/>
              <w:rFonts w:eastAsiaTheme="minorEastAsia"/>
              <w:color w:val="7F7F7F" w:themeColor="text1" w:themeTint="80"/>
            </w:rPr>
            <w:t>Haga clic aquí para escribir el nombre de la región</w:t>
          </w:r>
          <w:r>
            <w:rPr>
              <w:rStyle w:val="ReginCar"/>
              <w:rFonts w:eastAsiaTheme="minorEastAsia"/>
              <w:color w:val="7F7F7F" w:themeColor="text1" w:themeTint="80"/>
            </w:rPr>
            <w:t>.</w:t>
          </w:r>
        </w:p>
      </w:docPartBody>
    </w:docPart>
    <w:docPart>
      <w:docPartPr>
        <w:name w:val="F966B0F384DB4F1CB11FB9AA319EA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E9F34-4315-419D-A1EF-B26FDA81D9B6}"/>
      </w:docPartPr>
      <w:docPartBody>
        <w:p w:rsidR="00852C60" w:rsidRDefault="00852C60">
          <w:pPr>
            <w:pStyle w:val="F966B0F384DB4F1CB11FB9AA319EAAAE"/>
          </w:pPr>
          <w:r w:rsidRPr="00DB4612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D4B1F3F44C96465D97EECFB1DBCFE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6F30D-3DAB-4490-A589-83EB79AD6472}"/>
      </w:docPartPr>
      <w:docPartBody>
        <w:p w:rsidR="00852C60" w:rsidRDefault="00852C60">
          <w:pPr>
            <w:pStyle w:val="D4B1F3F44C96465D97EECFB1DBCFE811"/>
          </w:pPr>
          <w:r w:rsidRPr="00091B6B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Haga clic aquí para escribir el nombre del programa educativo</w:t>
          </w:r>
        </w:p>
      </w:docPartBody>
    </w:docPart>
    <w:docPart>
      <w:docPartPr>
        <w:name w:val="C53511491D8047D1B67AD7F11559B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3E3EA-FC9F-4E4F-BBF5-52F293A2716D}"/>
      </w:docPartPr>
      <w:docPartBody>
        <w:p w:rsidR="00852C60" w:rsidRDefault="00852C60">
          <w:pPr>
            <w:pStyle w:val="C53511491D8047D1B67AD7F11559B812"/>
          </w:pPr>
          <w:r w:rsidRPr="00800CE7">
            <w:rPr>
              <w:rStyle w:val="TtulodeltrabajoCar"/>
              <w:color w:val="808080" w:themeColor="background1" w:themeShade="80"/>
            </w:rPr>
            <w:t>Haga clic aquí para e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scribir el título del trabajo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recepcional</w:t>
          </w:r>
        </w:p>
      </w:docPartBody>
    </w:docPart>
    <w:docPart>
      <w:docPartPr>
        <w:name w:val="B3985AB50CA94A719D67A3BA9B08F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F2B9C-E533-4260-B1EA-53610ADCDD5B}"/>
      </w:docPartPr>
      <w:docPartBody>
        <w:p w:rsidR="00852C60" w:rsidRDefault="00852C60">
          <w:pPr>
            <w:pStyle w:val="B3985AB50CA94A719D67A3BA9B08F9B4"/>
          </w:pPr>
          <w:r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escribir</w:t>
          </w:r>
          <w:r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tipo de participación del académico (a)</w:t>
          </w:r>
        </w:p>
      </w:docPartBody>
    </w:docPart>
    <w:docPart>
      <w:docPartPr>
        <w:name w:val="E1D448EE1A4E459984F9C2F8797AA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58187-4D91-49F3-A7C5-5B907EE529F7}"/>
      </w:docPartPr>
      <w:docPartBody>
        <w:p w:rsidR="00852C60" w:rsidRDefault="00852C60">
          <w:pPr>
            <w:pStyle w:val="E1D448EE1A4E459984F9C2F8797AA352"/>
          </w:pPr>
          <w:r w:rsidRPr="0061031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 escribir el nombre del académico (a)</w:t>
          </w:r>
        </w:p>
      </w:docPartBody>
    </w:docPart>
    <w:docPart>
      <w:docPartPr>
        <w:name w:val="9F07724782E6404DBA4CD8CE4DD19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96B4C-F812-42B8-9749-B3DCEEFAB07F}"/>
      </w:docPartPr>
      <w:docPartBody>
        <w:p w:rsidR="00852C60" w:rsidRDefault="00852C60">
          <w:pPr>
            <w:pStyle w:val="9F07724782E6404DBA4CD8CE4DD19941"/>
          </w:pPr>
          <w:r w:rsidRPr="00E35E78">
            <w:rPr>
              <w:rStyle w:val="Textodelmarcadordeposicin"/>
              <w:rFonts w:ascii="Gill Sans MT" w:hAnsi="Gill Sans MT"/>
              <w:sz w:val="20"/>
              <w:szCs w:val="20"/>
            </w:rPr>
            <w:t>Elija el mes</w:t>
          </w:r>
        </w:p>
      </w:docPartBody>
    </w:docPart>
    <w:docPart>
      <w:docPartPr>
        <w:name w:val="3534AD9AC43846CE8FF914783F986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1AB11-3F7A-4499-9CE0-BB0141866E42}"/>
      </w:docPartPr>
      <w:docPartBody>
        <w:p w:rsidR="00852C60" w:rsidRDefault="00852C60">
          <w:pPr>
            <w:pStyle w:val="3534AD9AC43846CE8FF914783F986A88"/>
          </w:pPr>
          <w:r w:rsidRPr="00E35E78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 xml:space="preserve">Elija 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el año</w:t>
          </w:r>
        </w:p>
      </w:docPartBody>
    </w:docPart>
    <w:docPart>
      <w:docPartPr>
        <w:name w:val="EF7CFF773E664DECA5F58A86ADF89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555D0-0BAD-4231-A4FA-CAC755653A4C}"/>
      </w:docPartPr>
      <w:docPartBody>
        <w:p w:rsidR="00852C60" w:rsidRDefault="00852C60">
          <w:pPr>
            <w:pStyle w:val="EF7CFF773E664DECA5F58A86ADF89E92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60"/>
    <w:rsid w:val="000357DC"/>
    <w:rsid w:val="001D0CD9"/>
    <w:rsid w:val="002962DF"/>
    <w:rsid w:val="00432D18"/>
    <w:rsid w:val="00511FEB"/>
    <w:rsid w:val="007A23AB"/>
    <w:rsid w:val="008442D5"/>
    <w:rsid w:val="00852C60"/>
    <w:rsid w:val="008869F5"/>
    <w:rsid w:val="008915C6"/>
    <w:rsid w:val="00952C42"/>
    <w:rsid w:val="00D102FC"/>
    <w:rsid w:val="00F1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tidadacadmica">
    <w:name w:val="Entidad académica"/>
    <w:link w:val="EntidadacadmicaCar"/>
    <w:pPr>
      <w:spacing w:after="0" w:line="200" w:lineRule="exact"/>
      <w:jc w:val="right"/>
    </w:pPr>
    <w:rPr>
      <w:rFonts w:ascii="Gill Sans MT" w:hAnsi="Gill Sans MT"/>
      <w:b/>
      <w:kern w:val="0"/>
      <w:sz w:val="18"/>
      <w:szCs w:val="22"/>
      <w14:ligatures w14:val="none"/>
    </w:rPr>
  </w:style>
  <w:style w:type="character" w:customStyle="1" w:styleId="EntidadacadmicaCar">
    <w:name w:val="Entidad académica Car"/>
    <w:basedOn w:val="Fuentedeprrafopredeter"/>
    <w:link w:val="Entidadacadmica"/>
    <w:rPr>
      <w:rFonts w:ascii="Gill Sans MT" w:hAnsi="Gill Sans MT"/>
      <w:b/>
      <w:kern w:val="0"/>
      <w:sz w:val="18"/>
      <w:szCs w:val="22"/>
      <w14:ligatures w14:val="none"/>
    </w:rPr>
  </w:style>
  <w:style w:type="paragraph" w:customStyle="1" w:styleId="D08119A0993E40E0AA736DF0D63B3841">
    <w:name w:val="D08119A0993E40E0AA736DF0D63B3841"/>
  </w:style>
  <w:style w:type="paragraph" w:customStyle="1" w:styleId="Regin">
    <w:name w:val="Región"/>
    <w:link w:val="ReginCar"/>
    <w:autoRedefine/>
    <w:qFormat/>
    <w:pPr>
      <w:spacing w:after="0" w:line="200" w:lineRule="exact"/>
    </w:pPr>
    <w:rPr>
      <w:rFonts w:ascii="Gill Sans MT" w:eastAsia="Times New Roman" w:hAnsi="Gill Sans MT" w:cs="Times New Roman"/>
      <w:b/>
      <w:kern w:val="0"/>
      <w:sz w:val="16"/>
      <w:szCs w:val="22"/>
      <w14:ligatures w14:val="none"/>
    </w:rPr>
  </w:style>
  <w:style w:type="character" w:customStyle="1" w:styleId="ReginCar">
    <w:name w:val="Región Car"/>
    <w:link w:val="Regin"/>
    <w:rPr>
      <w:rFonts w:ascii="Gill Sans MT" w:eastAsia="Times New Roman" w:hAnsi="Gill Sans MT" w:cs="Times New Roman"/>
      <w:b/>
      <w:kern w:val="0"/>
      <w:sz w:val="16"/>
      <w:szCs w:val="22"/>
      <w14:ligatures w14:val="none"/>
    </w:rPr>
  </w:style>
  <w:style w:type="paragraph" w:customStyle="1" w:styleId="25436B8CC5E54420BF664DB91A5A14F7">
    <w:name w:val="25436B8CC5E54420BF664DB91A5A14F7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F966B0F384DB4F1CB11FB9AA319EAAAE">
    <w:name w:val="F966B0F384DB4F1CB11FB9AA319EAAAE"/>
  </w:style>
  <w:style w:type="paragraph" w:customStyle="1" w:styleId="D4B1F3F44C96465D97EECFB1DBCFE811">
    <w:name w:val="D4B1F3F44C96465D97EECFB1DBCFE811"/>
  </w:style>
  <w:style w:type="paragraph" w:customStyle="1" w:styleId="Ttulodeltrabajo">
    <w:name w:val="Título del trabajo"/>
    <w:link w:val="TtulodeltrabajoCar"/>
    <w:pPr>
      <w:spacing w:after="0" w:line="320" w:lineRule="exact"/>
    </w:pPr>
    <w:rPr>
      <w:rFonts w:ascii="Gill Sans MT" w:hAnsi="Gill Sans MT"/>
      <w:kern w:val="0"/>
      <w:sz w:val="28"/>
      <w:szCs w:val="22"/>
      <w14:ligatures w14:val="none"/>
    </w:rPr>
  </w:style>
  <w:style w:type="character" w:customStyle="1" w:styleId="TtulodeltrabajoCar">
    <w:name w:val="Título del trabajo Car"/>
    <w:basedOn w:val="Fuentedeprrafopredeter"/>
    <w:link w:val="Ttulodeltrabajo"/>
    <w:rPr>
      <w:rFonts w:ascii="Gill Sans MT" w:hAnsi="Gill Sans MT"/>
      <w:kern w:val="0"/>
      <w:sz w:val="28"/>
      <w:szCs w:val="22"/>
      <w14:ligatures w14:val="none"/>
    </w:rPr>
  </w:style>
  <w:style w:type="paragraph" w:customStyle="1" w:styleId="C53511491D8047D1B67AD7F11559B812">
    <w:name w:val="C53511491D8047D1B67AD7F11559B812"/>
  </w:style>
  <w:style w:type="paragraph" w:customStyle="1" w:styleId="B3985AB50CA94A719D67A3BA9B08F9B4">
    <w:name w:val="B3985AB50CA94A719D67A3BA9B08F9B4"/>
  </w:style>
  <w:style w:type="paragraph" w:customStyle="1" w:styleId="E1D448EE1A4E459984F9C2F8797AA352">
    <w:name w:val="E1D448EE1A4E459984F9C2F8797AA352"/>
  </w:style>
  <w:style w:type="paragraph" w:customStyle="1" w:styleId="9F07724782E6404DBA4CD8CE4DD19941">
    <w:name w:val="9F07724782E6404DBA4CD8CE4DD19941"/>
  </w:style>
  <w:style w:type="paragraph" w:customStyle="1" w:styleId="3534AD9AC43846CE8FF914783F986A88">
    <w:name w:val="3534AD9AC43846CE8FF914783F986A88"/>
  </w:style>
  <w:style w:type="paragraph" w:customStyle="1" w:styleId="EF7CFF773E664DECA5F58A86ADF89E92">
    <w:name w:val="EF7CFF773E664DECA5F58A86ADF89E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2A08E-61B3-4FA8-830F-1EE72CF2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FormatoWord</Template>
  <TotalTime>2</TotalTime>
  <Pages>4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Garcia Santamaría</dc:creator>
  <cp:keywords/>
  <dc:description/>
  <cp:lastModifiedBy>Andi Mora</cp:lastModifiedBy>
  <cp:revision>2</cp:revision>
  <cp:lastPrinted>2025-02-11T02:21:00Z</cp:lastPrinted>
  <dcterms:created xsi:type="dcterms:W3CDTF">2025-02-12T22:46:00Z</dcterms:created>
  <dcterms:modified xsi:type="dcterms:W3CDTF">2025-02-12T22:46:00Z</dcterms:modified>
</cp:coreProperties>
</file>