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EntidadodependenciapiedepginaCar"/>
        </w:rPr>
        <w:alias w:val="Asunto "/>
        <w:tag w:val="Asunto"/>
        <w:id w:val="13683140"/>
        <w:placeholder>
          <w:docPart w:val="069ECADA187C478BA1754095F57A2E37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6B73975F" w14:textId="1D7DFE96" w:rsidR="0080543F" w:rsidRDefault="000854A7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>
            <w:rPr>
              <w:rStyle w:val="EntidadodependenciapiedepginaCar"/>
            </w:rPr>
            <w:t>Autorización de publicación del</w:t>
          </w:r>
          <w:r w:rsidR="005A1EAE">
            <w:rPr>
              <w:rStyle w:val="EntidadodependenciapiedepginaCar"/>
            </w:rPr>
            <w:t xml:space="preserve"> Trabajo Recepcional</w:t>
          </w:r>
        </w:p>
      </w:sdtContent>
    </w:sdt>
    <w:sdt>
      <w:sdtPr>
        <w:rPr>
          <w:rStyle w:val="EntidadodependenciapiedepginaCar"/>
        </w:rPr>
        <w:alias w:val="Fecha"/>
        <w:tag w:val="fecha"/>
        <w:id w:val="13683149"/>
        <w:placeholder>
          <w:docPart w:val="824B083BD77A482289375C26CAFE5B11"/>
        </w:placeholder>
        <w:showingPlcHdr/>
        <w:date w:fullDate="2012-09-25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="Calibri" w:hAnsi="Calibri"/>
          <w:sz w:val="22"/>
        </w:rPr>
      </w:sdtEndPr>
      <w:sdtContent>
        <w:p w14:paraId="4C82FE9D" w14:textId="77777777" w:rsidR="0080543F" w:rsidRDefault="0080543F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sdtContent>
    </w:sdt>
    <w:p w14:paraId="7A67A732" w14:textId="77777777" w:rsidR="005A1EAE" w:rsidRDefault="005A1EAE" w:rsidP="0080543F">
      <w:pPr>
        <w:spacing w:after="0" w:line="240" w:lineRule="exact"/>
        <w:rPr>
          <w:rStyle w:val="10Car"/>
        </w:rPr>
      </w:pPr>
    </w:p>
    <w:p w14:paraId="586EA47A" w14:textId="7D2FDA12" w:rsidR="0080543F" w:rsidRDefault="0080543F" w:rsidP="0080543F">
      <w:pPr>
        <w:spacing w:after="0" w:line="240" w:lineRule="exact"/>
        <w:rPr>
          <w:rStyle w:val="10Car"/>
        </w:rPr>
      </w:pPr>
    </w:p>
    <w:p w14:paraId="0E3BB640" w14:textId="54A0E411" w:rsidR="0080543F" w:rsidRDefault="000854A7" w:rsidP="0080543F">
      <w:pPr>
        <w:spacing w:after="0" w:line="240" w:lineRule="exact"/>
        <w:rPr>
          <w:rStyle w:val="10Car"/>
        </w:rPr>
      </w:pPr>
      <w:r>
        <w:rPr>
          <w:rStyle w:val="EntidadodependenciapiedepginaCar"/>
          <w:sz w:val="20"/>
          <w:szCs w:val="20"/>
        </w:rPr>
        <w:t>A quien corresponda</w:t>
      </w:r>
      <w:r w:rsidR="00383F69">
        <w:rPr>
          <w:rStyle w:val="EntidadodependenciapiedepginaCar"/>
          <w:sz w:val="20"/>
          <w:szCs w:val="20"/>
        </w:rPr>
        <w:t>:</w:t>
      </w:r>
    </w:p>
    <w:p w14:paraId="0FEAD200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5AAE8EE4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70181AAD" w14:textId="2D772A74" w:rsidR="0095283C" w:rsidRDefault="000854A7" w:rsidP="00ED6A2B">
      <w:pPr>
        <w:spacing w:after="0" w:line="360" w:lineRule="auto"/>
        <w:ind w:firstLine="369"/>
        <w:jc w:val="both"/>
        <w:rPr>
          <w:rStyle w:val="TimesCar"/>
          <w:rFonts w:ascii="Gill Sans MT" w:hAnsi="Gill Sans MT"/>
        </w:rPr>
      </w:pPr>
      <w:r>
        <w:rPr>
          <w:rStyle w:val="TimesCar"/>
          <w:rFonts w:ascii="Gill Sans MT" w:hAnsi="Gill Sans MT"/>
        </w:rPr>
        <w:t xml:space="preserve">Toda vez que el alumno </w:t>
      </w:r>
      <w:r w:rsidRPr="00324FB5">
        <w:rPr>
          <w:rStyle w:val="TimesCar"/>
          <w:rFonts w:ascii="Gill Sans MT" w:hAnsi="Gill Sans MT"/>
        </w:rPr>
        <w:t>“</w:t>
      </w:r>
      <w:sdt>
        <w:sdtPr>
          <w:rPr>
            <w:rStyle w:val="TimesCar"/>
            <w:rFonts w:ascii="Gill Sans MT" w:hAnsi="Gill Sans MT"/>
          </w:rPr>
          <w:alias w:val="Nombre del Alumno(a)"/>
          <w:tag w:val="Nombre del Alumno(a)"/>
          <w:id w:val="1891067242"/>
          <w:placeholder>
            <w:docPart w:val="8A2B26D18E164F5DB2B0B6138B9AD9E0"/>
          </w:placeholder>
          <w:showingPlcHdr/>
        </w:sdtPr>
        <w:sdtContent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del alumno</w:t>
          </w:r>
        </w:sdtContent>
      </w:sdt>
      <w:r w:rsidRPr="00324FB5">
        <w:rPr>
          <w:rStyle w:val="TimesCar"/>
          <w:rFonts w:ascii="Gill Sans MT" w:hAnsi="Gill Sans MT"/>
        </w:rPr>
        <w:t>” con matrícula “</w:t>
      </w:r>
      <w:sdt>
        <w:sdtPr>
          <w:rPr>
            <w:rStyle w:val="TimesCar"/>
            <w:rFonts w:ascii="Gill Sans MT" w:hAnsi="Gill Sans MT"/>
          </w:rPr>
          <w:alias w:val="Matrícula"/>
          <w:tag w:val="Matrícula"/>
          <w:id w:val="-370227043"/>
          <w:placeholder>
            <w:docPart w:val="93CDA5C4E764428482C118F8E2CE2AEA"/>
          </w:placeholder>
          <w:showingPlcHdr/>
        </w:sdtPr>
        <w:sdtContent>
          <w:r w:rsidRPr="00CE70B1">
            <w:rPr>
              <w:rStyle w:val="Textodelmarcadordeposicin"/>
            </w:rPr>
            <w:t xml:space="preserve">Haga </w:t>
          </w:r>
          <w:r>
            <w:rPr>
              <w:rStyle w:val="Textodelmarcadordeposicin"/>
            </w:rPr>
            <w:t>clic</w:t>
          </w:r>
          <w:r w:rsidRPr="00CE70B1">
            <w:rPr>
              <w:rStyle w:val="Textodelmarcadordeposicin"/>
            </w:rPr>
            <w:t xml:space="preserve"> para escribir</w:t>
          </w:r>
          <w:r>
            <w:rPr>
              <w:rStyle w:val="Textodelmarcadordeposicin"/>
            </w:rPr>
            <w:t xml:space="preserve"> la matrícula</w:t>
          </w:r>
        </w:sdtContent>
      </w:sdt>
      <w:r w:rsidRPr="00324FB5">
        <w:rPr>
          <w:rStyle w:val="TimesCar"/>
          <w:rFonts w:ascii="Gill Sans MT" w:hAnsi="Gill Sans MT"/>
        </w:rPr>
        <w:t>”</w:t>
      </w:r>
      <w:r>
        <w:rPr>
          <w:rStyle w:val="TimesCar"/>
          <w:rFonts w:ascii="Gill Sans MT" w:hAnsi="Gill Sans MT"/>
        </w:rPr>
        <w:t xml:space="preserve"> </w:t>
      </w:r>
      <w:r w:rsidRPr="00324FB5">
        <w:rPr>
          <w:rStyle w:val="TimesCar"/>
          <w:rFonts w:ascii="Gill Sans MT" w:hAnsi="Gill Sans MT"/>
        </w:rPr>
        <w:t xml:space="preserve">de la </w:t>
      </w:r>
      <w:r>
        <w:rPr>
          <w:rStyle w:val="TimesCar"/>
          <w:rFonts w:ascii="Gill Sans MT" w:hAnsi="Gill Sans MT"/>
        </w:rPr>
        <w:t xml:space="preserve">Licenciatura </w:t>
      </w:r>
      <w:sdt>
        <w:sdtPr>
          <w:rPr>
            <w:rStyle w:val="TimesCar"/>
            <w:rFonts w:ascii="Gill Sans MT" w:hAnsi="Gill Sans MT"/>
          </w:rPr>
          <w:alias w:val="Nombre de la Licenciatura"/>
          <w:tag w:val="Nombre de la Licenciatura"/>
          <w:id w:val="1074629162"/>
          <w:placeholder>
            <w:docPart w:val="7697B7F0DFCE484E82EEF9FD618B06B0"/>
          </w:placeholder>
          <w:showingPlcHdr/>
        </w:sdtPr>
        <w:sdtContent>
          <w:r w:rsidRPr="00CE70B1">
            <w:rPr>
              <w:rStyle w:val="Textodelmarcadordeposicin"/>
            </w:rPr>
            <w:t xml:space="preserve">Haga clic para escribir </w:t>
          </w:r>
          <w:r>
            <w:rPr>
              <w:rStyle w:val="Textodelmarcadordeposicin"/>
            </w:rPr>
            <w:t>el nombre de la licenciatura</w:t>
          </w:r>
        </w:sdtContent>
      </w:sdt>
      <w:r w:rsidRPr="00324FB5">
        <w:rPr>
          <w:rStyle w:val="TimesCar"/>
          <w:rFonts w:ascii="Gill Sans MT" w:hAnsi="Gill Sans MT"/>
        </w:rPr>
        <w:t xml:space="preserve">, </w:t>
      </w:r>
      <w:r w:rsidR="00FF177C">
        <w:rPr>
          <w:rStyle w:val="TimesCar"/>
          <w:rFonts w:ascii="Gill Sans MT" w:hAnsi="Gill Sans MT"/>
        </w:rPr>
        <w:t>ha reunido la aprobación de/la director/a</w:t>
      </w:r>
      <w:r w:rsidR="00B133CC">
        <w:rPr>
          <w:rStyle w:val="TimesCar"/>
          <w:rFonts w:ascii="Gill Sans MT" w:hAnsi="Gill Sans MT"/>
        </w:rPr>
        <w:t xml:space="preserve"> </w:t>
      </w:r>
      <w:sdt>
        <w:sdtPr>
          <w:rPr>
            <w:rStyle w:val="TimesCar"/>
            <w:rFonts w:ascii="Gill Sans MT" w:hAnsi="Gill Sans MT"/>
          </w:rPr>
          <w:alias w:val="Nombre del profesor"/>
          <w:tag w:val="Nombre del profesor"/>
          <w:id w:val="-17231712"/>
          <w:placeholder>
            <w:docPart w:val="A598142FE29C462ABFA31CC552168D07"/>
          </w:placeholder>
          <w:showingPlcHdr/>
        </w:sdtPr>
        <w:sdtContent>
          <w:r w:rsidR="00B133CC" w:rsidRPr="00CE70B1">
            <w:rPr>
              <w:rStyle w:val="Textodelmarcadordeposicin"/>
            </w:rPr>
            <w:t>Haga clic para escribir</w:t>
          </w:r>
          <w:r w:rsidR="00B133CC">
            <w:rPr>
              <w:rStyle w:val="Textodelmarcadordeposicin"/>
            </w:rPr>
            <w:t xml:space="preserve"> el nombre del profesor</w:t>
          </w:r>
          <w:r w:rsidR="00FE3984">
            <w:rPr>
              <w:rStyle w:val="Textodelmarcadordeposicin"/>
            </w:rPr>
            <w:t>(a)</w:t>
          </w:r>
        </w:sdtContent>
      </w:sdt>
      <w:r w:rsidR="00BD1AE4" w:rsidRPr="00324FB5">
        <w:rPr>
          <w:rStyle w:val="TimesCar"/>
          <w:rFonts w:ascii="Gill Sans MT" w:hAnsi="Gill Sans MT"/>
        </w:rPr>
        <w:t>,</w:t>
      </w:r>
      <w:r w:rsidR="00FF177C">
        <w:rPr>
          <w:rStyle w:val="TimesCar"/>
          <w:rFonts w:ascii="Gill Sans MT" w:hAnsi="Gill Sans MT"/>
        </w:rPr>
        <w:t xml:space="preserve"> </w:t>
      </w:r>
      <w:r w:rsidR="00450FA8">
        <w:rPr>
          <w:rStyle w:val="TimesCar"/>
          <w:rFonts w:ascii="Gill Sans MT" w:hAnsi="Gill Sans MT"/>
        </w:rPr>
        <w:t>codirector/a</w:t>
      </w:r>
      <w:r w:rsidR="00006AF3">
        <w:rPr>
          <w:rStyle w:val="TimesCar"/>
          <w:rFonts w:ascii="Gill Sans MT" w:hAnsi="Gill Sans MT"/>
        </w:rPr>
        <w:t xml:space="preserve"> </w:t>
      </w:r>
      <w:sdt>
        <w:sdtPr>
          <w:rPr>
            <w:rStyle w:val="TimesCar"/>
            <w:rFonts w:ascii="Gill Sans MT" w:hAnsi="Gill Sans MT"/>
          </w:rPr>
          <w:alias w:val="Nombre del profesor"/>
          <w:tag w:val="Nombre del profesor"/>
          <w:id w:val="1505013394"/>
          <w:placeholder>
            <w:docPart w:val="3B25AC6C211A4AD9AD5D231E8A3C9532"/>
          </w:placeholder>
          <w:showingPlcHdr/>
        </w:sdtPr>
        <w:sdtContent>
          <w:r w:rsidR="00450FA8" w:rsidRPr="00CE70B1">
            <w:rPr>
              <w:rStyle w:val="Textodelmarcadordeposicin"/>
            </w:rPr>
            <w:t>Haga clic para escribir</w:t>
          </w:r>
          <w:r w:rsidR="00450FA8">
            <w:rPr>
              <w:rStyle w:val="Textodelmarcadordeposicin"/>
            </w:rPr>
            <w:t xml:space="preserve"> el nombre del profesor(a)</w:t>
          </w:r>
        </w:sdtContent>
      </w:sdt>
      <w:r w:rsidR="00450FA8">
        <w:rPr>
          <w:rStyle w:val="TimesCar"/>
          <w:rFonts w:ascii="Gill Sans MT" w:hAnsi="Gill Sans MT"/>
        </w:rPr>
        <w:t xml:space="preserve"> y sinodal </w:t>
      </w:r>
      <w:sdt>
        <w:sdtPr>
          <w:rPr>
            <w:rStyle w:val="TimesCar"/>
            <w:rFonts w:ascii="Gill Sans MT" w:hAnsi="Gill Sans MT"/>
          </w:rPr>
          <w:alias w:val="Nombre del profesor"/>
          <w:tag w:val="Nombre del profesor"/>
          <w:id w:val="-459795168"/>
          <w:placeholder>
            <w:docPart w:val="C888BBD3398F441795E5A2308CCEAEB9"/>
          </w:placeholder>
          <w:showingPlcHdr/>
        </w:sdtPr>
        <w:sdtContent>
          <w:r w:rsidR="00450FA8" w:rsidRPr="00CE70B1">
            <w:rPr>
              <w:rStyle w:val="Textodelmarcadordeposicin"/>
            </w:rPr>
            <w:t>Haga clic para escribir</w:t>
          </w:r>
          <w:r w:rsidR="00450FA8">
            <w:rPr>
              <w:rStyle w:val="Textodelmarcadordeposicin"/>
            </w:rPr>
            <w:t xml:space="preserve"> el nombre del profesor(a)</w:t>
          </w:r>
        </w:sdtContent>
      </w:sdt>
      <w:r w:rsidR="00450FA8" w:rsidRPr="00324FB5">
        <w:rPr>
          <w:rStyle w:val="TimesCar"/>
          <w:rFonts w:ascii="Gill Sans MT" w:hAnsi="Gill Sans MT"/>
        </w:rPr>
        <w:t>,</w:t>
      </w:r>
      <w:r w:rsidR="00450FA8">
        <w:rPr>
          <w:rStyle w:val="TimesCar"/>
          <w:rFonts w:ascii="Gill Sans MT" w:hAnsi="Gill Sans MT"/>
        </w:rPr>
        <w:t xml:space="preserve"> del </w:t>
      </w:r>
      <w:r w:rsidR="004D3D27" w:rsidRPr="00324FB5">
        <w:rPr>
          <w:rStyle w:val="TimesCar"/>
          <w:rFonts w:ascii="Gill Sans MT" w:hAnsi="Gill Sans MT"/>
        </w:rPr>
        <w:t>Trabajo Recepcional intitulado “</w:t>
      </w:r>
      <w:sdt>
        <w:sdtPr>
          <w:rPr>
            <w:rStyle w:val="TimesCar"/>
            <w:rFonts w:ascii="Gill Sans MT" w:hAnsi="Gill Sans MT"/>
          </w:rPr>
          <w:alias w:val="Nombre del Trabajo Recepcional"/>
          <w:tag w:val="Nombre del Trabajo Recepcional"/>
          <w:id w:val="727194857"/>
          <w:placeholder>
            <w:docPart w:val="A857EF580FAA4732990356D369E8819D"/>
          </w:placeholder>
          <w:showingPlcHdr/>
        </w:sdtPr>
        <w:sdtContent>
          <w:r w:rsidR="00006AF3" w:rsidRPr="00CE70B1">
            <w:rPr>
              <w:rStyle w:val="Textodelmarcadordeposicin"/>
            </w:rPr>
            <w:t>Haga clic para escribir</w:t>
          </w:r>
          <w:r w:rsidR="00006AF3">
            <w:rPr>
              <w:rStyle w:val="Textodelmarcadordeposicin"/>
            </w:rPr>
            <w:t xml:space="preserve"> el nombre del Trabajo Recepcional</w:t>
          </w:r>
        </w:sdtContent>
      </w:sdt>
      <w:r w:rsidR="004D3D27" w:rsidRPr="00324FB5">
        <w:rPr>
          <w:rStyle w:val="TimesCar"/>
          <w:rFonts w:ascii="Gill Sans MT" w:hAnsi="Gill Sans MT"/>
        </w:rPr>
        <w:t xml:space="preserve">” en la modalidad </w:t>
      </w:r>
      <w:r w:rsidR="00006AF3">
        <w:rPr>
          <w:rStyle w:val="TimesCar"/>
          <w:rFonts w:ascii="Gill Sans MT" w:hAnsi="Gill Sans MT"/>
        </w:rPr>
        <w:t xml:space="preserve">de </w:t>
      </w:r>
      <w:r w:rsidR="004D3D27" w:rsidRPr="00324FB5">
        <w:rPr>
          <w:rStyle w:val="TimesCar"/>
          <w:rFonts w:ascii="Gill Sans MT" w:hAnsi="Gill Sans MT"/>
        </w:rPr>
        <w:t>“</w:t>
      </w:r>
      <w:sdt>
        <w:sdtPr>
          <w:rPr>
            <w:rStyle w:val="TimesCar"/>
            <w:rFonts w:ascii="Gill Sans MT" w:hAnsi="Gill Sans MT"/>
          </w:rPr>
          <w:alias w:val="Modalidad del TR"/>
          <w:tag w:val="Modalidad del TR"/>
          <w:id w:val="144401556"/>
          <w:placeholder>
            <w:docPart w:val="F9216535C97A439D9C0ADA3396FB7315"/>
          </w:placeholder>
          <w:showingPlcHdr/>
        </w:sdtPr>
        <w:sdtContent>
          <w:r w:rsidR="00006AF3" w:rsidRPr="00CE70B1">
            <w:rPr>
              <w:rStyle w:val="Textodelmarcadordeposicin"/>
            </w:rPr>
            <w:t xml:space="preserve">Haga clic para escribir </w:t>
          </w:r>
          <w:r w:rsidR="00006AF3">
            <w:rPr>
              <w:rStyle w:val="Textodelmarcadordeposicin"/>
            </w:rPr>
            <w:t>la modalidad del Trabajo Recepcional</w:t>
          </w:r>
        </w:sdtContent>
      </w:sdt>
      <w:r w:rsidR="004D3D27" w:rsidRPr="00324FB5">
        <w:rPr>
          <w:rStyle w:val="TimesCar"/>
          <w:rFonts w:ascii="Gill Sans MT" w:hAnsi="Gill Sans MT"/>
        </w:rPr>
        <w:t>”</w:t>
      </w:r>
      <w:r w:rsidR="00C95668">
        <w:rPr>
          <w:rStyle w:val="TimesCar"/>
          <w:rFonts w:ascii="Gill Sans MT" w:hAnsi="Gill Sans MT"/>
        </w:rPr>
        <w:t xml:space="preserve">, así como la entrega </w:t>
      </w:r>
      <w:r w:rsidR="00284B12">
        <w:rPr>
          <w:rStyle w:val="TimesCar"/>
          <w:rFonts w:ascii="Gill Sans MT" w:hAnsi="Gill Sans MT"/>
        </w:rPr>
        <w:t xml:space="preserve">del aval correspondiente, la Academia a mi cargo </w:t>
      </w:r>
      <w:r w:rsidR="00284B12" w:rsidRPr="00ED6A2B">
        <w:rPr>
          <w:rStyle w:val="TimesCar"/>
          <w:rFonts w:ascii="Gill Sans MT" w:hAnsi="Gill Sans MT"/>
          <w:b/>
          <w:bCs/>
        </w:rPr>
        <w:t>autoriza</w:t>
      </w:r>
      <w:r w:rsidR="00284B12">
        <w:rPr>
          <w:rStyle w:val="TimesCar"/>
          <w:rFonts w:ascii="Gill Sans MT" w:hAnsi="Gill Sans MT"/>
        </w:rPr>
        <w:t xml:space="preserve"> la coloca</w:t>
      </w:r>
      <w:r w:rsidR="001E2EE1">
        <w:rPr>
          <w:rStyle w:val="TimesCar"/>
          <w:rFonts w:ascii="Gill Sans MT" w:hAnsi="Gill Sans MT"/>
        </w:rPr>
        <w:t xml:space="preserve">ción del archivo digital en el repositorio de la Facultad de Estadística e Informática. </w:t>
      </w:r>
    </w:p>
    <w:p w14:paraId="06531D21" w14:textId="77777777" w:rsidR="001E2EE1" w:rsidRDefault="001E2EE1" w:rsidP="00ED6A2B">
      <w:pPr>
        <w:spacing w:after="0" w:line="360" w:lineRule="auto"/>
        <w:ind w:firstLine="369"/>
        <w:jc w:val="both"/>
        <w:rPr>
          <w:rStyle w:val="TimesCar"/>
          <w:rFonts w:ascii="Gill Sans MT" w:hAnsi="Gill Sans MT"/>
        </w:rPr>
      </w:pPr>
    </w:p>
    <w:p w14:paraId="258CA0CB" w14:textId="3233B7C0" w:rsidR="001E2EE1" w:rsidRDefault="001E2EE1" w:rsidP="00ED6A2B">
      <w:pPr>
        <w:spacing w:after="0" w:line="360" w:lineRule="auto"/>
        <w:jc w:val="both"/>
        <w:rPr>
          <w:rStyle w:val="TimesCar"/>
          <w:rFonts w:ascii="Gill Sans MT" w:hAnsi="Gill Sans MT"/>
        </w:rPr>
      </w:pPr>
      <w:r>
        <w:rPr>
          <w:rStyle w:val="TimesCar"/>
          <w:rFonts w:ascii="Gill Sans MT" w:hAnsi="Gill Sans MT"/>
        </w:rPr>
        <w:t xml:space="preserve">A petición del interesado y para los fines que a el mismo convengan, se extiende la presente carta de autorización. </w:t>
      </w:r>
    </w:p>
    <w:p w14:paraId="05F559CD" w14:textId="77777777" w:rsidR="001E2EE1" w:rsidRPr="00324FB5" w:rsidRDefault="001E2EE1" w:rsidP="00450FA8">
      <w:pPr>
        <w:spacing w:after="0"/>
        <w:ind w:firstLine="369"/>
        <w:jc w:val="both"/>
        <w:rPr>
          <w:rStyle w:val="TimesCar"/>
          <w:rFonts w:ascii="Gill Sans MT" w:hAnsi="Gill Sans MT"/>
        </w:rPr>
      </w:pPr>
    </w:p>
    <w:p w14:paraId="60CF1DCD" w14:textId="33F7C30E" w:rsidR="0095283C" w:rsidRPr="00324FB5" w:rsidRDefault="0095283C" w:rsidP="0028000F">
      <w:pPr>
        <w:spacing w:after="0"/>
        <w:jc w:val="both"/>
        <w:rPr>
          <w:rStyle w:val="TimesCar"/>
          <w:rFonts w:ascii="Gill Sans MT" w:hAnsi="Gill Sans MT"/>
        </w:rPr>
      </w:pPr>
    </w:p>
    <w:p w14:paraId="79013C83" w14:textId="77777777" w:rsidR="002C34EB" w:rsidRPr="00324FB5" w:rsidRDefault="002C34EB" w:rsidP="00324FB5">
      <w:pPr>
        <w:spacing w:after="0" w:line="240" w:lineRule="exact"/>
        <w:ind w:left="369"/>
        <w:jc w:val="both"/>
        <w:rPr>
          <w:rFonts w:ascii="Gill Sans MT" w:hAnsi="Gill Sans MT"/>
        </w:rPr>
      </w:pPr>
    </w:p>
    <w:sdt>
      <w:sdtPr>
        <w:rPr>
          <w:rFonts w:ascii="Times New Roman" w:hAnsi="Times New Roman"/>
          <w:sz w:val="20"/>
        </w:rPr>
        <w:id w:val="3320077"/>
        <w:placeholder>
          <w:docPart w:val="351A8BA4AFBF4BC491D7292371DCCEC0"/>
        </w:placeholder>
      </w:sdtPr>
      <w:sdtEndPr>
        <w:rPr>
          <w:rFonts w:ascii="Calibri" w:hAnsi="Calibri"/>
          <w:sz w:val="22"/>
        </w:rPr>
      </w:sdtEndPr>
      <w:sdtContent>
        <w:p w14:paraId="3F7B730A" w14:textId="77777777" w:rsidR="0080543F" w:rsidRDefault="0080543F" w:rsidP="0080543F">
          <w:pPr>
            <w:spacing w:after="0" w:line="240" w:lineRule="exact"/>
          </w:pPr>
          <w:r w:rsidRPr="00667489">
            <w:rPr>
              <w:rFonts w:ascii="Gill Sans MT" w:hAnsi="Gill Sans MT"/>
              <w:sz w:val="16"/>
              <w:szCs w:val="16"/>
            </w:rPr>
            <w:t>“Lis de Veracruz: Arte, Ciencia, Luz”</w:t>
          </w:r>
        </w:p>
      </w:sdtContent>
    </w:sdt>
    <w:p w14:paraId="7DF90D70" w14:textId="77777777" w:rsidR="00667489" w:rsidRDefault="00667489" w:rsidP="00383302">
      <w:pPr>
        <w:spacing w:after="0" w:line="240" w:lineRule="exact"/>
        <w:ind w:left="369"/>
      </w:pPr>
    </w:p>
    <w:p w14:paraId="5685747A" w14:textId="77777777" w:rsidR="002C34EB" w:rsidRDefault="002C34EB" w:rsidP="00383302">
      <w:pPr>
        <w:spacing w:after="0" w:line="240" w:lineRule="exact"/>
        <w:ind w:left="369"/>
      </w:pPr>
    </w:p>
    <w:p w14:paraId="58D250A6" w14:textId="77777777" w:rsidR="005425F9" w:rsidRDefault="005425F9" w:rsidP="00667489">
      <w:pPr>
        <w:spacing w:after="0" w:line="240" w:lineRule="exact"/>
      </w:pPr>
    </w:p>
    <w:tbl>
      <w:tblPr>
        <w:tblStyle w:val="Tablaconcuadrcula1"/>
        <w:tblW w:w="8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372"/>
      </w:tblGrid>
      <w:tr w:rsidR="000748F8" w:rsidRPr="0080543F" w14:paraId="669F7EC9" w14:textId="77777777" w:rsidTr="00812777">
        <w:tc>
          <w:tcPr>
            <w:tcW w:w="5812" w:type="dxa"/>
          </w:tcPr>
          <w:sdt>
            <w:sdtPr>
              <w:rPr>
                <w:rStyle w:val="10Car"/>
              </w:rPr>
              <w:alias w:val="Nombre del Coordinador de la Academia de ER"/>
              <w:tag w:val="Destinatario"/>
              <w:id w:val="13683160"/>
              <w:placeholder>
                <w:docPart w:val="D25B30ED2465435BBB5117F9DE35589E"/>
              </w:placeholder>
              <w:showingPlcHdr/>
            </w:sdtPr>
            <w:sdtEndPr>
              <w:rPr>
                <w:rStyle w:val="Fuentedeprrafopredeter"/>
                <w:rFonts w:ascii="Calibri" w:hAnsi="Calibri"/>
                <w:sz w:val="22"/>
              </w:rPr>
            </w:sdtEndPr>
            <w:sdtContent>
              <w:p w14:paraId="176CD277" w14:textId="3C312EEB" w:rsidR="000748F8" w:rsidRPr="0080543F" w:rsidRDefault="000748F8" w:rsidP="000748F8">
                <w:pPr>
                  <w:spacing w:after="0" w:line="240" w:lineRule="exact"/>
                  <w:rPr>
                    <w:color w:val="808080"/>
                  </w:rPr>
                </w:pPr>
                <w:r w:rsidRPr="002929A2">
                  <w:rPr>
                    <w:rStyle w:val="Textodelmarcadordeposicin"/>
                    <w:rFonts w:ascii="Gill Sans MT" w:hAnsi="Gill Sans MT"/>
                    <w:sz w:val="20"/>
                    <w:szCs w:val="20"/>
                  </w:rPr>
                  <w:t>Haga clic aquí para escribir el nombre del Coordinador de la Academia de ER</w:t>
                </w:r>
              </w:p>
            </w:sdtContent>
          </w:sdt>
        </w:tc>
        <w:tc>
          <w:tcPr>
            <w:tcW w:w="2372" w:type="dxa"/>
          </w:tcPr>
          <w:p w14:paraId="44D2D0C2" w14:textId="20BD4047" w:rsidR="000748F8" w:rsidRPr="0080543F" w:rsidRDefault="000748F8" w:rsidP="000748F8">
            <w:pPr>
              <w:spacing w:after="0" w:line="240" w:lineRule="exact"/>
            </w:pPr>
          </w:p>
        </w:tc>
      </w:tr>
      <w:tr w:rsidR="000748F8" w:rsidRPr="0080543F" w14:paraId="200347E0" w14:textId="77777777" w:rsidTr="00812777">
        <w:tc>
          <w:tcPr>
            <w:tcW w:w="5812" w:type="dxa"/>
          </w:tcPr>
          <w:p w14:paraId="4F48B87B" w14:textId="77777777" w:rsidR="00812777" w:rsidRPr="00854305" w:rsidRDefault="000748F8" w:rsidP="00812777">
            <w:pPr>
              <w:spacing w:after="0" w:line="240" w:lineRule="exact"/>
              <w:rPr>
                <w:rStyle w:val="EntidadodependenciapiedepginaCar"/>
                <w:sz w:val="20"/>
                <w:szCs w:val="20"/>
              </w:rPr>
            </w:pPr>
            <w:r w:rsidRPr="002929A2">
              <w:rPr>
                <w:rStyle w:val="EntidadodependenciapiedepginaCar"/>
                <w:sz w:val="20"/>
                <w:szCs w:val="20"/>
              </w:rPr>
              <w:t>Coordinador de la Academia de Experiencia Recepcional</w:t>
            </w:r>
            <w:r w:rsidR="00812777">
              <w:rPr>
                <w:rStyle w:val="EntidadodependenciapiedepginaCar"/>
                <w:sz w:val="20"/>
                <w:szCs w:val="20"/>
              </w:rPr>
              <w:t xml:space="preserve"> </w:t>
            </w:r>
            <w:r w:rsidR="00812777" w:rsidRPr="00854305">
              <w:rPr>
                <w:rStyle w:val="EntidadodependenciapiedepginaCar"/>
                <w:sz w:val="20"/>
                <w:szCs w:val="20"/>
              </w:rPr>
              <w:t xml:space="preserve">de la Licenciatura </w:t>
            </w:r>
            <w:sdt>
              <w:sdtPr>
                <w:rPr>
                  <w:rStyle w:val="EntidadodependenciapiedepginaCar"/>
                  <w:sz w:val="20"/>
                  <w:szCs w:val="20"/>
                </w:rPr>
                <w:alias w:val="Nombre de la Licenciatura"/>
                <w:tag w:val="Nombre de la Licenciatura"/>
                <w:id w:val="239615671"/>
                <w:placeholder>
                  <w:docPart w:val="56448CB8162F4595BDF3B37280BA5122"/>
                </w:placeholder>
                <w:showingPlcHdr/>
              </w:sdtPr>
              <w:sdtContent>
                <w:r w:rsidR="00812777" w:rsidRPr="00CE70B1">
                  <w:rPr>
                    <w:rStyle w:val="Textodelmarcadordeposicin"/>
                  </w:rPr>
                  <w:t xml:space="preserve">Haga clic para </w:t>
                </w:r>
                <w:r w:rsidR="00812777">
                  <w:rPr>
                    <w:rStyle w:val="Textodelmarcadordeposicin"/>
                  </w:rPr>
                  <w:t>completar el nombre de la licenciatura</w:t>
                </w:r>
              </w:sdtContent>
            </w:sdt>
          </w:p>
          <w:p w14:paraId="0FCFDCD5" w14:textId="33DA23D2" w:rsidR="000748F8" w:rsidRPr="0080543F" w:rsidRDefault="000748F8" w:rsidP="000748F8">
            <w:pPr>
              <w:spacing w:after="0" w:line="240" w:lineRule="exact"/>
            </w:pPr>
          </w:p>
        </w:tc>
        <w:tc>
          <w:tcPr>
            <w:tcW w:w="2372" w:type="dxa"/>
          </w:tcPr>
          <w:p w14:paraId="498EABAF" w14:textId="77777777" w:rsidR="000748F8" w:rsidRDefault="000748F8" w:rsidP="000748F8">
            <w:pPr>
              <w:spacing w:after="0" w:line="240" w:lineRule="exact"/>
            </w:pPr>
          </w:p>
          <w:p w14:paraId="7201A00B" w14:textId="77777777" w:rsidR="000748F8" w:rsidRDefault="000748F8" w:rsidP="000748F8">
            <w:pPr>
              <w:spacing w:after="0" w:line="240" w:lineRule="exact"/>
            </w:pPr>
          </w:p>
          <w:p w14:paraId="32351275" w14:textId="77777777" w:rsidR="000748F8" w:rsidRDefault="000748F8" w:rsidP="000748F8">
            <w:pPr>
              <w:spacing w:after="0" w:line="240" w:lineRule="exact"/>
            </w:pPr>
          </w:p>
          <w:p w14:paraId="34579BDD" w14:textId="2FCAE76F" w:rsidR="000748F8" w:rsidRPr="0080543F" w:rsidRDefault="000748F8" w:rsidP="000748F8">
            <w:pPr>
              <w:spacing w:after="0" w:line="240" w:lineRule="exact"/>
            </w:pPr>
          </w:p>
        </w:tc>
      </w:tr>
      <w:tr w:rsidR="004427B8" w:rsidRPr="0080543F" w14:paraId="4629C141" w14:textId="77777777" w:rsidTr="00812777">
        <w:tc>
          <w:tcPr>
            <w:tcW w:w="5812" w:type="dxa"/>
          </w:tcPr>
          <w:p w14:paraId="38E92701" w14:textId="260A2A0D" w:rsidR="004427B8" w:rsidRPr="0080543F" w:rsidRDefault="004427B8" w:rsidP="004427B8">
            <w:pPr>
              <w:spacing w:after="0" w:line="240" w:lineRule="exact"/>
            </w:pPr>
          </w:p>
        </w:tc>
        <w:tc>
          <w:tcPr>
            <w:tcW w:w="2372" w:type="dxa"/>
          </w:tcPr>
          <w:p w14:paraId="638A27E7" w14:textId="5A6B98E7" w:rsidR="004427B8" w:rsidRPr="0080543F" w:rsidRDefault="004427B8" w:rsidP="004427B8">
            <w:pPr>
              <w:spacing w:after="0" w:line="240" w:lineRule="exact"/>
            </w:pPr>
          </w:p>
        </w:tc>
      </w:tr>
      <w:tr w:rsidR="004427B8" w:rsidRPr="0080543F" w14:paraId="385E7BEA" w14:textId="77777777" w:rsidTr="00812777">
        <w:tc>
          <w:tcPr>
            <w:tcW w:w="5812" w:type="dxa"/>
          </w:tcPr>
          <w:p w14:paraId="4AE7A983" w14:textId="77777777" w:rsidR="004427B8" w:rsidRPr="0080543F" w:rsidRDefault="004427B8" w:rsidP="004427B8">
            <w:pPr>
              <w:spacing w:after="0" w:line="240" w:lineRule="exact"/>
            </w:pPr>
          </w:p>
        </w:tc>
        <w:tc>
          <w:tcPr>
            <w:tcW w:w="2372" w:type="dxa"/>
          </w:tcPr>
          <w:p w14:paraId="345EEAB2" w14:textId="7A40EC15" w:rsidR="004427B8" w:rsidRPr="0080543F" w:rsidRDefault="004427B8" w:rsidP="004427B8">
            <w:pPr>
              <w:spacing w:after="0" w:line="240" w:lineRule="exact"/>
            </w:pPr>
          </w:p>
        </w:tc>
      </w:tr>
    </w:tbl>
    <w:p w14:paraId="56111098" w14:textId="77777777" w:rsidR="005425F9" w:rsidRDefault="005425F9" w:rsidP="00667489">
      <w:pPr>
        <w:spacing w:after="0" w:line="240" w:lineRule="exact"/>
      </w:pPr>
    </w:p>
    <w:p w14:paraId="67B67B65" w14:textId="77777777" w:rsidR="005425F9" w:rsidRDefault="005425F9" w:rsidP="00667489">
      <w:pPr>
        <w:spacing w:after="0" w:line="240" w:lineRule="exact"/>
      </w:pPr>
    </w:p>
    <w:p w14:paraId="5EA8CC46" w14:textId="77777777" w:rsidR="0080543F" w:rsidRDefault="0080543F" w:rsidP="0080543F">
      <w:pPr>
        <w:spacing w:after="0" w:line="240" w:lineRule="exact"/>
      </w:pPr>
    </w:p>
    <w:p w14:paraId="0F9164E1" w14:textId="77777777" w:rsidR="0080543F" w:rsidRDefault="0080543F" w:rsidP="0080543F">
      <w:pPr>
        <w:spacing w:after="0" w:line="240" w:lineRule="exact"/>
        <w:rPr>
          <w:rStyle w:val="EntidadodependenciapiedepginaCar"/>
        </w:rPr>
      </w:pPr>
    </w:p>
    <w:p w14:paraId="57D7BDDD" w14:textId="77777777" w:rsidR="006450C6" w:rsidRDefault="006450C6" w:rsidP="00091B0B">
      <w:pPr>
        <w:spacing w:after="0" w:line="240" w:lineRule="exact"/>
        <w:rPr>
          <w:rStyle w:val="EntidadodependenciapiedepginaCar"/>
        </w:rPr>
      </w:pPr>
    </w:p>
    <w:p w14:paraId="49F9FB7D" w14:textId="77777777" w:rsidR="003A39CE" w:rsidRPr="003E1273" w:rsidRDefault="003A39CE" w:rsidP="003E1273"/>
    <w:sectPr w:rsidR="003A39CE" w:rsidRPr="003E1273" w:rsidSect="00EB3A0D">
      <w:headerReference w:type="default" r:id="rId6"/>
      <w:footerReference w:type="default" r:id="rId7"/>
      <w:headerReference w:type="first" r:id="rId8"/>
      <w:pgSz w:w="12240" w:h="15840" w:code="1"/>
      <w:pgMar w:top="1134" w:right="1701" w:bottom="1304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45307" w14:textId="77777777" w:rsidR="001B76E1" w:rsidRDefault="001B76E1" w:rsidP="0045235A">
      <w:pPr>
        <w:spacing w:after="0" w:line="240" w:lineRule="auto"/>
      </w:pPr>
      <w:r>
        <w:separator/>
      </w:r>
    </w:p>
  </w:endnote>
  <w:endnote w:type="continuationSeparator" w:id="0">
    <w:p w14:paraId="32917BA0" w14:textId="77777777" w:rsidR="001B76E1" w:rsidRDefault="001B76E1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EntidadodependenciasuperiorpiedepginaCar"/>
      </w:rPr>
      <w:alias w:val="Nombre de entidad o dependencia superior en pie de página"/>
      <w:tag w:val="Nombre de entidad o dependencia superior en pie de página"/>
      <w:id w:val="1169670635"/>
      <w:placeholder>
        <w:docPart w:val="B157A5CAD8BA43BE8B0E95506677EEDD"/>
      </w:placeholder>
      <w:showingPlcHdr/>
    </w:sdtPr>
    <w:sdtEndPr>
      <w:rPr>
        <w:rStyle w:val="Fuentedeprrafopredeter"/>
        <w:rFonts w:ascii="Calibri" w:hAnsi="Calibri"/>
        <w:b w:val="0"/>
        <w:sz w:val="22"/>
        <w:szCs w:val="18"/>
      </w:rPr>
    </w:sdtEndPr>
    <w:sdtContent>
      <w:p w14:paraId="04627FDD" w14:textId="7B236B89" w:rsidR="00A049EC" w:rsidRDefault="0028000F" w:rsidP="00A049EC">
        <w:pPr>
          <w:tabs>
            <w:tab w:val="center" w:pos="4419"/>
            <w:tab w:val="right" w:pos="8838"/>
          </w:tabs>
          <w:spacing w:after="0" w:line="180" w:lineRule="exact"/>
          <w:jc w:val="right"/>
          <w:rPr>
            <w:rStyle w:val="EntidadodependenciasuperiorpiedepginaCar"/>
          </w:rPr>
        </w:pPr>
        <w:r w:rsidRPr="00F562AE">
          <w:rPr>
            <w:rStyle w:val="Textodelmarcadordeposicin"/>
            <w:rFonts w:ascii="Gill Sans MT" w:hAnsi="Gill Sans MT"/>
            <w:sz w:val="20"/>
            <w:szCs w:val="20"/>
          </w:rPr>
          <w:t xml:space="preserve">Haga clic aquí para escribir </w:t>
        </w:r>
        <w:r>
          <w:rPr>
            <w:rStyle w:val="Textodelmarcadordeposicin"/>
            <w:rFonts w:ascii="Gill Sans MT" w:hAnsi="Gill Sans MT"/>
            <w:sz w:val="20"/>
            <w:szCs w:val="20"/>
          </w:rPr>
          <w:t>el nombre del Coordinador de la Academia de ER</w:t>
        </w:r>
      </w:p>
    </w:sdtContent>
  </w:sdt>
  <w:sdt>
    <w:sdtPr>
      <w:rPr>
        <w:rStyle w:val="EntidadodependenciapiedepginaCar"/>
      </w:rPr>
      <w:alias w:val="Nombre de entidad o dependencia pie de página"/>
      <w:tag w:val="Nombre de entidad o dependencia pie de página"/>
      <w:id w:val="-714044081"/>
      <w:placeholder>
        <w:docPart w:val="A598142FE29C462ABFA31CC552168D07"/>
      </w:placeholder>
      <w:showingPlcHdr/>
    </w:sdtPr>
    <w:sdtContent>
      <w:p w14:paraId="51CFE314" w14:textId="17557185" w:rsidR="0051536B" w:rsidRDefault="0028000F" w:rsidP="0051536B">
        <w:pPr>
          <w:pStyle w:val="Piedepgina"/>
          <w:spacing w:line="180" w:lineRule="exact"/>
          <w:jc w:val="right"/>
          <w:rPr>
            <w:rStyle w:val="EntidadodependenciapiedepginaCar"/>
          </w:rPr>
        </w:pPr>
        <w:r w:rsidRPr="00CE70B1">
          <w:rPr>
            <w:rStyle w:val="Textodelmarcadordeposicin"/>
          </w:rPr>
          <w:t>Haga clic para escribir</w:t>
        </w:r>
        <w:r>
          <w:rPr>
            <w:rStyle w:val="Textodelmarcadordeposicin"/>
          </w:rPr>
          <w:t xml:space="preserve"> el nombre del profesor(a)</w:t>
        </w:r>
      </w:p>
    </w:sdtContent>
  </w:sdt>
  <w:p w14:paraId="2F474D09" w14:textId="5BDEC1AD" w:rsidR="00D37E00" w:rsidRPr="00D37E00" w:rsidRDefault="00D37E00" w:rsidP="00D37E00">
    <w:pPr>
      <w:tabs>
        <w:tab w:val="center" w:pos="4419"/>
        <w:tab w:val="right" w:pos="8838"/>
      </w:tabs>
      <w:spacing w:after="0" w:line="180" w:lineRule="exact"/>
      <w:jc w:val="right"/>
      <w:rPr>
        <w:sz w:val="18"/>
        <w:szCs w:val="18"/>
      </w:rPr>
    </w:pPr>
    <w:r w:rsidRPr="00D37E00">
      <w:rPr>
        <w:rFonts w:ascii="Gill Sans MT" w:hAnsi="Gill Sans MT"/>
        <w:b/>
        <w:sz w:val="14"/>
        <w:szCs w:val="14"/>
      </w:rPr>
      <w:t xml:space="preserve"> Región</w:t>
    </w:r>
    <w:r w:rsidRPr="00D37E00">
      <w:rPr>
        <w:rFonts w:ascii="Gill Sans MT" w:hAnsi="Gill Sans MT"/>
        <w:b/>
        <w:sz w:val="16"/>
      </w:rPr>
      <w:t xml:space="preserve"> </w:t>
    </w:r>
    <w:sdt>
      <w:sdtPr>
        <w:rPr>
          <w:rStyle w:val="ReginpiedepginaCar"/>
        </w:rPr>
        <w:alias w:val="Región pie de página"/>
        <w:tag w:val="Región pie de página"/>
        <w:id w:val="1128287191"/>
        <w:placeholder>
          <w:docPart w:val="36C17F10981B4AFEA846D43CB34A344C"/>
        </w:placeholder>
        <w:showingPlcHdr/>
      </w:sdtPr>
      <w:sdtEndPr>
        <w:rPr>
          <w:rStyle w:val="Fuentedeprrafopredeter"/>
          <w:rFonts w:ascii="Calibri" w:eastAsia="Times New Roman" w:hAnsi="Calibri" w:cs="Times New Roman"/>
          <w:b w:val="0"/>
          <w:sz w:val="22"/>
          <w:szCs w:val="16"/>
        </w:rPr>
      </w:sdtEndPr>
      <w:sdtContent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 xml:space="preserve">Haga clic aquí para escribir </w:t>
        </w:r>
        <w:r w:rsidR="005A1EAE">
          <w:rPr>
            <w:rStyle w:val="Textodelmarcadordeposicin"/>
            <w:rFonts w:ascii="Gill Sans MT" w:hAnsi="Gill Sans MT"/>
            <w:sz w:val="16"/>
            <w:szCs w:val="16"/>
          </w:rPr>
          <w:t>el cargo</w:t>
        </w:r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>.</w:t>
        </w:r>
      </w:sdtContent>
    </w:sdt>
  </w:p>
  <w:p w14:paraId="5D6312C8" w14:textId="77777777"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14:paraId="3CD46B8E" w14:textId="77777777" w:rsidR="00077273" w:rsidRDefault="00077273" w:rsidP="00077273">
    <w:pPr>
      <w:pStyle w:val="Piedepgina"/>
      <w:spacing w:line="20" w:lineRule="exact"/>
      <w:jc w:val="right"/>
    </w:pPr>
  </w:p>
  <w:p w14:paraId="3C2F0BD1" w14:textId="77777777"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14:paraId="73E5139C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3031C" w14:textId="77777777" w:rsidR="001B76E1" w:rsidRDefault="001B76E1" w:rsidP="0045235A">
      <w:pPr>
        <w:spacing w:after="0" w:line="240" w:lineRule="auto"/>
      </w:pPr>
      <w:r>
        <w:separator/>
      </w:r>
    </w:p>
  </w:footnote>
  <w:footnote w:type="continuationSeparator" w:id="0">
    <w:p w14:paraId="6D6D488C" w14:textId="77777777" w:rsidR="001B76E1" w:rsidRDefault="001B76E1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8D42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04A0" w14:textId="77777777" w:rsidR="00091B0B" w:rsidRDefault="004D604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62BD1" wp14:editId="595BDA20">
          <wp:simplePos x="0" y="0"/>
          <wp:positionH relativeFrom="column">
            <wp:posOffset>4353560</wp:posOffset>
          </wp:positionH>
          <wp:positionV relativeFrom="paragraph">
            <wp:posOffset>-137795</wp:posOffset>
          </wp:positionV>
          <wp:extent cx="1489710" cy="1275715"/>
          <wp:effectExtent l="0" t="0" r="0" b="0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1854816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33CBD85D" wp14:editId="2E38405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174654" cy="10095644"/>
              <wp:effectExtent l="0" t="0" r="26035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74654" cy="10095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98AFF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2DA4B2B9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BD8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92.5pt;height:79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" o:allowoverlap="f" strokecolor="white">
              <o:lock v:ext="edit" aspectratio="t"/>
              <v:textbox inset="7mm,88.4mm,0">
                <w:txbxContent>
                  <w:p w14:paraId="3F098AFF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2DA4B2B9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178242A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B43899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9020A9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E5C5D2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86F74E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6E43E1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D2F14C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23E06D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09A390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789CAB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C325873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277ED5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A14D127" w14:textId="77777777" w:rsidR="00EB3A0D" w:rsidRDefault="00EB3A0D" w:rsidP="00B6218C">
    <w:pPr>
      <w:pStyle w:val="Encabezado"/>
      <w:spacing w:line="180" w:lineRule="exact"/>
      <w:jc w:val="right"/>
      <w:rPr>
        <w:rStyle w:val="EntidadodependenciasuperiorCar"/>
      </w:rPr>
    </w:pPr>
  </w:p>
  <w:p w14:paraId="477A0B88" w14:textId="06ACB127" w:rsidR="005A1EAE" w:rsidRDefault="005A1EAE" w:rsidP="00B6218C">
    <w:pPr>
      <w:pStyle w:val="Encabezado"/>
      <w:spacing w:line="180" w:lineRule="exact"/>
      <w:jc w:val="right"/>
      <w:rPr>
        <w:rStyle w:val="EntidadodependenciasuperiorCar"/>
      </w:rPr>
    </w:pPr>
    <w:r>
      <w:rPr>
        <w:rStyle w:val="EntidadodependenciasuperiorCar"/>
      </w:rPr>
      <w:t>Facultad de Estadística e Informática</w:t>
    </w:r>
  </w:p>
  <w:sdt>
    <w:sdtPr>
      <w:rPr>
        <w:rStyle w:val="Textodelmarcadordeposicin"/>
        <w:rFonts w:ascii="Gill Sans MT" w:hAnsi="Gill Sans MT"/>
        <w:sz w:val="14"/>
        <w:szCs w:val="14"/>
      </w:rPr>
      <w:alias w:val="Nombre de la licenciatura"/>
      <w:tag w:val="Nombre de la licenciatura"/>
      <w:id w:val="229274320"/>
      <w:placeholder>
        <w:docPart w:val="61AF23540CB748E1B37BF23CD9B6D693"/>
      </w:placeholder>
      <w:showingPlcHdr/>
    </w:sdtPr>
    <w:sdtContent>
      <w:p w14:paraId="4A95CBBC" w14:textId="7BA8908B" w:rsidR="005A1EAE" w:rsidRDefault="005A1EAE" w:rsidP="005A1EAE">
        <w:pPr>
          <w:pStyle w:val="Encabezado"/>
          <w:spacing w:line="180" w:lineRule="exact"/>
          <w:jc w:val="right"/>
          <w:rPr>
            <w:rStyle w:val="Textodelmarcadordeposicin"/>
            <w:rFonts w:ascii="Gill Sans MT" w:hAnsi="Gill Sans MT"/>
            <w:sz w:val="14"/>
            <w:szCs w:val="14"/>
          </w:rPr>
        </w:pPr>
        <w:r w:rsidRPr="00CE70B1">
          <w:rPr>
            <w:rStyle w:val="Textodelmarcadordeposicin"/>
          </w:rPr>
          <w:t xml:space="preserve">Haga clic </w:t>
        </w:r>
        <w:r>
          <w:rPr>
            <w:rStyle w:val="Textodelmarcadordeposicin"/>
          </w:rPr>
          <w:t>para escribir el nombre de su licenciatura</w:t>
        </w:r>
      </w:p>
    </w:sdtContent>
  </w:sdt>
  <w:p w14:paraId="50E7E84B" w14:textId="77777777"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  <w:placeholder>
          <w:docPart w:val="8B725F6D9F964D5EACB7159C536C25CF"/>
        </w:placeholder>
        <w:showingPlcHdr/>
      </w:sdtPr>
      <w:sdtEndPr>
        <w:rPr>
          <w:rStyle w:val="EntidadodependenciasuperiorCar"/>
          <w:rFonts w:cstheme="minorBidi"/>
          <w:sz w:val="16"/>
        </w:rPr>
      </w:sdtEndPr>
      <w:sdtContent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 xml:space="preserve">Haga clic aquí para escribir </w:t>
        </w:r>
        <w:r w:rsidR="00B6218C">
          <w:rPr>
            <w:rStyle w:val="ReginCar"/>
            <w:rFonts w:eastAsiaTheme="minorEastAsia"/>
            <w:color w:val="7F7F7F" w:themeColor="text1" w:themeTint="80"/>
          </w:rPr>
          <w:t>el nombre de la región</w:t>
        </w:r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>.</w:t>
        </w:r>
      </w:sdtContent>
    </w:sdt>
    <w:r w:rsidR="003C7ACD">
      <w:rPr>
        <w:rStyle w:val="DireccinCa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0F"/>
    <w:rsid w:val="00003460"/>
    <w:rsid w:val="00005386"/>
    <w:rsid w:val="00006AF3"/>
    <w:rsid w:val="000122BE"/>
    <w:rsid w:val="00014DF4"/>
    <w:rsid w:val="00033E8B"/>
    <w:rsid w:val="000701FE"/>
    <w:rsid w:val="0007485E"/>
    <w:rsid w:val="000748F8"/>
    <w:rsid w:val="00077273"/>
    <w:rsid w:val="00080A03"/>
    <w:rsid w:val="000854A7"/>
    <w:rsid w:val="00087936"/>
    <w:rsid w:val="00091B0B"/>
    <w:rsid w:val="00094161"/>
    <w:rsid w:val="000947EB"/>
    <w:rsid w:val="000A362D"/>
    <w:rsid w:val="000A57A5"/>
    <w:rsid w:val="000B65E4"/>
    <w:rsid w:val="000C6208"/>
    <w:rsid w:val="000D57A8"/>
    <w:rsid w:val="0011025E"/>
    <w:rsid w:val="001309EF"/>
    <w:rsid w:val="00182C14"/>
    <w:rsid w:val="001B76E1"/>
    <w:rsid w:val="001D7E65"/>
    <w:rsid w:val="001D7F60"/>
    <w:rsid w:val="001E2EE1"/>
    <w:rsid w:val="002177FF"/>
    <w:rsid w:val="00217DFE"/>
    <w:rsid w:val="002338A5"/>
    <w:rsid w:val="00241F3A"/>
    <w:rsid w:val="00256962"/>
    <w:rsid w:val="0028000F"/>
    <w:rsid w:val="00284B12"/>
    <w:rsid w:val="00286B9F"/>
    <w:rsid w:val="00291E95"/>
    <w:rsid w:val="00295766"/>
    <w:rsid w:val="002C17E3"/>
    <w:rsid w:val="002C34EB"/>
    <w:rsid w:val="002C540A"/>
    <w:rsid w:val="002D4A10"/>
    <w:rsid w:val="002D6B7D"/>
    <w:rsid w:val="002D6F3F"/>
    <w:rsid w:val="00323E2B"/>
    <w:rsid w:val="00324FB5"/>
    <w:rsid w:val="003319D5"/>
    <w:rsid w:val="003371ED"/>
    <w:rsid w:val="00346272"/>
    <w:rsid w:val="00381CD2"/>
    <w:rsid w:val="00383302"/>
    <w:rsid w:val="00383F69"/>
    <w:rsid w:val="0038453F"/>
    <w:rsid w:val="00397FE2"/>
    <w:rsid w:val="003A39CE"/>
    <w:rsid w:val="003B599A"/>
    <w:rsid w:val="003C6067"/>
    <w:rsid w:val="003C7ACD"/>
    <w:rsid w:val="003E1273"/>
    <w:rsid w:val="003F169C"/>
    <w:rsid w:val="004229C1"/>
    <w:rsid w:val="00433850"/>
    <w:rsid w:val="004427B8"/>
    <w:rsid w:val="00447CB5"/>
    <w:rsid w:val="00450FA8"/>
    <w:rsid w:val="0045235A"/>
    <w:rsid w:val="00471038"/>
    <w:rsid w:val="00475C23"/>
    <w:rsid w:val="00493514"/>
    <w:rsid w:val="004944C6"/>
    <w:rsid w:val="004A2215"/>
    <w:rsid w:val="004C04B1"/>
    <w:rsid w:val="004D3D27"/>
    <w:rsid w:val="004D6041"/>
    <w:rsid w:val="00506300"/>
    <w:rsid w:val="005141B6"/>
    <w:rsid w:val="0051536B"/>
    <w:rsid w:val="00525BDF"/>
    <w:rsid w:val="0052664D"/>
    <w:rsid w:val="00534DC7"/>
    <w:rsid w:val="00536D76"/>
    <w:rsid w:val="005425F9"/>
    <w:rsid w:val="00570424"/>
    <w:rsid w:val="005867B5"/>
    <w:rsid w:val="005A1EAE"/>
    <w:rsid w:val="005B00CD"/>
    <w:rsid w:val="005B28B0"/>
    <w:rsid w:val="005D540B"/>
    <w:rsid w:val="005D7EDF"/>
    <w:rsid w:val="005E3A2E"/>
    <w:rsid w:val="005F7EDA"/>
    <w:rsid w:val="00602EE2"/>
    <w:rsid w:val="00606A06"/>
    <w:rsid w:val="006450C6"/>
    <w:rsid w:val="0066543F"/>
    <w:rsid w:val="00667489"/>
    <w:rsid w:val="00667D92"/>
    <w:rsid w:val="00676569"/>
    <w:rsid w:val="00681530"/>
    <w:rsid w:val="0069099D"/>
    <w:rsid w:val="006A3655"/>
    <w:rsid w:val="006B658E"/>
    <w:rsid w:val="006C4B88"/>
    <w:rsid w:val="006C4DE3"/>
    <w:rsid w:val="006D51F6"/>
    <w:rsid w:val="006E4C88"/>
    <w:rsid w:val="006E6DF3"/>
    <w:rsid w:val="006F78B3"/>
    <w:rsid w:val="007125FB"/>
    <w:rsid w:val="00722A29"/>
    <w:rsid w:val="007310CD"/>
    <w:rsid w:val="00741C3C"/>
    <w:rsid w:val="00743036"/>
    <w:rsid w:val="00750E53"/>
    <w:rsid w:val="00755C95"/>
    <w:rsid w:val="00767529"/>
    <w:rsid w:val="00773DB8"/>
    <w:rsid w:val="00780330"/>
    <w:rsid w:val="007A11F9"/>
    <w:rsid w:val="007D00AF"/>
    <w:rsid w:val="007E0E41"/>
    <w:rsid w:val="007F4190"/>
    <w:rsid w:val="007F7087"/>
    <w:rsid w:val="008008FF"/>
    <w:rsid w:val="0080543F"/>
    <w:rsid w:val="00812777"/>
    <w:rsid w:val="00831EE6"/>
    <w:rsid w:val="00847739"/>
    <w:rsid w:val="00854305"/>
    <w:rsid w:val="008660B2"/>
    <w:rsid w:val="008713F7"/>
    <w:rsid w:val="0087542D"/>
    <w:rsid w:val="008A0241"/>
    <w:rsid w:val="008B2E54"/>
    <w:rsid w:val="008C5A22"/>
    <w:rsid w:val="008F44C8"/>
    <w:rsid w:val="00900E0F"/>
    <w:rsid w:val="00922B26"/>
    <w:rsid w:val="009262BC"/>
    <w:rsid w:val="00932419"/>
    <w:rsid w:val="009324D2"/>
    <w:rsid w:val="00932B0F"/>
    <w:rsid w:val="0095283C"/>
    <w:rsid w:val="00975038"/>
    <w:rsid w:val="009804D1"/>
    <w:rsid w:val="009A30FE"/>
    <w:rsid w:val="009B404F"/>
    <w:rsid w:val="009C2654"/>
    <w:rsid w:val="009F395F"/>
    <w:rsid w:val="00A0354A"/>
    <w:rsid w:val="00A049EC"/>
    <w:rsid w:val="00A16EDC"/>
    <w:rsid w:val="00A30407"/>
    <w:rsid w:val="00A40451"/>
    <w:rsid w:val="00A47662"/>
    <w:rsid w:val="00A6234C"/>
    <w:rsid w:val="00A703A8"/>
    <w:rsid w:val="00AA2C9B"/>
    <w:rsid w:val="00AA49FA"/>
    <w:rsid w:val="00AA6DCC"/>
    <w:rsid w:val="00AC5266"/>
    <w:rsid w:val="00AD4F55"/>
    <w:rsid w:val="00B133CC"/>
    <w:rsid w:val="00B1406C"/>
    <w:rsid w:val="00B261F4"/>
    <w:rsid w:val="00B6218C"/>
    <w:rsid w:val="00B70B0E"/>
    <w:rsid w:val="00B802EA"/>
    <w:rsid w:val="00B93987"/>
    <w:rsid w:val="00BC73B6"/>
    <w:rsid w:val="00BD1AE4"/>
    <w:rsid w:val="00C550F8"/>
    <w:rsid w:val="00C801D4"/>
    <w:rsid w:val="00C92C7F"/>
    <w:rsid w:val="00C95668"/>
    <w:rsid w:val="00CA5595"/>
    <w:rsid w:val="00CB6A6D"/>
    <w:rsid w:val="00CD4EB8"/>
    <w:rsid w:val="00CE01A5"/>
    <w:rsid w:val="00CE0B98"/>
    <w:rsid w:val="00CF3638"/>
    <w:rsid w:val="00D26B7D"/>
    <w:rsid w:val="00D37E00"/>
    <w:rsid w:val="00D52A41"/>
    <w:rsid w:val="00D8234F"/>
    <w:rsid w:val="00D943BD"/>
    <w:rsid w:val="00D94867"/>
    <w:rsid w:val="00DA6EF7"/>
    <w:rsid w:val="00DB3EBC"/>
    <w:rsid w:val="00DE4E1C"/>
    <w:rsid w:val="00DF0FF2"/>
    <w:rsid w:val="00E33484"/>
    <w:rsid w:val="00E43502"/>
    <w:rsid w:val="00E5456A"/>
    <w:rsid w:val="00E6046C"/>
    <w:rsid w:val="00EA2F2E"/>
    <w:rsid w:val="00EA7830"/>
    <w:rsid w:val="00EB0779"/>
    <w:rsid w:val="00EB2021"/>
    <w:rsid w:val="00EB2F5E"/>
    <w:rsid w:val="00EB3A0D"/>
    <w:rsid w:val="00EB5855"/>
    <w:rsid w:val="00EC5B3B"/>
    <w:rsid w:val="00ED36E4"/>
    <w:rsid w:val="00ED6A2B"/>
    <w:rsid w:val="00EF44FA"/>
    <w:rsid w:val="00EF6FB1"/>
    <w:rsid w:val="00F0320D"/>
    <w:rsid w:val="00F0587A"/>
    <w:rsid w:val="00F1769B"/>
    <w:rsid w:val="00F22767"/>
    <w:rsid w:val="00F3474A"/>
    <w:rsid w:val="00F562AE"/>
    <w:rsid w:val="00F77C1C"/>
    <w:rsid w:val="00F77EF9"/>
    <w:rsid w:val="00F84661"/>
    <w:rsid w:val="00FA23B8"/>
    <w:rsid w:val="00FB2964"/>
    <w:rsid w:val="00FC2656"/>
    <w:rsid w:val="00FE3984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C1423"/>
  <w15:docId w15:val="{2C1175AB-CECA-47DE-A4E8-D6808D2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fr\OneDrive\Documentos\FEI%20UV\Centro%20de%20C&#243;mputo\Experiencia%20Recepcional\Documentos%20de%20ER\3221%20Oficio%20vertical_c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9ECADA187C478BA1754095F57A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B085-DB62-43BC-9469-DCEC7B68FBDC}"/>
      </w:docPartPr>
      <w:docPartBody>
        <w:p w:rsidR="00793FB2" w:rsidRDefault="00793FB2" w:rsidP="00793FB2">
          <w:pPr>
            <w:pStyle w:val="069ECADA187C478BA1754095F57A2E373"/>
          </w:pP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nombre de su entidad o dependencia</w:t>
          </w: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824B083BD77A482289375C26CAFE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FB5F-D85C-42D5-B3B5-56193D60284A}"/>
      </w:docPartPr>
      <w:docPartBody>
        <w:p w:rsidR="00793FB2" w:rsidRDefault="00793FB2" w:rsidP="00793FB2">
          <w:pPr>
            <w:pStyle w:val="824B083BD77A482289375C26CAFE5B1116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B157A5CAD8BA43BE8B0E95506677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11EA-94C3-42F5-922C-97119DFF5B09}"/>
      </w:docPartPr>
      <w:docPartBody>
        <w:p w:rsidR="00793FB2" w:rsidRDefault="00793FB2" w:rsidP="00793FB2">
          <w:pPr>
            <w:pStyle w:val="B157A5CAD8BA43BE8B0E95506677EEDD16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  <w:docPart>
      <w:docPartPr>
        <w:name w:val="36C17F10981B4AFEA846D43CB34A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1D34-1BE0-486F-AFE9-EDF8D8EB99D7}"/>
      </w:docPartPr>
      <w:docPartBody>
        <w:p w:rsidR="00793FB2" w:rsidRDefault="00793FB2" w:rsidP="00793FB2">
          <w:pPr>
            <w:pStyle w:val="36C17F10981B4AFEA846D43CB34A344C15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351A8BA4AFBF4BC491D7292371DC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33163-E0D5-4FC9-88DD-759000847914}"/>
      </w:docPartPr>
      <w:docPartBody>
        <w:p w:rsidR="00793FB2" w:rsidRDefault="00793FB2">
          <w:pPr>
            <w:pStyle w:val="351A8BA4AFBF4BC491D7292371DCCEC0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725F6D9F964D5EACB7159C536C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703A-A363-449D-87EF-6D27BC31EAFC}"/>
      </w:docPartPr>
      <w:docPartBody>
        <w:p w:rsidR="00793FB2" w:rsidRDefault="00793FB2" w:rsidP="00793FB2">
          <w:pPr>
            <w:pStyle w:val="8B725F6D9F964D5EACB7159C536C25CF17"/>
          </w:pPr>
          <w:r w:rsidRPr="00736643">
            <w:rPr>
              <w:rStyle w:val="ReginCar"/>
              <w:rFonts w:eastAsiaTheme="minorEastAsia"/>
              <w:color w:val="7F7F7F" w:themeColor="text1" w:themeTint="80"/>
            </w:rPr>
            <w:t xml:space="preserve">Haga clic aquí para escribir </w:t>
          </w:r>
          <w:r>
            <w:rPr>
              <w:rStyle w:val="ReginCar"/>
              <w:rFonts w:eastAsiaTheme="minorEastAsia"/>
              <w:color w:val="7F7F7F" w:themeColor="text1" w:themeTint="80"/>
            </w:rPr>
            <w:t>el nombre de la región</w:t>
          </w:r>
          <w:r w:rsidRPr="00736643"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61AF23540CB748E1B37BF23CD9B6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5367-1FE8-4CE9-8E5F-1AC40E7EA960}"/>
      </w:docPartPr>
      <w:docPartBody>
        <w:p w:rsidR="00793FB2" w:rsidRDefault="00793FB2" w:rsidP="00793FB2">
          <w:pPr>
            <w:pStyle w:val="61AF23540CB748E1B37BF23CD9B6D69313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 su licenciatura</w:t>
          </w:r>
        </w:p>
      </w:docPartBody>
    </w:docPart>
    <w:docPart>
      <w:docPartPr>
        <w:name w:val="A598142FE29C462ABFA31CC552168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034E-38A3-4AE1-B2C5-D252ECBF7828}"/>
      </w:docPartPr>
      <w:docPartBody>
        <w:p w:rsidR="00793FB2" w:rsidRDefault="00793FB2" w:rsidP="00793FB2">
          <w:pPr>
            <w:pStyle w:val="A598142FE29C462ABFA31CC552168D0712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profesor(a)</w:t>
          </w:r>
        </w:p>
      </w:docPartBody>
    </w:docPart>
    <w:docPart>
      <w:docPartPr>
        <w:name w:val="A857EF580FAA4732990356D369E88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A0551-949D-4838-87D9-2080B50CE46F}"/>
      </w:docPartPr>
      <w:docPartBody>
        <w:p w:rsidR="00793FB2" w:rsidRDefault="00793FB2" w:rsidP="00793FB2">
          <w:pPr>
            <w:pStyle w:val="A857EF580FAA4732990356D369E8819D10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Trabajo Recepcional</w:t>
          </w:r>
        </w:p>
      </w:docPartBody>
    </w:docPart>
    <w:docPart>
      <w:docPartPr>
        <w:name w:val="F9216535C97A439D9C0ADA3396FB7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658D2-2ECD-42FA-95AF-B581428E7F87}"/>
      </w:docPartPr>
      <w:docPartBody>
        <w:p w:rsidR="00793FB2" w:rsidRDefault="00793FB2" w:rsidP="00793FB2">
          <w:pPr>
            <w:pStyle w:val="F9216535C97A439D9C0ADA3396FB731510"/>
          </w:pPr>
          <w:r w:rsidRPr="00CE70B1">
            <w:rPr>
              <w:rStyle w:val="Textodelmarcadordeposicin"/>
            </w:rPr>
            <w:t xml:space="preserve">Haga clic para escribir </w:t>
          </w:r>
          <w:r>
            <w:rPr>
              <w:rStyle w:val="Textodelmarcadordeposicin"/>
            </w:rPr>
            <w:t>la modalidad del Trabajo Recepcional</w:t>
          </w:r>
        </w:p>
      </w:docPartBody>
    </w:docPart>
    <w:docPart>
      <w:docPartPr>
        <w:name w:val="8A2B26D18E164F5DB2B0B6138B9AD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C8F98-0229-4223-8A64-2B07D74919D9}"/>
      </w:docPartPr>
      <w:docPartBody>
        <w:p w:rsidR="00000000" w:rsidRDefault="000966EA" w:rsidP="000966EA">
          <w:pPr>
            <w:pStyle w:val="8A2B26D18E164F5DB2B0B6138B9AD9E0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del alumno</w:t>
          </w:r>
        </w:p>
      </w:docPartBody>
    </w:docPart>
    <w:docPart>
      <w:docPartPr>
        <w:name w:val="93CDA5C4E764428482C118F8E2CE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872DF-C721-4786-8EDA-6601CA014523}"/>
      </w:docPartPr>
      <w:docPartBody>
        <w:p w:rsidR="00000000" w:rsidRDefault="000966EA" w:rsidP="000966EA">
          <w:pPr>
            <w:pStyle w:val="93CDA5C4E764428482C118F8E2CE2AEA"/>
          </w:pPr>
          <w:r w:rsidRPr="00CE70B1">
            <w:rPr>
              <w:rStyle w:val="Textodelmarcadordeposicin"/>
            </w:rPr>
            <w:t xml:space="preserve">Haga </w:t>
          </w:r>
          <w:r>
            <w:rPr>
              <w:rStyle w:val="Textodelmarcadordeposicin"/>
            </w:rPr>
            <w:t>clic</w:t>
          </w:r>
          <w:r w:rsidRPr="00CE70B1">
            <w:rPr>
              <w:rStyle w:val="Textodelmarcadordeposicin"/>
            </w:rPr>
            <w:t xml:space="preserve"> para escribir</w:t>
          </w:r>
          <w:r>
            <w:rPr>
              <w:rStyle w:val="Textodelmarcadordeposicin"/>
            </w:rPr>
            <w:t xml:space="preserve"> la matrícula</w:t>
          </w:r>
        </w:p>
      </w:docPartBody>
    </w:docPart>
    <w:docPart>
      <w:docPartPr>
        <w:name w:val="7697B7F0DFCE484E82EEF9FD618B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71BE-3180-45EC-92B4-6E62B508F946}"/>
      </w:docPartPr>
      <w:docPartBody>
        <w:p w:rsidR="00000000" w:rsidRDefault="000966EA" w:rsidP="000966EA">
          <w:pPr>
            <w:pStyle w:val="7697B7F0DFCE484E82EEF9FD618B06B0"/>
          </w:pPr>
          <w:r w:rsidRPr="00CE70B1">
            <w:rPr>
              <w:rStyle w:val="Textodelmarcadordeposicin"/>
            </w:rPr>
            <w:t xml:space="preserve">Haga clic para escribir </w:t>
          </w:r>
          <w:r>
            <w:rPr>
              <w:rStyle w:val="Textodelmarcadordeposicin"/>
            </w:rPr>
            <w:t>el nombre de la licenciatura</w:t>
          </w:r>
        </w:p>
      </w:docPartBody>
    </w:docPart>
    <w:docPart>
      <w:docPartPr>
        <w:name w:val="3B25AC6C211A4AD9AD5D231E8A3C9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0FCF-445F-441A-A55B-A060551C985C}"/>
      </w:docPartPr>
      <w:docPartBody>
        <w:p w:rsidR="00000000" w:rsidRDefault="000966EA" w:rsidP="000966EA">
          <w:pPr>
            <w:pStyle w:val="3B25AC6C211A4AD9AD5D231E8A3C9532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profesor(a)</w:t>
          </w:r>
        </w:p>
      </w:docPartBody>
    </w:docPart>
    <w:docPart>
      <w:docPartPr>
        <w:name w:val="C888BBD3398F441795E5A2308CCEA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E4DCE-76AE-4A33-AAF9-3BADFDA7CCD8}"/>
      </w:docPartPr>
      <w:docPartBody>
        <w:p w:rsidR="00000000" w:rsidRDefault="000966EA" w:rsidP="000966EA">
          <w:pPr>
            <w:pStyle w:val="C888BBD3398F441795E5A2308CCEAEB9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profesor(a)</w:t>
          </w:r>
        </w:p>
      </w:docPartBody>
    </w:docPart>
    <w:docPart>
      <w:docPartPr>
        <w:name w:val="D25B30ED2465435BBB5117F9DE35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2F2BD-0BD2-445F-8E3D-77C97FFFE010}"/>
      </w:docPartPr>
      <w:docPartBody>
        <w:p w:rsidR="00000000" w:rsidRDefault="000966EA" w:rsidP="000966EA">
          <w:pPr>
            <w:pStyle w:val="D25B30ED2465435BBB5117F9DE35589E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  <w:docPart>
      <w:docPartPr>
        <w:name w:val="56448CB8162F4595BDF3B37280BA5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0AA7-3ABD-4424-9EFA-6D0086DC540B}"/>
      </w:docPartPr>
      <w:docPartBody>
        <w:p w:rsidR="00000000" w:rsidRDefault="000966EA" w:rsidP="000966EA">
          <w:pPr>
            <w:pStyle w:val="56448CB8162F4595BDF3B37280BA5122"/>
          </w:pPr>
          <w:r w:rsidRPr="00CE70B1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completar el nombre de la licenciatura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2"/>
    <w:rsid w:val="000966EA"/>
    <w:rsid w:val="002B027E"/>
    <w:rsid w:val="00525BDF"/>
    <w:rsid w:val="00793FB2"/>
    <w:rsid w:val="008A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0966EA"/>
    <w:rPr>
      <w:color w:val="808080"/>
    </w:rPr>
  </w:style>
  <w:style w:type="paragraph" w:customStyle="1" w:styleId="8A2B26D18E164F5DB2B0B6138B9AD9E0">
    <w:name w:val="8A2B26D18E164F5DB2B0B6138B9AD9E0"/>
    <w:rsid w:val="000966EA"/>
  </w:style>
  <w:style w:type="paragraph" w:customStyle="1" w:styleId="93CDA5C4E764428482C118F8E2CE2AEA">
    <w:name w:val="93CDA5C4E764428482C118F8E2CE2AEA"/>
    <w:rsid w:val="000966EA"/>
  </w:style>
  <w:style w:type="paragraph" w:customStyle="1" w:styleId="7697B7F0DFCE484E82EEF9FD618B06B0">
    <w:name w:val="7697B7F0DFCE484E82EEF9FD618B06B0"/>
    <w:rsid w:val="000966EA"/>
  </w:style>
  <w:style w:type="paragraph" w:customStyle="1" w:styleId="3B25AC6C211A4AD9AD5D231E8A3C9532">
    <w:name w:val="3B25AC6C211A4AD9AD5D231E8A3C9532"/>
    <w:rsid w:val="000966EA"/>
  </w:style>
  <w:style w:type="paragraph" w:customStyle="1" w:styleId="C888BBD3398F441795E5A2308CCEAEB9">
    <w:name w:val="C888BBD3398F441795E5A2308CCEAEB9"/>
    <w:rsid w:val="000966EA"/>
  </w:style>
  <w:style w:type="paragraph" w:customStyle="1" w:styleId="D25B30ED2465435BBB5117F9DE35589E">
    <w:name w:val="D25B30ED2465435BBB5117F9DE35589E"/>
    <w:rsid w:val="000966EA"/>
  </w:style>
  <w:style w:type="paragraph" w:customStyle="1" w:styleId="56448CB8162F4595BDF3B37280BA5122">
    <w:name w:val="56448CB8162F4595BDF3B37280BA5122"/>
    <w:rsid w:val="000966EA"/>
  </w:style>
  <w:style w:type="paragraph" w:customStyle="1" w:styleId="351A8BA4AFBF4BC491D7292371DCCEC0">
    <w:name w:val="351A8BA4AFBF4BC491D7292371DCCEC0"/>
  </w:style>
  <w:style w:type="paragraph" w:customStyle="1" w:styleId="Regin">
    <w:name w:val="Región"/>
    <w:link w:val="ReginCar"/>
    <w:autoRedefine/>
    <w:qFormat/>
    <w:rsid w:val="00793FB2"/>
    <w:pPr>
      <w:spacing w:after="0" w:line="180" w:lineRule="exact"/>
    </w:pPr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character" w:customStyle="1" w:styleId="ReginCar">
    <w:name w:val="Región Car"/>
    <w:link w:val="Regin"/>
    <w:rsid w:val="00793FB2"/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paragraph" w:customStyle="1" w:styleId="069ECADA187C478BA1754095F57A2E373">
    <w:name w:val="069ECADA187C478BA1754095F57A2E37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520C34495D54C67B3CE80C1387B602B3">
    <w:name w:val="F520C34495D54C67B3CE80C1387B602B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16">
    <w:name w:val="824B083BD77A482289375C26CAFE5B11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6">
    <w:name w:val="B157A5CAD8BA43BE8B0E95506677EEDD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C629C4945654BABA0B16F7EB39EF4FE5">
    <w:name w:val="AC629C4945654BABA0B16F7EB39EF4FE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12">
    <w:name w:val="A598142FE29C462ABFA31CC552168D07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10">
    <w:name w:val="7E204420C5334A9AA5572513BA73864A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11">
    <w:name w:val="5D634A89396B47059D1D850BC844DA651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857EF580FAA4732990356D369E8819D10">
    <w:name w:val="A857EF580FAA4732990356D369E8819D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9216535C97A439D9C0ADA3396FB731510">
    <w:name w:val="F9216535C97A439D9C0ADA3396FB7315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12973E5A0B44B1A9D7DBD299415FC0510">
    <w:name w:val="412973E5A0B44B1A9D7DBD299415FC05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4DA555A9EBA48328CA3D5BCFB70BE748">
    <w:name w:val="04DA555A9EBA48328CA3D5BCFB70BE74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16">
    <w:name w:val="DFF3C80F02CC4BD7A9466A1935D80648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76B4F0DC6D8456583DBC7715BC078E71">
    <w:name w:val="B76B4F0DC6D8456583DBC7715BC078E7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15">
    <w:name w:val="36C17F10981B4AFEA846D43CB34A344C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13">
    <w:name w:val="61AF23540CB748E1B37BF23CD9B6D69313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7">
    <w:name w:val="8B725F6D9F964D5EACB7159C536C25CF17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3221 Oficio vertical_color</Template>
  <TotalTime>74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Reyes</dc:creator>
  <cp:lastModifiedBy>Alessandra Reyes</cp:lastModifiedBy>
  <cp:revision>32</cp:revision>
  <dcterms:created xsi:type="dcterms:W3CDTF">2024-06-23T22:41:00Z</dcterms:created>
  <dcterms:modified xsi:type="dcterms:W3CDTF">2024-06-24T17:45:00Z</dcterms:modified>
</cp:coreProperties>
</file>