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EntidadodependenciapiedepginaCar"/>
          <w:lang w:val="es-ES_tradnl"/>
        </w:rPr>
        <w:alias w:val="Asunto "/>
        <w:tag w:val="Asunto"/>
        <w:id w:val="13683140"/>
        <w:placeholder>
          <w:docPart w:val="4256AC4DA45C2B419D3407318C896C59"/>
        </w:placeholder>
      </w:sdtPr>
      <w:sdtEndPr>
        <w:rPr>
          <w:rStyle w:val="Fuentedeprrafopredeter"/>
          <w:sz w:val="22"/>
        </w:rPr>
      </w:sdtEndPr>
      <w:sdtContent>
        <w:sdt>
          <w:sdtPr>
            <w:rPr>
              <w:rStyle w:val="EntidadodependenciapiedepginaCar"/>
              <w:lang w:val="es-ES_tradnl"/>
            </w:rPr>
            <w:alias w:val="Fecha"/>
            <w:tag w:val="fecha"/>
            <w:id w:val="-995885451"/>
            <w:placeholder>
              <w:docPart w:val="4D6698EC1A49354BBC9DDE5B753E2B2D"/>
            </w:placeholder>
            <w:date>
              <w:dateFormat w:val="dd/MM/yyyy"/>
              <w:lid w:val="es-MX"/>
              <w:storeMappedDataAs w:val="dateTime"/>
              <w:calendar w:val="gregorian"/>
            </w:date>
          </w:sdtPr>
          <w:sdtEndPr>
            <w:rPr>
              <w:rStyle w:val="Fuentedeprrafopredeter"/>
              <w:sz w:val="22"/>
            </w:rPr>
          </w:sdtEndPr>
          <w:sdtContent>
            <w:p w14:paraId="05A5EEFE" w14:textId="1FBEF3BE" w:rsidR="0080543F" w:rsidRPr="002E25BC" w:rsidRDefault="002E25BC" w:rsidP="002E25BC">
              <w:pPr>
                <w:spacing w:after="0" w:line="240" w:lineRule="exact"/>
                <w:jc w:val="right"/>
                <w:rPr>
                  <w:rStyle w:val="EntidadodependenciapiedepginaCar"/>
                  <w:lang w:val="es-ES_tradnl"/>
                </w:rPr>
              </w:pPr>
              <w:r w:rsidRPr="002E25BC">
                <w:rPr>
                  <w:rStyle w:val="EntidadodependenciapiedepginaCar"/>
                  <w:lang w:val="es-ES_tradnl"/>
                </w:rPr>
                <w:t>Aval Estancia de Investigaci</w:t>
              </w:r>
              <w:r w:rsidRPr="002E25BC">
                <w:rPr>
                  <w:rStyle w:val="EntidadodependenciapiedepginaCar"/>
                  <w:lang w:val="es-ES_tradnl"/>
                </w:rPr>
                <w:t>ón</w:t>
              </w:r>
            </w:p>
          </w:sdtContent>
        </w:sdt>
      </w:sdtContent>
    </w:sdt>
    <w:sdt>
      <w:sdtPr>
        <w:rPr>
          <w:rStyle w:val="EntidadodependenciapiedepginaCar"/>
          <w:lang w:val="es-ES_tradnl"/>
        </w:rPr>
        <w:alias w:val="Fecha"/>
        <w:tag w:val="fecha"/>
        <w:id w:val="13683149"/>
        <w:placeholder>
          <w:docPart w:val="7261A9F27841CE4296D546AE74165DDE"/>
        </w:placeholder>
        <w:showingPlcHdr/>
        <w:date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sz w:val="22"/>
        </w:rPr>
      </w:sdtEndPr>
      <w:sdtContent>
        <w:p w14:paraId="49CE3FD1" w14:textId="5DAFB439" w:rsidR="0080543F" w:rsidRPr="002E25BC" w:rsidRDefault="002E25BC" w:rsidP="0080543F">
          <w:pPr>
            <w:spacing w:after="0" w:line="240" w:lineRule="exact"/>
            <w:jc w:val="right"/>
            <w:rPr>
              <w:rStyle w:val="EntidadodependenciapiedepginaCar"/>
              <w:lang w:val="es-ES_tradnl"/>
            </w:rPr>
          </w:pPr>
          <w:r w:rsidRPr="002E25BC">
            <w:rPr>
              <w:rStyle w:val="Textodelmarcadordeposicin"/>
              <w:rFonts w:ascii="Gill Sans MT" w:hAnsi="Gill Sans MT"/>
              <w:sz w:val="16"/>
              <w:szCs w:val="16"/>
              <w:lang w:val="es-ES_tradnl"/>
            </w:rPr>
            <w:t>Haga clic aquí para escribir una fecha.</w:t>
          </w:r>
        </w:p>
      </w:sdtContent>
    </w:sdt>
    <w:sdt>
      <w:sdtPr>
        <w:rPr>
          <w:rStyle w:val="10Car"/>
          <w:lang w:val="es-ES_tradnl"/>
        </w:rPr>
        <w:alias w:val="Destinatario"/>
        <w:tag w:val="Destinatario"/>
        <w:id w:val="13683160"/>
        <w:placeholder>
          <w:docPart w:val="45F18AEF6D740F4EBDB6F503EA309F51"/>
        </w:placeholder>
      </w:sdtPr>
      <w:sdtEndPr>
        <w:rPr>
          <w:rStyle w:val="Fuentedeprrafopredeter"/>
          <w:sz w:val="22"/>
        </w:rPr>
      </w:sdtEndPr>
      <w:sdtContent>
        <w:p w14:paraId="087321F3" w14:textId="432B212C" w:rsidR="0080543F" w:rsidRPr="002E25BC" w:rsidRDefault="002E25BC" w:rsidP="0080543F">
          <w:pPr>
            <w:spacing w:after="0" w:line="240" w:lineRule="exact"/>
            <w:rPr>
              <w:rStyle w:val="10Car"/>
              <w:lang w:val="es-ES_tradnl"/>
            </w:rPr>
          </w:pPr>
          <w:r w:rsidRPr="002E25BC">
            <w:rPr>
              <w:rStyle w:val="10Car"/>
              <w:lang w:val="es-ES_tradnl"/>
            </w:rPr>
            <w:t>Dr. Manuel Suárez Gutiérrez</w:t>
          </w:r>
        </w:p>
      </w:sdtContent>
    </w:sdt>
    <w:sdt>
      <w:sdtPr>
        <w:rPr>
          <w:rStyle w:val="EntidadodependenciapiedepginaCar"/>
          <w:lang w:val="es-ES_tradnl"/>
        </w:rPr>
        <w:alias w:val="Cargo"/>
        <w:tag w:val="Cargo"/>
        <w:id w:val="13683161"/>
        <w:placeholder>
          <w:docPart w:val="B5165864D4A78F42A8787B426F6A6B2D"/>
        </w:placeholder>
      </w:sdtPr>
      <w:sdtEndPr>
        <w:rPr>
          <w:rStyle w:val="Fuentedeprrafopredeter"/>
          <w:sz w:val="22"/>
        </w:rPr>
      </w:sdtEndPr>
      <w:sdtContent>
        <w:p w14:paraId="43EA25C5" w14:textId="2EAE1329" w:rsidR="0080543F" w:rsidRPr="002E25BC" w:rsidRDefault="002E25BC" w:rsidP="0080543F">
          <w:pPr>
            <w:spacing w:after="0" w:line="240" w:lineRule="exact"/>
            <w:rPr>
              <w:rStyle w:val="EntidadodependenciapiedepginaCar"/>
              <w:lang w:val="es-ES_tradnl"/>
            </w:rPr>
          </w:pPr>
          <w:r w:rsidRPr="002E25BC">
            <w:rPr>
              <w:rStyle w:val="EntidadodependenciapiedepginaCar"/>
              <w:lang w:val="es-ES_tradnl"/>
            </w:rPr>
            <w:t>Coordinador</w:t>
          </w:r>
        </w:p>
      </w:sdtContent>
    </w:sdt>
    <w:sdt>
      <w:sdtPr>
        <w:rPr>
          <w:rStyle w:val="10Car"/>
          <w:lang w:val="es-ES_tradnl"/>
        </w:rPr>
        <w:alias w:val="Sede"/>
        <w:tag w:val="Sede"/>
        <w:id w:val="13683163"/>
        <w:placeholder>
          <w:docPart w:val="A9050AC3E6920A4EB46CD038A22D76E2"/>
        </w:placeholder>
      </w:sdtPr>
      <w:sdtEndPr>
        <w:rPr>
          <w:rStyle w:val="Fuentedeprrafopredeter"/>
          <w:sz w:val="22"/>
        </w:rPr>
      </w:sdtEndPr>
      <w:sdtContent>
        <w:p w14:paraId="08B7BCC7" w14:textId="0A2BDBF3" w:rsidR="0080543F" w:rsidRPr="002E25BC" w:rsidRDefault="002E25BC" w:rsidP="00577EED">
          <w:pPr>
            <w:spacing w:after="0" w:line="240" w:lineRule="exact"/>
            <w:rPr>
              <w:rStyle w:val="10Car"/>
              <w:lang w:val="es-ES_tradnl"/>
            </w:rPr>
          </w:pPr>
          <w:r w:rsidRPr="002E25BC">
            <w:rPr>
              <w:rStyle w:val="10Car"/>
              <w:lang w:val="es-ES_tradnl"/>
            </w:rPr>
            <w:t>Doctorado en Investigaciones Económicas y Sociales</w:t>
          </w:r>
        </w:p>
      </w:sdtContent>
    </w:sdt>
    <w:sdt>
      <w:sdtPr>
        <w:rPr>
          <w:rStyle w:val="TimesCar"/>
          <w:rFonts w:ascii="Gill Sans MT" w:hAnsi="Gill Sans MT"/>
          <w:lang w:val="es-ES_tradnl"/>
        </w:rPr>
        <w:alias w:val="Saludo"/>
        <w:tag w:val="Sauldo "/>
        <w:id w:val="13683175"/>
        <w:placeholder>
          <w:docPart w:val="F2F40B43B0A2AC4EB5E043FECB974B91"/>
        </w:placeholder>
      </w:sdtPr>
      <w:sdtEndPr>
        <w:rPr>
          <w:rStyle w:val="Fuentedeprrafopredeter"/>
          <w:spacing w:val="40"/>
          <w:sz w:val="22"/>
        </w:rPr>
      </w:sdtEndPr>
      <w:sdtContent>
        <w:p w14:paraId="0BD1D957" w14:textId="77777777" w:rsidR="0080543F" w:rsidRPr="002E25BC" w:rsidRDefault="00330564" w:rsidP="0080543F">
          <w:pPr>
            <w:spacing w:after="0" w:line="240" w:lineRule="exact"/>
            <w:rPr>
              <w:rStyle w:val="TimesCar"/>
              <w:rFonts w:ascii="Gill Sans MT" w:hAnsi="Gill Sans MT"/>
              <w:spacing w:val="40"/>
              <w:lang w:val="es-ES_tradnl"/>
            </w:rPr>
          </w:pPr>
          <w:r w:rsidRPr="002E25BC">
            <w:rPr>
              <w:rStyle w:val="TimesCar"/>
              <w:rFonts w:ascii="Gill Sans MT" w:hAnsi="Gill Sans MT"/>
              <w:spacing w:val="40"/>
              <w:lang w:val="es-ES_tradnl"/>
            </w:rPr>
            <w:t>PRESENTE</w:t>
          </w:r>
        </w:p>
      </w:sdtContent>
    </w:sdt>
    <w:p w14:paraId="0C8B972E" w14:textId="77777777" w:rsidR="0080543F" w:rsidRPr="002E25BC" w:rsidRDefault="0080543F" w:rsidP="0080543F">
      <w:pPr>
        <w:spacing w:after="0" w:line="240" w:lineRule="exact"/>
        <w:rPr>
          <w:rStyle w:val="TimesCar"/>
          <w:rFonts w:ascii="Gill Sans MT" w:hAnsi="Gill Sans MT"/>
          <w:lang w:val="es-ES_tradnl"/>
        </w:rPr>
      </w:pPr>
    </w:p>
    <w:p w14:paraId="62337881" w14:textId="77777777" w:rsidR="0080543F" w:rsidRPr="002E25BC" w:rsidRDefault="0080543F" w:rsidP="0080543F">
      <w:pPr>
        <w:spacing w:after="0" w:line="240" w:lineRule="exact"/>
        <w:rPr>
          <w:rStyle w:val="TimesCar"/>
          <w:rFonts w:ascii="Gill Sans MT" w:hAnsi="Gill Sans MT"/>
          <w:lang w:val="es-ES_tradnl"/>
        </w:rPr>
      </w:pPr>
    </w:p>
    <w:sdt>
      <w:sdtPr>
        <w:rPr>
          <w:rFonts w:ascii="Gill Sans MT" w:hAnsi="Gill Sans MT"/>
          <w:lang w:val="es-ES_tradnl"/>
        </w:rPr>
        <w:alias w:val="Cuerpo de texto "/>
        <w:tag w:val="Cuerpo de texto"/>
        <w:id w:val="32143758"/>
        <w:placeholder>
          <w:docPart w:val="913F11679984B14090614340DB56F01C"/>
        </w:placeholder>
      </w:sdtPr>
      <w:sdtEndPr>
        <w:rPr>
          <w:rStyle w:val="EntidadodependenciapiedepginaCar"/>
          <w:sz w:val="16"/>
        </w:rPr>
      </w:sdtEndPr>
      <w:sdtContent>
        <w:p w14:paraId="2F5ACBAA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lang w:val="es-ES_tradnl"/>
            </w:rPr>
            <w:t>Por medio del presente, me permito solicitar de</w:t>
          </w:r>
          <w:r w:rsidRPr="002E25BC">
            <w:rPr>
              <w:rFonts w:ascii="Gill Sans MT" w:hAnsi="Gill Sans MT"/>
              <w:lang w:val="es-ES_tradnl"/>
            </w:rPr>
            <w:t xml:space="preserve"> la</w:t>
          </w:r>
          <w:r w:rsidRPr="002E25BC">
            <w:rPr>
              <w:rFonts w:ascii="Gill Sans MT" w:hAnsi="Gill Sans MT"/>
              <w:lang w:val="es-ES_tradnl"/>
            </w:rPr>
            <w:t xml:space="preserve"> manera</w:t>
          </w:r>
          <w:r w:rsidRPr="002E25BC">
            <w:rPr>
              <w:rFonts w:ascii="Gill Sans MT" w:hAnsi="Gill Sans MT"/>
              <w:lang w:val="es-ES_tradnl"/>
            </w:rPr>
            <w:t xml:space="preserve"> más</w:t>
          </w:r>
          <w:r w:rsidRPr="002E25BC">
            <w:rPr>
              <w:rFonts w:ascii="Gill Sans MT" w:hAnsi="Gill Sans MT"/>
              <w:lang w:val="es-ES_tradnl"/>
            </w:rPr>
            <w:t xml:space="preserve"> atenta el aval del H. Consejo Técnico para la realización de </w:t>
          </w:r>
          <w:r w:rsidRPr="002E25BC">
            <w:rPr>
              <w:rFonts w:ascii="Gill Sans MT" w:hAnsi="Gill Sans MT"/>
              <w:lang w:val="es-ES_tradnl"/>
            </w:rPr>
            <w:t>la</w:t>
          </w:r>
          <w:r w:rsidRPr="002E25BC">
            <w:rPr>
              <w:rFonts w:ascii="Gill Sans MT" w:hAnsi="Gill Sans MT"/>
              <w:lang w:val="es-ES_tradnl"/>
            </w:rPr>
            <w:t xml:space="preserve"> estancia de investigación como parte de mis actividades académicas en el programa de Doctorado en Investigaciones Económicas y Sociales (DIES), conforme a lo establecido en el Plan de Estudios 2018 y el Reglamento General de Estudios de Posgrado de la Universidad Veracruzana.</w:t>
          </w:r>
        </w:p>
        <w:p w14:paraId="51E69C22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</w:p>
        <w:p w14:paraId="7E8E369C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lang w:val="es-ES_tradnl"/>
            </w:rPr>
            <w:t xml:space="preserve">La estancia se llevará a cabo en la institución _________________________________, bajo la supervisión del(a) investigador(a) _________________________________, durante el periodo comprendido del ___ de __________ </w:t>
          </w:r>
          <w:proofErr w:type="spellStart"/>
          <w:r w:rsidRPr="002E25BC">
            <w:rPr>
              <w:rFonts w:ascii="Gill Sans MT" w:hAnsi="Gill Sans MT"/>
              <w:lang w:val="es-ES_tradnl"/>
            </w:rPr>
            <w:t>de</w:t>
          </w:r>
          <w:proofErr w:type="spellEnd"/>
          <w:r w:rsidRPr="002E25BC">
            <w:rPr>
              <w:rFonts w:ascii="Gill Sans MT" w:hAnsi="Gill Sans MT"/>
              <w:lang w:val="es-ES_tradnl"/>
            </w:rPr>
            <w:t xml:space="preserve"> 202__ al ___ de __________ </w:t>
          </w:r>
          <w:proofErr w:type="spellStart"/>
          <w:r w:rsidRPr="002E25BC">
            <w:rPr>
              <w:rFonts w:ascii="Gill Sans MT" w:hAnsi="Gill Sans MT"/>
              <w:lang w:val="es-ES_tradnl"/>
            </w:rPr>
            <w:t>de</w:t>
          </w:r>
          <w:proofErr w:type="spellEnd"/>
          <w:r w:rsidRPr="002E25BC">
            <w:rPr>
              <w:rFonts w:ascii="Gill Sans MT" w:hAnsi="Gill Sans MT"/>
              <w:lang w:val="es-ES_tradnl"/>
            </w:rPr>
            <w:t xml:space="preserve"> 202__, cubriendo un mínimo de 135 horas.</w:t>
          </w:r>
        </w:p>
        <w:p w14:paraId="7FAF5E64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</w:p>
        <w:p w14:paraId="199260E9" w14:textId="7E1AD7F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lang w:val="es-ES_tradnl"/>
            </w:rPr>
            <w:t>Anexo al presente se encuentra el plan de trabajo correspondiente,</w:t>
          </w:r>
          <w:r w:rsidRPr="002E25BC">
            <w:rPr>
              <w:rFonts w:ascii="Gill Sans MT" w:hAnsi="Gill Sans MT"/>
              <w:lang w:val="es-ES_tradnl"/>
            </w:rPr>
            <w:t xml:space="preserve"> síntesis curricular del investigador receptor,</w:t>
          </w:r>
          <w:r w:rsidRPr="002E25BC">
            <w:rPr>
              <w:rFonts w:ascii="Gill Sans MT" w:hAnsi="Gill Sans MT"/>
              <w:lang w:val="es-ES_tradnl"/>
            </w:rPr>
            <w:t xml:space="preserve"> así como la carta de aceptación por parte de la institución receptora.</w:t>
          </w:r>
        </w:p>
        <w:p w14:paraId="54A75A04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</w:p>
        <w:p w14:paraId="26485F75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lang w:val="es-ES_tradnl"/>
            </w:rPr>
            <w:t>Sin otro particular, agradezco de antemano su atención y quedo atento(a) a su respuesta.</w:t>
          </w:r>
        </w:p>
        <w:p w14:paraId="5515791B" w14:textId="77777777" w:rsidR="002E25BC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</w:p>
        <w:p w14:paraId="629BCBCC" w14:textId="4182E199" w:rsidR="00330564" w:rsidRPr="002E25BC" w:rsidRDefault="002E25BC" w:rsidP="002E25BC">
          <w:pPr>
            <w:pStyle w:val="cuerpo1"/>
            <w:jc w:val="both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lang w:val="es-ES_tradnl"/>
            </w:rPr>
            <w:t>Atentamente,</w:t>
          </w:r>
        </w:p>
      </w:sdtContent>
    </w:sdt>
    <w:p w14:paraId="0DE639F0" w14:textId="77777777" w:rsidR="0080543F" w:rsidRPr="002E25BC" w:rsidRDefault="0080543F" w:rsidP="0080543F">
      <w:pPr>
        <w:spacing w:after="0" w:line="240" w:lineRule="exact"/>
        <w:rPr>
          <w:rStyle w:val="Cuerpodetexto1Car"/>
          <w:rFonts w:ascii="Gill Sans MT" w:hAnsi="Gill Sans MT"/>
          <w:lang w:val="es-ES_tradnl"/>
        </w:rPr>
      </w:pPr>
    </w:p>
    <w:p w14:paraId="54496415" w14:textId="77777777" w:rsidR="002C34EB" w:rsidRPr="002E25BC" w:rsidRDefault="002C34EB" w:rsidP="0080543F">
      <w:pPr>
        <w:spacing w:after="0" w:line="240" w:lineRule="exact"/>
        <w:ind w:left="369"/>
        <w:rPr>
          <w:rFonts w:ascii="Gill Sans MT" w:hAnsi="Gill Sans MT"/>
          <w:lang w:val="es-ES_tradnl"/>
        </w:rPr>
      </w:pPr>
    </w:p>
    <w:sdt>
      <w:sdtPr>
        <w:rPr>
          <w:rFonts w:ascii="Gill Sans MT" w:hAnsi="Gill Sans MT"/>
          <w:sz w:val="20"/>
          <w:lang w:val="es-ES_tradnl"/>
        </w:rPr>
        <w:id w:val="3320077"/>
        <w:placeholder>
          <w:docPart w:val="BEB334805D082B4BAE7971CA7038F0C4"/>
        </w:placeholder>
      </w:sdtPr>
      <w:sdtEndPr>
        <w:rPr>
          <w:sz w:val="22"/>
        </w:rPr>
      </w:sdtEndPr>
      <w:sdtContent>
        <w:p w14:paraId="1E9166CD" w14:textId="77777777" w:rsidR="0080543F" w:rsidRPr="002E25BC" w:rsidRDefault="0080543F" w:rsidP="0080543F">
          <w:pPr>
            <w:spacing w:after="0" w:line="240" w:lineRule="exact"/>
            <w:rPr>
              <w:rFonts w:ascii="Gill Sans MT" w:hAnsi="Gill Sans MT"/>
              <w:lang w:val="es-ES_tradnl"/>
            </w:rPr>
          </w:pPr>
          <w:r w:rsidRPr="002E25BC">
            <w:rPr>
              <w:rFonts w:ascii="Gill Sans MT" w:hAnsi="Gill Sans MT"/>
              <w:sz w:val="16"/>
              <w:szCs w:val="16"/>
              <w:lang w:val="es-ES_tradnl"/>
            </w:rPr>
            <w:t>“Lis de Veracruz: Arte, Ciencia, Luz”</w:t>
          </w:r>
        </w:p>
      </w:sdtContent>
    </w:sdt>
    <w:p w14:paraId="4B2192E6" w14:textId="77777777" w:rsidR="00667489" w:rsidRPr="002E25BC" w:rsidRDefault="00667489" w:rsidP="00383302">
      <w:pPr>
        <w:spacing w:after="0" w:line="240" w:lineRule="exact"/>
        <w:ind w:left="369"/>
        <w:rPr>
          <w:rFonts w:ascii="Gill Sans MT" w:hAnsi="Gill Sans MT"/>
          <w:lang w:val="es-ES_tradnl"/>
        </w:rPr>
      </w:pPr>
    </w:p>
    <w:p w14:paraId="620D65E2" w14:textId="77777777" w:rsidR="002C34EB" w:rsidRPr="002E25BC" w:rsidRDefault="002C34EB" w:rsidP="00383302">
      <w:pPr>
        <w:spacing w:after="0" w:line="240" w:lineRule="exact"/>
        <w:ind w:left="369"/>
        <w:rPr>
          <w:rFonts w:ascii="Gill Sans MT" w:hAnsi="Gill Sans MT"/>
          <w:lang w:val="es-ES_tradnl"/>
        </w:rPr>
      </w:pPr>
    </w:p>
    <w:p w14:paraId="370A7142" w14:textId="77777777" w:rsidR="005425F9" w:rsidRPr="002E25BC" w:rsidRDefault="005425F9" w:rsidP="00667489">
      <w:pPr>
        <w:spacing w:after="0" w:line="240" w:lineRule="exact"/>
        <w:rPr>
          <w:rFonts w:ascii="Gill Sans MT" w:hAnsi="Gill Sans MT"/>
          <w:lang w:val="es-ES_tradnl"/>
        </w:rPr>
      </w:pPr>
    </w:p>
    <w:p w14:paraId="317922A4" w14:textId="021984D5" w:rsidR="00572AD0" w:rsidRPr="002E25BC" w:rsidRDefault="002E25BC" w:rsidP="00572AD0">
      <w:pPr>
        <w:spacing w:after="0" w:line="240" w:lineRule="exact"/>
        <w:rPr>
          <w:rFonts w:ascii="Gill Sans MT" w:hAnsi="Gill Sans MT"/>
          <w:lang w:val="es-ES_tradnl"/>
        </w:rPr>
      </w:pPr>
      <w:r w:rsidRPr="002E25BC">
        <w:rPr>
          <w:rFonts w:ascii="Gill Sans MT" w:hAnsi="Gill Sans MT"/>
          <w:lang w:val="es-ES_tradnl"/>
        </w:rPr>
        <w:t>Nombre del Estudiante</w:t>
      </w:r>
    </w:p>
    <w:p w14:paraId="1187966B" w14:textId="12F21A51" w:rsidR="002E25BC" w:rsidRPr="002E25BC" w:rsidRDefault="002E25BC" w:rsidP="00572AD0">
      <w:pPr>
        <w:spacing w:after="0" w:line="240" w:lineRule="exact"/>
        <w:rPr>
          <w:rFonts w:ascii="Gill Sans MT" w:hAnsi="Gill Sans MT"/>
          <w:lang w:val="es-ES_tradnl"/>
        </w:rPr>
      </w:pPr>
      <w:r w:rsidRPr="002E25BC">
        <w:rPr>
          <w:rFonts w:ascii="Gill Sans MT" w:hAnsi="Gill Sans MT"/>
          <w:lang w:val="es-ES_tradnl"/>
        </w:rPr>
        <w:t>Matrícula</w:t>
      </w:r>
    </w:p>
    <w:sectPr w:rsidR="002E25BC" w:rsidRPr="002E25BC" w:rsidSect="00703E3B">
      <w:headerReference w:type="default" r:id="rId7"/>
      <w:footerReference w:type="default" r:id="rId8"/>
      <w:headerReference w:type="first" r:id="rId9"/>
      <w:pgSz w:w="12240" w:h="15840" w:code="1"/>
      <w:pgMar w:top="1134" w:right="1701" w:bottom="113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F8CC" w14:textId="77777777" w:rsidR="002E25BC" w:rsidRDefault="002E25BC" w:rsidP="0045235A">
      <w:pPr>
        <w:spacing w:after="0" w:line="240" w:lineRule="auto"/>
      </w:pPr>
      <w:r>
        <w:separator/>
      </w:r>
    </w:p>
  </w:endnote>
  <w:endnote w:type="continuationSeparator" w:id="0">
    <w:p w14:paraId="1EC64E2F" w14:textId="77777777" w:rsidR="002E25BC" w:rsidRDefault="002E25BC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DDD1" w14:textId="77777777" w:rsidR="000F3B27" w:rsidRDefault="000F3B27" w:rsidP="00A049EC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</w:rPr>
    </w:pPr>
  </w:p>
  <w:p w14:paraId="1C6C943D" w14:textId="77777777" w:rsidR="00A049EC" w:rsidRDefault="002E25BC" w:rsidP="00A049EC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</w:rPr>
    </w:pPr>
    <w:sdt>
      <w:sdtPr>
        <w:rPr>
          <w:rStyle w:val="EntidadodependenciasuperiorpiedepginaCar"/>
        </w:rPr>
        <w:alias w:val="Nombre de entidad o dependencia superior en pie de página"/>
        <w:tag w:val="Nombre de entidad o dependencia superior en pie de página"/>
        <w:id w:val="-1430658058"/>
        <w:placeholder>
          <w:docPart w:val="45F18AEF6D740F4EBDB6F503EA309F51"/>
        </w:placeholder>
        <w:showingPlcHdr/>
      </w:sdtPr>
      <w:sdtEndPr>
        <w:rPr>
          <w:rStyle w:val="Fuentedeprrafopredeter"/>
          <w:rFonts w:ascii="Calibri" w:hAnsi="Calibri"/>
          <w:b w:val="0"/>
          <w:sz w:val="22"/>
          <w:szCs w:val="18"/>
        </w:rPr>
      </w:sdtEndPr>
      <w:sdtContent>
        <w:r w:rsidR="00EB2F5E" w:rsidRPr="007F7087">
          <w:rPr>
            <w:rFonts w:ascii="Gill Sans MT" w:hAnsi="Gill Sans MT"/>
            <w:b/>
            <w:color w:val="7F7F7F" w:themeColor="text1" w:themeTint="80"/>
            <w:sz w:val="18"/>
          </w:rPr>
          <w:t>Haga clic aquí para escribir el nombre de su entidad o dependencia inmediata superior.</w:t>
        </w:r>
      </w:sdtContent>
    </w:sdt>
  </w:p>
  <w:sdt>
    <w:sdtPr>
      <w:rPr>
        <w:rStyle w:val="EntidadodependenciapiedepginaCar"/>
      </w:rPr>
      <w:alias w:val="Nombre de entidad o dependencia pie de página"/>
      <w:tag w:val="Nombre de entidad o dependencia pie de página"/>
      <w:id w:val="-1252892618"/>
      <w:showingPlcHdr/>
    </w:sdtPr>
    <w:sdtEndPr>
      <w:rPr>
        <w:rStyle w:val="EntidadodependenciapiedepginaCar"/>
      </w:rPr>
    </w:sdtEndPr>
    <w:sdtContent>
      <w:p w14:paraId="0C7F9E90" w14:textId="77777777" w:rsidR="0051536B" w:rsidRDefault="0051536B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350389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16"/>
            <w:szCs w:val="16"/>
          </w:rPr>
          <w:t>el nombre de su entidad o dependencia</w:t>
        </w:r>
        <w:r w:rsidRPr="00350389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p>
    </w:sdtContent>
  </w:sdt>
  <w:p w14:paraId="16F2A8D9" w14:textId="77777777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</w:t>
    </w:r>
    <w:r w:rsidRPr="00D37E00">
      <w:rPr>
        <w:rFonts w:ascii="Gill Sans MT" w:hAnsi="Gill Sans MT"/>
        <w:b/>
        <w:sz w:val="14"/>
        <w:szCs w:val="14"/>
      </w:rPr>
      <w:t>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023203622"/>
        <w:placeholder>
          <w:docPart w:val="B5165864D4A78F42A8787B426F6A6B2D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A049EC" w:rsidRPr="004848C2">
          <w:rPr>
            <w:rFonts w:ascii="Gill Sans MT" w:hAnsi="Gill Sans MT"/>
            <w:b/>
            <w:color w:val="7F7F7F" w:themeColor="text1" w:themeTint="80"/>
            <w:sz w:val="16"/>
          </w:rPr>
          <w:t>Haga clic aquí para escribir el nombre de la región.</w:t>
        </w:r>
      </w:sdtContent>
    </w:sdt>
  </w:p>
  <w:p w14:paraId="76443896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23BD5B1" w14:textId="77777777" w:rsidR="00077273" w:rsidRDefault="00077273" w:rsidP="00077273">
    <w:pPr>
      <w:pStyle w:val="Piedepgina"/>
      <w:spacing w:line="20" w:lineRule="exact"/>
      <w:jc w:val="right"/>
    </w:pPr>
  </w:p>
  <w:p w14:paraId="3C81C33D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572AD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572AD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592BD021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32FF" w14:textId="77777777" w:rsidR="002E25BC" w:rsidRDefault="002E25BC" w:rsidP="0045235A">
      <w:pPr>
        <w:spacing w:after="0" w:line="240" w:lineRule="auto"/>
      </w:pPr>
      <w:r>
        <w:separator/>
      </w:r>
    </w:p>
  </w:footnote>
  <w:footnote w:type="continuationSeparator" w:id="0">
    <w:p w14:paraId="5827239A" w14:textId="77777777" w:rsidR="002E25BC" w:rsidRDefault="002E25BC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2A7B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E6FC" w14:textId="77777777" w:rsidR="00091B0B" w:rsidRDefault="00330564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0C01DE" wp14:editId="73B0A572">
          <wp:simplePos x="0" y="0"/>
          <wp:positionH relativeFrom="column">
            <wp:posOffset>-1240881</wp:posOffset>
          </wp:positionH>
          <wp:positionV relativeFrom="paragraph">
            <wp:posOffset>65405</wp:posOffset>
          </wp:positionV>
          <wp:extent cx="1257300" cy="887945"/>
          <wp:effectExtent l="0" t="0" r="0" b="0"/>
          <wp:wrapNone/>
          <wp:docPr id="13490838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83835" name="Imagen 13490838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8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041">
      <w:rPr>
        <w:noProof/>
      </w:rPr>
      <w:drawing>
        <wp:anchor distT="0" distB="0" distL="114300" distR="114300" simplePos="0" relativeHeight="251657728" behindDoc="1" locked="0" layoutInCell="1" allowOverlap="1" wp14:anchorId="5AC7F3BC" wp14:editId="43DE4DBC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0" wp14:anchorId="4259085A" wp14:editId="6CA2437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B29AA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939826539"/>
                            <w:placeholder>
                              <w:docPart w:val="DD5E714EEFDFA74888FD4317AC1CF53F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B0A01E6" w14:textId="77777777" w:rsidR="00003460" w:rsidRDefault="002E25BC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sdt>
                                <w:sdtPr>
                                  <w:rPr>
                                    <w:rStyle w:val="DatosCar"/>
                                  </w:rPr>
                                  <w:alias w:val="Datos Dirección"/>
                                  <w:tag w:val="Datos Dirección"/>
                                  <w:id w:val="463320464"/>
                                  <w:placeholder>
                                    <w:docPart w:val="B86768C555E2CA42AD2E112AF97F6EF0"/>
                                  </w:placeholder>
                                </w:sdtPr>
                                <w:sdtEndPr>
                                  <w:rPr>
                                    <w:rStyle w:val="Fuentedeprrafopredeter"/>
                                    <w:rFonts w:ascii="Calibri" w:hAnsi="Calibri"/>
                                    <w:sz w:val="22"/>
                                    <w:szCs w:val="14"/>
                                  </w:rPr>
                                </w:sdtEndPr>
                                <w:sdtContent>
                                  <w:r w:rsidR="00E82E53">
                                    <w:rPr>
                                      <w:rStyle w:val="DatosCar"/>
                                    </w:rPr>
                                    <w:t xml:space="preserve">Dr. Castelazo Ayala S/N, Colonia Industrial Ánimas, C.P. 91190, Xalapa, Veracruz, </w:t>
                                  </w:r>
                                  <w:r w:rsidR="00E82E53" w:rsidRPr="002D6021">
                                    <w:rPr>
                                      <w:rStyle w:val="DatosCar"/>
                                    </w:rPr>
                                    <w:t>México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09F7B5AA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7F00FDD1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1315148556"/>
                            <w:placeholder>
                              <w:docPart w:val="B5165864D4A78F42A8787B426F6A6B2D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64162A91" w14:textId="77777777" w:rsidR="00E82E53" w:rsidRDefault="002E25BC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sdt>
                                <w:sdtPr>
                                  <w:rPr>
                                    <w:rStyle w:val="DatosCar"/>
                                  </w:rPr>
                                  <w:alias w:val="Teléfono"/>
                                  <w:tag w:val="Teléfono"/>
                                  <w:id w:val="-141737732"/>
                                  <w:placeholder>
                                    <w:docPart w:val="86B168DD762E654698682C35AC64740F"/>
                                  </w:placeholder>
                                </w:sdtPr>
                                <w:sdtEndPr>
                                  <w:rPr>
                                    <w:rStyle w:val="Fuentedeprrafopredeter"/>
                                    <w:rFonts w:ascii="Calibri" w:hAnsi="Calibri"/>
                                    <w:sz w:val="22"/>
                                    <w:szCs w:val="14"/>
                                  </w:rPr>
                                </w:sdtEndPr>
                                <w:sdtContent>
                                  <w:r w:rsidR="00E82E53">
                                    <w:rPr>
                                      <w:rStyle w:val="DatosCar"/>
                                    </w:rPr>
                                    <w:t>(228) 841 - 8900</w:t>
                                  </w:r>
                                </w:sdtContent>
                              </w:sdt>
                            </w:p>
                            <w:p w14:paraId="416BEF3E" w14:textId="77777777" w:rsidR="00B6218C" w:rsidRPr="00E82E53" w:rsidRDefault="002E25BC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</w:p>
                          </w:sdtContent>
                        </w:sdt>
                        <w:p w14:paraId="64C5ECF2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p w14:paraId="181FEE70" w14:textId="77777777" w:rsidR="00E82E53" w:rsidRDefault="002E25BC" w:rsidP="00E82E53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sdt>
                            <w:sdtPr>
                              <w:rPr>
                                <w:rStyle w:val="DatosCar"/>
                              </w:rPr>
                              <w:alias w:val="No. de extensión de conmutador"/>
                              <w:tag w:val="No. de extensión de conmutador"/>
                              <w:id w:val="2029985723"/>
                              <w:placeholder>
                                <w:docPart w:val="F2425FB8EC64A3419A59D4452FB01B0F"/>
                              </w:placeholder>
                            </w:sdtPr>
                            <w:sdtEndPr>
                              <w:rPr>
                                <w:rStyle w:val="Fuentedeprrafopredeter"/>
                                <w:rFonts w:ascii="Calibri" w:hAnsi="Calibri"/>
                                <w:sz w:val="22"/>
                                <w:szCs w:val="14"/>
                              </w:rPr>
                            </w:sdtEndPr>
                            <w:sdtContent>
                              <w:r w:rsidR="00E82E53">
                                <w:rPr>
                                  <w:rStyle w:val="DatosCar"/>
                                </w:rPr>
                                <w:t>135</w:t>
                              </w:r>
                              <w:r w:rsidR="00142F17">
                                <w:rPr>
                                  <w:rStyle w:val="DatosCar"/>
                                </w:rPr>
                                <w:t>15</w:t>
                              </w:r>
                            </w:sdtContent>
                          </w:sdt>
                        </w:p>
                        <w:p w14:paraId="1C0AEF18" w14:textId="77777777" w:rsidR="00B6218C" w:rsidRDefault="00B6218C" w:rsidP="00142F17">
                          <w:pPr>
                            <w:spacing w:after="0" w:line="160" w:lineRule="exact"/>
                            <w:ind w:left="284"/>
                            <w:jc w:val="center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A832C3B" w14:textId="77777777" w:rsidR="005141B6" w:rsidRDefault="003A39CE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-1605566276"/>
                            <w:placeholder>
                              <w:docPart w:val="047082FBC2AE634190051AA12454D3C1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544BC55" w14:textId="77777777" w:rsidR="00B6218C" w:rsidRDefault="0033056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dies</w:t>
                              </w:r>
                              <w:r w:rsidR="00E82E53">
                                <w:rPr>
                                  <w:rStyle w:val="DatosCar"/>
                                </w:rPr>
                                <w:t xml:space="preserve">@uv.mx </w:t>
                              </w:r>
                            </w:p>
                          </w:sdtContent>
                        </w:sdt>
                        <w:p w14:paraId="78F9EE1B" w14:textId="77777777" w:rsidR="000122BE" w:rsidRDefault="0033056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7306ADC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078046BA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F260803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908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" o:allowoverlap="f" strokecolor="white">
              <o:lock v:ext="edit" aspectratio="t"/>
              <v:textbox inset="7mm,88.4mm,0">
                <w:txbxContent>
                  <w:p w14:paraId="06CB29AA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939826539"/>
                      <w:placeholder>
                        <w:docPart w:val="DD5E714EEFDFA74888FD4317AC1CF53F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B0A01E6" w14:textId="77777777" w:rsidR="00003460" w:rsidRDefault="002E25BC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463320464"/>
                            <w:placeholder>
                              <w:docPart w:val="B86768C555E2CA42AD2E112AF97F6EF0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r w:rsidR="00E82E53">
                              <w:rPr>
                                <w:rStyle w:val="DatosCar"/>
                              </w:rPr>
                              <w:t xml:space="preserve">Dr. Castelazo Ayala S/N, Colonia Industrial Ánimas, C.P. 91190, Xalapa, Veracruz, </w:t>
                            </w:r>
                            <w:r w:rsidR="00E82E53" w:rsidRPr="002D6021">
                              <w:rPr>
                                <w:rStyle w:val="DatosCar"/>
                              </w:rPr>
                              <w:t>México</w:t>
                            </w:r>
                          </w:sdtContent>
                        </w:sdt>
                      </w:p>
                    </w:sdtContent>
                  </w:sdt>
                  <w:p w14:paraId="09F7B5AA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7F00FDD1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1315148556"/>
                      <w:placeholder>
                        <w:docPart w:val="B5165864D4A78F42A8787B426F6A6B2D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64162A91" w14:textId="77777777" w:rsidR="00E82E53" w:rsidRDefault="002E25BC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86B168DD762E654698682C35AC64740F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r w:rsidR="00E82E53">
                              <w:rPr>
                                <w:rStyle w:val="DatosCar"/>
                              </w:rPr>
                              <w:t>(228) 841 - 8900</w:t>
                            </w:r>
                          </w:sdtContent>
                        </w:sdt>
                      </w:p>
                      <w:p w14:paraId="416BEF3E" w14:textId="77777777" w:rsidR="00B6218C" w:rsidRPr="00E82E53" w:rsidRDefault="002E25BC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</w:p>
                    </w:sdtContent>
                  </w:sdt>
                  <w:p w14:paraId="64C5ECF2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p w14:paraId="181FEE70" w14:textId="77777777" w:rsidR="00E82E53" w:rsidRDefault="002E25BC" w:rsidP="00E82E53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sdt>
                      <w:sdtPr>
                        <w:rPr>
                          <w:rStyle w:val="DatosCar"/>
                        </w:rPr>
                        <w:alias w:val="No. de extensión de conmutador"/>
                        <w:tag w:val="No. de extensión de conmutador"/>
                        <w:id w:val="2029985723"/>
                        <w:placeholder>
                          <w:docPart w:val="F2425FB8EC64A3419A59D4452FB01B0F"/>
                        </w:placeholder>
                      </w:sdtPr>
                      <w:sdtEndPr>
                        <w:rPr>
                          <w:rStyle w:val="Fuentedeprrafopredeter"/>
                          <w:rFonts w:ascii="Calibri" w:hAnsi="Calibri"/>
                          <w:sz w:val="22"/>
                          <w:szCs w:val="14"/>
                        </w:rPr>
                      </w:sdtEndPr>
                      <w:sdtContent>
                        <w:r w:rsidR="00E82E53">
                          <w:rPr>
                            <w:rStyle w:val="DatosCar"/>
                          </w:rPr>
                          <w:t>135</w:t>
                        </w:r>
                        <w:r w:rsidR="00142F17">
                          <w:rPr>
                            <w:rStyle w:val="DatosCar"/>
                          </w:rPr>
                          <w:t>15</w:t>
                        </w:r>
                      </w:sdtContent>
                    </w:sdt>
                  </w:p>
                  <w:p w14:paraId="1C0AEF18" w14:textId="77777777" w:rsidR="00B6218C" w:rsidRDefault="00B6218C" w:rsidP="00142F17">
                    <w:pPr>
                      <w:spacing w:after="0" w:line="160" w:lineRule="exact"/>
                      <w:ind w:left="284"/>
                      <w:jc w:val="center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6A832C3B" w14:textId="77777777" w:rsidR="005141B6" w:rsidRDefault="003A39CE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-1605566276"/>
                      <w:placeholder>
                        <w:docPart w:val="047082FBC2AE634190051AA12454D3C1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544BC55" w14:textId="77777777" w:rsidR="00B6218C" w:rsidRDefault="0033056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dies</w:t>
                        </w:r>
                        <w:r w:rsidR="00E82E53">
                          <w:rPr>
                            <w:rStyle w:val="DatosCar"/>
                          </w:rPr>
                          <w:t xml:space="preserve">@uv.mx </w:t>
                        </w:r>
                      </w:p>
                    </w:sdtContent>
                  </w:sdt>
                  <w:p w14:paraId="78F9EE1B" w14:textId="77777777" w:rsidR="000122BE" w:rsidRDefault="00330564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27306ADC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078046BA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F260803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0B10076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0F99038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11E653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61E896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C8AE10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6E7A8D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045EAD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4F420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CA4CD0D" w14:textId="77777777" w:rsidR="00091B0B" w:rsidRDefault="00330564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280396E8" wp14:editId="2CC1183A">
          <wp:extent cx="3771900" cy="2667000"/>
          <wp:effectExtent l="0" t="0" r="0" b="0"/>
          <wp:docPr id="13578319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831920" name="Imagen 1357831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266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B42A4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D185C0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A8F593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-219135364"/>
      <w:placeholder>
        <w:docPart w:val="4256AC4DA45C2B419D3407318C896C59"/>
      </w:placeholder>
    </w:sdtPr>
    <w:sdtEndPr>
      <w:rPr>
        <w:rStyle w:val="EntidadodependenciasuperiorCar"/>
      </w:rPr>
    </w:sdtEndPr>
    <w:sdtContent>
      <w:p w14:paraId="285DDF82" w14:textId="77777777" w:rsidR="00B6218C" w:rsidRDefault="00E82E53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 w:rsidRPr="00E82E53">
          <w:rPr>
            <w:rStyle w:val="EntidadodependenciasuperiorCar"/>
          </w:rPr>
          <w:t>Dirección General de Investigaciones</w:t>
        </w:r>
      </w:p>
    </w:sdtContent>
  </w:sdt>
  <w:p w14:paraId="345439DF" w14:textId="77777777" w:rsidR="00B6218C" w:rsidRDefault="00B6218C" w:rsidP="00B6218C">
    <w:pPr>
      <w:pStyle w:val="Encabezado"/>
      <w:spacing w:line="180" w:lineRule="exact"/>
      <w:jc w:val="right"/>
      <w:rPr>
        <w:rStyle w:val="ReginCar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-301932750"/>
        <w:placeholder>
          <w:docPart w:val="7261A9F27841CE4296D546AE74165DDE"/>
        </w:placeholder>
      </w:sdtPr>
      <w:sdtEndPr>
        <w:rPr>
          <w:rStyle w:val="EntidadodependenciasuperiorCar"/>
          <w:b/>
          <w:sz w:val="16"/>
        </w:rPr>
      </w:sdtEndPr>
      <w:sdtContent>
        <w:r w:rsidR="00E82E53" w:rsidRPr="00E82E53">
          <w:rPr>
            <w:rStyle w:val="NombredeentidadodependenciaCar"/>
          </w:rPr>
          <w:t>Instituto de Investigaciones y Estudios Superiores Económicos y Sociales</w:t>
        </w:r>
      </w:sdtContent>
    </w:sdt>
    <w:r w:rsidR="003C7ACD">
      <w:rPr>
        <w:rStyle w:val="DireccinCar"/>
      </w:rPr>
      <w:br/>
    </w:r>
  </w:p>
  <w:p w14:paraId="1E3CE9F8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-275706465"/>
      </w:sdtPr>
      <w:sdtEndPr>
        <w:rPr>
          <w:rStyle w:val="EntidadodependenciasuperiorCar"/>
          <w:rFonts w:cstheme="minorBidi"/>
          <w:sz w:val="16"/>
        </w:rPr>
      </w:sdtEndPr>
      <w:sdtContent>
        <w:r w:rsidR="00E82E53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E22"/>
    <w:multiLevelType w:val="hybridMultilevel"/>
    <w:tmpl w:val="E446F2D4"/>
    <w:lvl w:ilvl="0" w:tplc="BC885302">
      <w:start w:val="4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58572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C"/>
    <w:rsid w:val="00003460"/>
    <w:rsid w:val="00005386"/>
    <w:rsid w:val="000122BE"/>
    <w:rsid w:val="00014DF4"/>
    <w:rsid w:val="00033E8B"/>
    <w:rsid w:val="000701FE"/>
    <w:rsid w:val="0007485E"/>
    <w:rsid w:val="00077273"/>
    <w:rsid w:val="00087936"/>
    <w:rsid w:val="00091B0B"/>
    <w:rsid w:val="00094161"/>
    <w:rsid w:val="000947EB"/>
    <w:rsid w:val="000A57A5"/>
    <w:rsid w:val="000B65E4"/>
    <w:rsid w:val="000C6208"/>
    <w:rsid w:val="000D57A8"/>
    <w:rsid w:val="000F3B27"/>
    <w:rsid w:val="0011025E"/>
    <w:rsid w:val="001309EF"/>
    <w:rsid w:val="00142F17"/>
    <w:rsid w:val="00182C14"/>
    <w:rsid w:val="00192E7B"/>
    <w:rsid w:val="00197C2B"/>
    <w:rsid w:val="001C7203"/>
    <w:rsid w:val="001D7E65"/>
    <w:rsid w:val="001D7F60"/>
    <w:rsid w:val="002177FF"/>
    <w:rsid w:val="00217DFE"/>
    <w:rsid w:val="002338A5"/>
    <w:rsid w:val="00241F3A"/>
    <w:rsid w:val="00256962"/>
    <w:rsid w:val="00291E95"/>
    <w:rsid w:val="00295766"/>
    <w:rsid w:val="002C17E3"/>
    <w:rsid w:val="002C34EB"/>
    <w:rsid w:val="002C540A"/>
    <w:rsid w:val="002D4A10"/>
    <w:rsid w:val="002D6B7D"/>
    <w:rsid w:val="002D6F3F"/>
    <w:rsid w:val="002E25BC"/>
    <w:rsid w:val="00303DD4"/>
    <w:rsid w:val="00323E2B"/>
    <w:rsid w:val="00330564"/>
    <w:rsid w:val="003319D5"/>
    <w:rsid w:val="003371ED"/>
    <w:rsid w:val="00346272"/>
    <w:rsid w:val="00365FEF"/>
    <w:rsid w:val="00381CD2"/>
    <w:rsid w:val="00383302"/>
    <w:rsid w:val="0038453F"/>
    <w:rsid w:val="00397D67"/>
    <w:rsid w:val="003A39CE"/>
    <w:rsid w:val="003B599A"/>
    <w:rsid w:val="003C6067"/>
    <w:rsid w:val="003C7ACD"/>
    <w:rsid w:val="003E1273"/>
    <w:rsid w:val="003F169C"/>
    <w:rsid w:val="003F607A"/>
    <w:rsid w:val="004229C1"/>
    <w:rsid w:val="00433850"/>
    <w:rsid w:val="00447CB5"/>
    <w:rsid w:val="0045235A"/>
    <w:rsid w:val="00471038"/>
    <w:rsid w:val="00475C23"/>
    <w:rsid w:val="00476E7C"/>
    <w:rsid w:val="004803EB"/>
    <w:rsid w:val="00493514"/>
    <w:rsid w:val="004944C6"/>
    <w:rsid w:val="004A2215"/>
    <w:rsid w:val="004C04B1"/>
    <w:rsid w:val="004D6041"/>
    <w:rsid w:val="00506300"/>
    <w:rsid w:val="005141B6"/>
    <w:rsid w:val="0051536B"/>
    <w:rsid w:val="0052664D"/>
    <w:rsid w:val="00534DC7"/>
    <w:rsid w:val="00536D76"/>
    <w:rsid w:val="005425F9"/>
    <w:rsid w:val="00570424"/>
    <w:rsid w:val="00572AD0"/>
    <w:rsid w:val="00577EED"/>
    <w:rsid w:val="005867B5"/>
    <w:rsid w:val="005B00CD"/>
    <w:rsid w:val="005B28B0"/>
    <w:rsid w:val="005D540B"/>
    <w:rsid w:val="005D7EDF"/>
    <w:rsid w:val="005E3A2E"/>
    <w:rsid w:val="005F7EDA"/>
    <w:rsid w:val="00602EE2"/>
    <w:rsid w:val="006058C2"/>
    <w:rsid w:val="00606A06"/>
    <w:rsid w:val="006450C6"/>
    <w:rsid w:val="0066543F"/>
    <w:rsid w:val="00667489"/>
    <w:rsid w:val="00676569"/>
    <w:rsid w:val="00681530"/>
    <w:rsid w:val="0069099D"/>
    <w:rsid w:val="006A6933"/>
    <w:rsid w:val="006B658E"/>
    <w:rsid w:val="006C4B88"/>
    <w:rsid w:val="006C4DE3"/>
    <w:rsid w:val="006C5ABF"/>
    <w:rsid w:val="006D51F6"/>
    <w:rsid w:val="006E4C88"/>
    <w:rsid w:val="006F78B3"/>
    <w:rsid w:val="00703E3B"/>
    <w:rsid w:val="007125FB"/>
    <w:rsid w:val="007310CD"/>
    <w:rsid w:val="00741C3C"/>
    <w:rsid w:val="00743036"/>
    <w:rsid w:val="0074726D"/>
    <w:rsid w:val="00750E53"/>
    <w:rsid w:val="00755C95"/>
    <w:rsid w:val="00767529"/>
    <w:rsid w:val="00773DB8"/>
    <w:rsid w:val="00780330"/>
    <w:rsid w:val="007A11F9"/>
    <w:rsid w:val="007D00AF"/>
    <w:rsid w:val="007E0E41"/>
    <w:rsid w:val="007F0F1E"/>
    <w:rsid w:val="007F4190"/>
    <w:rsid w:val="007F4649"/>
    <w:rsid w:val="007F7087"/>
    <w:rsid w:val="008008FF"/>
    <w:rsid w:val="0080543F"/>
    <w:rsid w:val="00811B00"/>
    <w:rsid w:val="00831EE6"/>
    <w:rsid w:val="008660B2"/>
    <w:rsid w:val="008713F7"/>
    <w:rsid w:val="0087542D"/>
    <w:rsid w:val="00890114"/>
    <w:rsid w:val="008B2E54"/>
    <w:rsid w:val="008C5A22"/>
    <w:rsid w:val="008F44C8"/>
    <w:rsid w:val="0092025E"/>
    <w:rsid w:val="0092155E"/>
    <w:rsid w:val="00922B26"/>
    <w:rsid w:val="009262BC"/>
    <w:rsid w:val="00932419"/>
    <w:rsid w:val="009324D2"/>
    <w:rsid w:val="00932B0F"/>
    <w:rsid w:val="00975038"/>
    <w:rsid w:val="009804D1"/>
    <w:rsid w:val="009A30FE"/>
    <w:rsid w:val="009B404F"/>
    <w:rsid w:val="009C1EE9"/>
    <w:rsid w:val="009C2654"/>
    <w:rsid w:val="009F395F"/>
    <w:rsid w:val="00A0354A"/>
    <w:rsid w:val="00A049EC"/>
    <w:rsid w:val="00A16EDC"/>
    <w:rsid w:val="00A30407"/>
    <w:rsid w:val="00A40451"/>
    <w:rsid w:val="00A47662"/>
    <w:rsid w:val="00A51CF3"/>
    <w:rsid w:val="00A53293"/>
    <w:rsid w:val="00A6234C"/>
    <w:rsid w:val="00A703A8"/>
    <w:rsid w:val="00AA2C9B"/>
    <w:rsid w:val="00AA49FA"/>
    <w:rsid w:val="00AA6DCC"/>
    <w:rsid w:val="00AC5266"/>
    <w:rsid w:val="00AD4F55"/>
    <w:rsid w:val="00B11A37"/>
    <w:rsid w:val="00B1406C"/>
    <w:rsid w:val="00B261F4"/>
    <w:rsid w:val="00B6218C"/>
    <w:rsid w:val="00B70B0E"/>
    <w:rsid w:val="00B802EA"/>
    <w:rsid w:val="00B93987"/>
    <w:rsid w:val="00BC73B6"/>
    <w:rsid w:val="00C550F8"/>
    <w:rsid w:val="00C801D4"/>
    <w:rsid w:val="00C92C7F"/>
    <w:rsid w:val="00CA3FC1"/>
    <w:rsid w:val="00CA5595"/>
    <w:rsid w:val="00CB6A6D"/>
    <w:rsid w:val="00CD4EB8"/>
    <w:rsid w:val="00CE0B98"/>
    <w:rsid w:val="00CF2A3E"/>
    <w:rsid w:val="00CF3638"/>
    <w:rsid w:val="00D26B7D"/>
    <w:rsid w:val="00D37E00"/>
    <w:rsid w:val="00D52A41"/>
    <w:rsid w:val="00D62CC0"/>
    <w:rsid w:val="00D8234F"/>
    <w:rsid w:val="00D8440C"/>
    <w:rsid w:val="00D943BD"/>
    <w:rsid w:val="00D94867"/>
    <w:rsid w:val="00DA6EF7"/>
    <w:rsid w:val="00DB3EBC"/>
    <w:rsid w:val="00DE4E1C"/>
    <w:rsid w:val="00DF0FF2"/>
    <w:rsid w:val="00E33484"/>
    <w:rsid w:val="00E36D30"/>
    <w:rsid w:val="00E43502"/>
    <w:rsid w:val="00E45601"/>
    <w:rsid w:val="00E5456A"/>
    <w:rsid w:val="00E6046C"/>
    <w:rsid w:val="00E82E53"/>
    <w:rsid w:val="00EA2F2E"/>
    <w:rsid w:val="00EA7830"/>
    <w:rsid w:val="00EB0779"/>
    <w:rsid w:val="00EB2021"/>
    <w:rsid w:val="00EB2F5E"/>
    <w:rsid w:val="00EB5855"/>
    <w:rsid w:val="00EC5B3B"/>
    <w:rsid w:val="00ED36E4"/>
    <w:rsid w:val="00EE472F"/>
    <w:rsid w:val="00EF44FA"/>
    <w:rsid w:val="00EF6FB1"/>
    <w:rsid w:val="00F0320D"/>
    <w:rsid w:val="00F0587A"/>
    <w:rsid w:val="00F1769B"/>
    <w:rsid w:val="00F22767"/>
    <w:rsid w:val="00F3313E"/>
    <w:rsid w:val="00F3474A"/>
    <w:rsid w:val="00F562AE"/>
    <w:rsid w:val="00F77C1C"/>
    <w:rsid w:val="00F77EF9"/>
    <w:rsid w:val="00F84661"/>
    <w:rsid w:val="00FA23B8"/>
    <w:rsid w:val="00FB2964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53AD0"/>
  <w15:docId w15:val="{5187D340-E8A9-C446-A01E-21987D6D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2E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E53"/>
    <w:rPr>
      <w:color w:val="605E5C"/>
      <w:shd w:val="clear" w:color="auto" w:fill="E1DFDD"/>
    </w:rPr>
  </w:style>
  <w:style w:type="paragraph" w:styleId="Continuarlista2">
    <w:name w:val="List Continue 2"/>
    <w:basedOn w:val="Normal"/>
    <w:uiPriority w:val="99"/>
    <w:semiHidden/>
    <w:unhideWhenUsed/>
    <w:rsid w:val="002E25BC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nuel/Library/Group%20Containers/UBF8T346G9.Office/User%20Content.localized/Templates.localized/Plantilla%20Oficio%20-%20DI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6AC4DA45C2B419D3407318C89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971A-B647-BE41-BDBA-8B62C2B23369}"/>
      </w:docPartPr>
      <w:docPartBody>
        <w:p w:rsidR="00820C6D" w:rsidRDefault="00820C6D">
          <w:pPr>
            <w:pStyle w:val="4256AC4DA45C2B419D3407318C896C59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7261A9F27841CE4296D546AE7416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4797-44C3-8946-AE5C-B2147A9266C7}"/>
      </w:docPartPr>
      <w:docPartBody>
        <w:p w:rsidR="00820C6D" w:rsidRDefault="00820C6D">
          <w:pPr>
            <w:pStyle w:val="7261A9F27841CE4296D546AE74165DDE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45F18AEF6D740F4EBDB6F503EA30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B3F7-2273-D44E-BF3F-8BF5E8A935D7}"/>
      </w:docPartPr>
      <w:docPartBody>
        <w:p w:rsidR="00820C6D" w:rsidRDefault="00820C6D">
          <w:pPr>
            <w:pStyle w:val="45F18AEF6D740F4EBDB6F503EA309F51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destinatario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B5165864D4A78F42A8787B426F6A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4E37-F463-3F47-B141-32E8BC2862ED}"/>
      </w:docPartPr>
      <w:docPartBody>
        <w:p w:rsidR="00820C6D" w:rsidRDefault="00820C6D">
          <w:pPr>
            <w:pStyle w:val="B5165864D4A78F42A8787B426F6A6B2D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A9050AC3E6920A4EB46CD038A22D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B6DD-FE6B-1C45-B4E8-D94612ECC916}"/>
      </w:docPartPr>
      <w:docPartBody>
        <w:p w:rsidR="00820C6D" w:rsidRDefault="00820C6D">
          <w:pPr>
            <w:pStyle w:val="A9050AC3E6920A4EB46CD038A22D76E2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F2F40B43B0A2AC4EB5E043FECB97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90A2-8785-7D48-A18D-31D39B9C23C7}"/>
      </w:docPartPr>
      <w:docPartBody>
        <w:p w:rsidR="00820C6D" w:rsidRDefault="00820C6D">
          <w:pPr>
            <w:pStyle w:val="F2F40B43B0A2AC4EB5E043FECB974B91"/>
          </w:pPr>
          <w:r w:rsidRPr="00AA2C9B">
            <w:rPr>
              <w:rStyle w:val="Textodelmarcadordeposicin"/>
              <w:rFonts w:ascii="Times New Roman" w:hAnsi="Times New Roman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Times New Roman" w:hAnsi="Times New Roman"/>
              <w:sz w:val="20"/>
              <w:szCs w:val="20"/>
            </w:rPr>
            <w:t>un saludo</w:t>
          </w:r>
          <w:r w:rsidRPr="00AA2C9B">
            <w:rPr>
              <w:rStyle w:val="Textodelmarcadordeposicin"/>
              <w:rFonts w:ascii="Times New Roman" w:hAnsi="Times New Roman"/>
              <w:sz w:val="20"/>
              <w:szCs w:val="20"/>
            </w:rPr>
            <w:t>.</w:t>
          </w:r>
        </w:p>
      </w:docPartBody>
    </w:docPart>
    <w:docPart>
      <w:docPartPr>
        <w:name w:val="913F11679984B14090614340DB56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6F17-47DB-9140-A2CA-087594295087}"/>
      </w:docPartPr>
      <w:docPartBody>
        <w:p w:rsidR="00820C6D" w:rsidRDefault="00820C6D">
          <w:pPr>
            <w:pStyle w:val="913F11679984B14090614340DB56F01C"/>
          </w:pPr>
          <w:r w:rsidRPr="00C13E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B334805D082B4BAE7971CA7038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1DB7-A182-A04E-AFA8-3C118F71672C}"/>
      </w:docPartPr>
      <w:docPartBody>
        <w:p w:rsidR="00820C6D" w:rsidRDefault="00820C6D">
          <w:pPr>
            <w:pStyle w:val="BEB334805D082B4BAE7971CA7038F0C4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5E714EEFDFA74888FD4317AC1C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52CE-8C99-D945-81F3-E3C6EEBA93F5}"/>
      </w:docPartPr>
      <w:docPartBody>
        <w:p w:rsidR="00820C6D" w:rsidRDefault="00820C6D">
          <w:pPr>
            <w:pStyle w:val="DD5E714EEFDFA74888FD4317AC1CF53F"/>
          </w:pPr>
          <w:r w:rsidRPr="000015F8">
            <w:rPr>
              <w:rStyle w:val="Datos2Car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B86768C555E2CA42AD2E112AF97F6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1B06-22E9-8A43-9DDC-140798E4A61F}"/>
      </w:docPartPr>
      <w:docPartBody>
        <w:p w:rsidR="00820C6D" w:rsidRDefault="00820C6D">
          <w:pPr>
            <w:pStyle w:val="B86768C555E2CA42AD2E112AF97F6EF0"/>
          </w:pPr>
          <w:r w:rsidRPr="000015F8">
            <w:rPr>
              <w:rStyle w:val="Datos2Car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86B168DD762E654698682C35AC64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791B-2298-D843-82DA-89B12749EF2E}"/>
      </w:docPartPr>
      <w:docPartBody>
        <w:p w:rsidR="00820C6D" w:rsidRDefault="00820C6D">
          <w:pPr>
            <w:pStyle w:val="86B168DD762E654698682C35AC64740F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2425FB8EC64A3419A59D4452FB0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810A6-D859-B942-B42A-E4A4B441E1AD}"/>
      </w:docPartPr>
      <w:docPartBody>
        <w:p w:rsidR="00820C6D" w:rsidRDefault="00820C6D">
          <w:pPr>
            <w:pStyle w:val="F2425FB8EC64A3419A59D4452FB01B0F"/>
          </w:pPr>
          <w:r w:rsidRPr="000015F8">
            <w:rPr>
              <w:rStyle w:val="Datos2Car"/>
              <w:color w:val="7F7F7F" w:themeColor="text1" w:themeTint="80"/>
            </w:rPr>
            <w:t xml:space="preserve">Haga clic aquí </w:t>
          </w:r>
          <w:r w:rsidRPr="000015F8">
            <w:rPr>
              <w:rStyle w:val="Datos2Car"/>
              <w:color w:val="7F7F7F" w:themeColor="text1" w:themeTint="80"/>
            </w:rPr>
            <w:t>para escribir la extensión del conmutador.</w:t>
          </w:r>
        </w:p>
      </w:docPartBody>
    </w:docPart>
    <w:docPart>
      <w:docPartPr>
        <w:name w:val="047082FBC2AE634190051AA12454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589A-C71D-7145-BD22-13BD4AB4D442}"/>
      </w:docPartPr>
      <w:docPartBody>
        <w:p w:rsidR="00820C6D" w:rsidRDefault="00820C6D">
          <w:pPr>
            <w:pStyle w:val="047082FBC2AE634190051AA12454D3C1"/>
          </w:pPr>
          <w:r w:rsidRPr="000015F8">
            <w:rPr>
              <w:rStyle w:val="Datos2Car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4D6698EC1A49354BBC9DDE5B753E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F625-AA3D-D540-BF71-B3CE82217722}"/>
      </w:docPartPr>
      <w:docPartBody>
        <w:p w:rsidR="00820C6D" w:rsidRDefault="00820C6D" w:rsidP="00820C6D">
          <w:pPr>
            <w:pStyle w:val="4D6698EC1A49354BBC9DDE5B753E2B2D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6D"/>
    <w:rsid w:val="00820C6D"/>
    <w:rsid w:val="009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0C6D"/>
    <w:rPr>
      <w:color w:val="808080"/>
    </w:rPr>
  </w:style>
  <w:style w:type="paragraph" w:customStyle="1" w:styleId="4256AC4DA45C2B419D3407318C896C59">
    <w:name w:val="4256AC4DA45C2B419D3407318C896C59"/>
  </w:style>
  <w:style w:type="paragraph" w:customStyle="1" w:styleId="7261A9F27841CE4296D546AE74165DDE">
    <w:name w:val="7261A9F27841CE4296D546AE74165DDE"/>
  </w:style>
  <w:style w:type="paragraph" w:customStyle="1" w:styleId="45F18AEF6D740F4EBDB6F503EA309F51">
    <w:name w:val="45F18AEF6D740F4EBDB6F503EA309F51"/>
  </w:style>
  <w:style w:type="paragraph" w:customStyle="1" w:styleId="B5165864D4A78F42A8787B426F6A6B2D">
    <w:name w:val="B5165864D4A78F42A8787B426F6A6B2D"/>
  </w:style>
  <w:style w:type="paragraph" w:customStyle="1" w:styleId="A9050AC3E6920A4EB46CD038A22D76E2">
    <w:name w:val="A9050AC3E6920A4EB46CD038A22D76E2"/>
  </w:style>
  <w:style w:type="paragraph" w:customStyle="1" w:styleId="F2F40B43B0A2AC4EB5E043FECB974B91">
    <w:name w:val="F2F40B43B0A2AC4EB5E043FECB974B91"/>
  </w:style>
  <w:style w:type="paragraph" w:customStyle="1" w:styleId="913F11679984B14090614340DB56F01C">
    <w:name w:val="913F11679984B14090614340DB56F01C"/>
  </w:style>
  <w:style w:type="paragraph" w:customStyle="1" w:styleId="BEB334805D082B4BAE7971CA7038F0C4">
    <w:name w:val="BEB334805D082B4BAE7971CA7038F0C4"/>
  </w:style>
  <w:style w:type="paragraph" w:customStyle="1" w:styleId="70C9EB7D295067428C852F08B0E033EF">
    <w:name w:val="70C9EB7D295067428C852F08B0E033EF"/>
  </w:style>
  <w:style w:type="paragraph" w:customStyle="1" w:styleId="E8B3460A6984AA40AD459CA31B68936A">
    <w:name w:val="E8B3460A6984AA40AD459CA31B68936A"/>
  </w:style>
  <w:style w:type="paragraph" w:customStyle="1" w:styleId="3383B66947E58D43BF9C99F570C822D4">
    <w:name w:val="3383B66947E58D43BF9C99F570C822D4"/>
  </w:style>
  <w:style w:type="paragraph" w:customStyle="1" w:styleId="8ABBC240DD141A448B260AB11607A39B">
    <w:name w:val="8ABBC240DD141A448B260AB11607A39B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hAnsi="Gill Sans MT"/>
      <w:kern w:val="0"/>
      <w:sz w:val="14"/>
      <w:szCs w:val="22"/>
      <w14:ligatures w14:val="none"/>
    </w:rPr>
  </w:style>
  <w:style w:type="character" w:customStyle="1" w:styleId="Datos2Car">
    <w:name w:val="Datos 2 Car"/>
    <w:basedOn w:val="Fuentedeprrafopredeter"/>
    <w:link w:val="Datos2"/>
    <w:rPr>
      <w:rFonts w:ascii="Gill Sans MT" w:hAnsi="Gill Sans MT"/>
      <w:kern w:val="0"/>
      <w:sz w:val="14"/>
      <w:szCs w:val="22"/>
      <w14:ligatures w14:val="none"/>
    </w:rPr>
  </w:style>
  <w:style w:type="paragraph" w:customStyle="1" w:styleId="DD5E714EEFDFA74888FD4317AC1CF53F">
    <w:name w:val="DD5E714EEFDFA74888FD4317AC1CF53F"/>
  </w:style>
  <w:style w:type="paragraph" w:customStyle="1" w:styleId="B86768C555E2CA42AD2E112AF97F6EF0">
    <w:name w:val="B86768C555E2CA42AD2E112AF97F6EF0"/>
  </w:style>
  <w:style w:type="paragraph" w:customStyle="1" w:styleId="86B168DD762E654698682C35AC64740F">
    <w:name w:val="86B168DD762E654698682C35AC64740F"/>
  </w:style>
  <w:style w:type="paragraph" w:customStyle="1" w:styleId="F2425FB8EC64A3419A59D4452FB01B0F">
    <w:name w:val="F2425FB8EC64A3419A59D4452FB01B0F"/>
  </w:style>
  <w:style w:type="paragraph" w:customStyle="1" w:styleId="047082FBC2AE634190051AA12454D3C1">
    <w:name w:val="047082FBC2AE634190051AA12454D3C1"/>
  </w:style>
  <w:style w:type="paragraph" w:customStyle="1" w:styleId="25BE9AF4DD6F51429D2AE7E6DCB585A1">
    <w:name w:val="25BE9AF4DD6F51429D2AE7E6DCB585A1"/>
    <w:rsid w:val="00820C6D"/>
  </w:style>
  <w:style w:type="paragraph" w:customStyle="1" w:styleId="4D6698EC1A49354BBC9DDE5B753E2B2D">
    <w:name w:val="4D6698EC1A49354BBC9DDE5B753E2B2D"/>
    <w:rsid w:val="00820C6D"/>
  </w:style>
  <w:style w:type="paragraph" w:customStyle="1" w:styleId="6BA62C8A52833844AD4C79D0BD385A24">
    <w:name w:val="6BA62C8A52833844AD4C79D0BD385A24"/>
    <w:rsid w:val="0082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Oficio - DIES.dotx</Template>
  <TotalTime>5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Suárez Gutiérrez</dc:creator>
  <cp:lastModifiedBy>Suarez Gutierrez Manuel</cp:lastModifiedBy>
  <cp:revision>1</cp:revision>
  <dcterms:created xsi:type="dcterms:W3CDTF">2025-05-12T20:41:00Z</dcterms:created>
  <dcterms:modified xsi:type="dcterms:W3CDTF">2025-05-12T20:46:00Z</dcterms:modified>
</cp:coreProperties>
</file>